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200510">
        <w:trPr>
          <w:cantSplit/>
          <w:trHeight w:val="349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2355D516" w14:textId="70AAE8F8" w:rsidR="00374016" w:rsidRPr="00C8051A" w:rsidRDefault="00BF20E0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51A">
              <w:rPr>
                <w:rFonts w:ascii="Arial" w:hAnsi="Arial" w:cs="Arial"/>
                <w:b/>
                <w:sz w:val="22"/>
                <w:szCs w:val="22"/>
              </w:rPr>
              <w:t>Bydd Oedfaon y Bore yn dilyn y patrwm arferol a bydd oedfaon nos yn ail-ddechrau ym mis Medi</w:t>
            </w:r>
          </w:p>
        </w:tc>
      </w:tr>
    </w:tbl>
    <w:p w14:paraId="0C07D6CD" w14:textId="282D710F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BF20E0" w:rsidRPr="005E4152" w14:paraId="1EA81EBF" w14:textId="77777777" w:rsidTr="009E663E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3084" w14:textId="62A82625" w:rsidR="00BF20E0" w:rsidRDefault="00BF20E0" w:rsidP="009E663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Mehefin 7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E86E" w14:textId="77777777" w:rsidR="00BF20E0" w:rsidRPr="00233F5A" w:rsidRDefault="00BF20E0" w:rsidP="009E663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30yb yn unig: 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34EDB1CF" w14:textId="77777777" w:rsidR="00BF20E0" w:rsidRPr="000F0F88" w:rsidRDefault="00BF20E0" w:rsidP="009E66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1DCB109E" w14:textId="77777777" w:rsidR="00BF20E0" w:rsidRPr="00B259F3" w:rsidRDefault="00BF20E0" w:rsidP="009E663E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93CA4" w14:textId="29BDA0D1" w:rsidR="00BF20E0" w:rsidRDefault="00F02BC0" w:rsidP="009E663E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Siân Parry Jones</w:t>
            </w:r>
          </w:p>
        </w:tc>
      </w:tr>
      <w:bookmarkEnd w:id="0"/>
      <w:tr w:rsidR="005932AC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4BB3CDE7" w:rsidR="005932AC" w:rsidRPr="005E4152" w:rsidRDefault="005932AC" w:rsidP="005932A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9D09C" w14:textId="3BFEC695" w:rsidR="005932AC" w:rsidRPr="00A606D8" w:rsidRDefault="005932AC" w:rsidP="005932A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2783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Judith Morris</w:t>
            </w:r>
          </w:p>
          <w:p w14:paraId="16E93586" w14:textId="4B152D8A" w:rsidR="005932AC" w:rsidRPr="00BF20E0" w:rsidRDefault="005932AC" w:rsidP="005932AC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40B0BA74" w:rsidR="005932AC" w:rsidRPr="005E4152" w:rsidRDefault="00F02BC0" w:rsidP="005932A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tr w:rsidR="005932AC" w:rsidRPr="005E4152" w14:paraId="77C1680A" w14:textId="77777777" w:rsidTr="00234927">
        <w:trPr>
          <w:cantSplit/>
          <w:trHeight w:val="3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1DBF11A7" w:rsidR="005932AC" w:rsidRPr="005E4152" w:rsidRDefault="005932AC" w:rsidP="005932A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6DD60" w14:textId="67EA562C" w:rsidR="005932AC" w:rsidRPr="00A606D8" w:rsidRDefault="005932AC" w:rsidP="005932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2783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Dim oedfa yn Salem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–</w:t>
            </w:r>
            <w:r w:rsidRPr="0002783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rydym </w:t>
            </w:r>
            <w:r w:rsidRPr="0002783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wedi cael gwahoddiad i ymuno â'r Tabernacl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5D4EC807" w:rsidR="005932AC" w:rsidRPr="005E4152" w:rsidRDefault="009D1D43" w:rsidP="005932A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5932AC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61E2D894" w:rsidR="005932AC" w:rsidRPr="005E4152" w:rsidRDefault="005932AC" w:rsidP="005932A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5728FEB4" w:rsidR="005932AC" w:rsidRPr="00A606D8" w:rsidRDefault="005932AC" w:rsidP="005932A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Aled Edwards</w:t>
            </w:r>
            <w:r w:rsidRPr="00AB250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2CC748F0" w14:textId="29276EF5" w:rsidR="005932AC" w:rsidRPr="00B259F3" w:rsidRDefault="005932AC" w:rsidP="005932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6C56F31E" w:rsidR="005932AC" w:rsidRPr="005E4152" w:rsidRDefault="00D724C3" w:rsidP="005932A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Hywel a’i griw</w:t>
            </w:r>
          </w:p>
        </w:tc>
      </w:tr>
      <w:bookmarkEnd w:id="1"/>
      <w:tr w:rsidR="005932AC" w:rsidRPr="005E4152" w14:paraId="389E46C9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C5C9" w14:textId="2922675D" w:rsidR="005932AC" w:rsidRDefault="005932AC" w:rsidP="005932A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Gorffennaf 5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40F" w14:textId="65F28D6A" w:rsidR="005932AC" w:rsidRPr="00233F5A" w:rsidRDefault="005932AC" w:rsidP="005932A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30yb yn unig: 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82F1649" w14:textId="77777777" w:rsidR="005932AC" w:rsidRPr="000F0F88" w:rsidRDefault="005932AC" w:rsidP="005932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0F82AD61" w14:textId="24C28C06" w:rsidR="005932AC" w:rsidRPr="00B259F3" w:rsidRDefault="005932AC" w:rsidP="005932AC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2114C" w14:textId="20A66DDD" w:rsidR="005932AC" w:rsidRDefault="00D76A45" w:rsidP="005932A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</w:tbl>
    <w:p w14:paraId="3FDC6B7B" w14:textId="72D1DB8C" w:rsidR="006F04FC" w:rsidRPr="00D81087" w:rsidRDefault="007A4EF3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2B990" wp14:editId="5FA1705F">
                <wp:simplePos x="0" y="0"/>
                <wp:positionH relativeFrom="column">
                  <wp:posOffset>-300990</wp:posOffset>
                </wp:positionH>
                <wp:positionV relativeFrom="paragraph">
                  <wp:posOffset>5710555</wp:posOffset>
                </wp:positionV>
                <wp:extent cx="7010400" cy="1393190"/>
                <wp:effectExtent l="0" t="0" r="0" b="8255"/>
                <wp:wrapSquare wrapText="bothSides"/>
                <wp:docPr id="598224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82CD2" w14:textId="77777777" w:rsidR="00F02BC0" w:rsidRPr="007A4EF3" w:rsidRDefault="00F02BC0" w:rsidP="00F02BC0">
                            <w:pPr>
                              <w:jc w:val="center"/>
                              <w:rPr>
                                <w:b/>
                                <w:color w:val="EE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4EF3">
                              <w:rPr>
                                <w:b/>
                                <w:color w:val="EE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Llongyfarchiadau i bawb o Salem am eu hymdrechion yn Eisteddfod yr Urdd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2B9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3.7pt;margin-top:449.65pt;width:552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" filled="f" stroked="f">
                <v:textbox style="mso-fit-shape-to-text:t">
                  <w:txbxContent>
                    <w:p w14:paraId="7C282CD2" w14:textId="77777777" w:rsidR="00F02BC0" w:rsidRPr="007A4EF3" w:rsidRDefault="00F02BC0" w:rsidP="00F02BC0">
                      <w:pPr>
                        <w:jc w:val="center"/>
                        <w:rPr>
                          <w:b/>
                          <w:color w:val="EE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4EF3">
                        <w:rPr>
                          <w:b/>
                          <w:color w:val="EE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Llongyfarchiadau i bawb o Salem am eu hymdrechion yn Eisteddfod yr Urdd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AB250F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59A71FB6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F430FC" w:rsidRPr="00736E95" w14:paraId="0F4B71AB" w14:textId="77777777" w:rsidTr="00A06456">
        <w:trPr>
          <w:trHeight w:val="4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347DBC4B" w14:textId="455775C3" w:rsidR="00F430FC" w:rsidRPr="003416D4" w:rsidRDefault="00F430FC" w:rsidP="00CE0445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56AD53CC" w14:textId="77777777" w:rsidR="00F430FC" w:rsidRPr="003416D4" w:rsidRDefault="00F430FC" w:rsidP="00CE044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5274AF0C" w14:textId="77777777" w:rsidR="00F430FC" w:rsidRPr="003416D4" w:rsidRDefault="00F430FC" w:rsidP="00CE044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616C3573" w14:textId="77777777" w:rsidR="00F430FC" w:rsidRPr="00C330CE" w:rsidRDefault="00F430FC" w:rsidP="00CE0445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F430FC" w:rsidRPr="00374477" w14:paraId="6F4F8680" w14:textId="77777777" w:rsidTr="00A06456">
        <w:trPr>
          <w:trHeight w:val="431"/>
        </w:trPr>
        <w:tc>
          <w:tcPr>
            <w:tcW w:w="170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5C546E62" w14:textId="4A31E16E" w:rsidR="00F430FC" w:rsidRPr="00374477" w:rsidRDefault="00F02BC0" w:rsidP="00CE044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Nos</w:t>
            </w:r>
            <w:r w:rsidR="00F430FC" w:rsidRPr="00374477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Iau</w:t>
            </w:r>
          </w:p>
        </w:tc>
        <w:tc>
          <w:tcPr>
            <w:tcW w:w="709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2E1B8776" w14:textId="77777777" w:rsidR="00F430FC" w:rsidRPr="00374477" w:rsidRDefault="00F430FC" w:rsidP="00CE044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4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712875E2" w14:textId="03DA7B8C" w:rsidR="00F430FC" w:rsidRPr="00374477" w:rsidRDefault="00F02BC0" w:rsidP="00CE044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6:30-8:30yh</w:t>
            </w:r>
          </w:p>
        </w:tc>
        <w:tc>
          <w:tcPr>
            <w:tcW w:w="666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0FE22E24" w14:textId="77A57074" w:rsidR="00F430FC" w:rsidRDefault="00F430FC" w:rsidP="00CE044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Hwyl yr Haf – noson i godi arian dros y Capel </w:t>
            </w:r>
            <w:r w:rsidR="00F02BC0">
              <w:rPr>
                <w:rFonts w:ascii="Arial" w:hAnsi="Arial" w:cs="Arial"/>
                <w:b/>
                <w:color w:val="0000FF"/>
                <w:sz w:val="22"/>
                <w:szCs w:val="22"/>
              </w:rPr>
              <w:t>- £15/pen</w:t>
            </w:r>
          </w:p>
          <w:p w14:paraId="383F4BE6" w14:textId="2D087C52" w:rsidR="00F02BC0" w:rsidRPr="00374477" w:rsidRDefault="00F02BC0" w:rsidP="00CE044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Bydd digon o gyfle i gymdeithasu dros pryd ysgafn o swper hafaidd a bydd rhai o gyfeillion iau Salem yno i’ch diddanu.</w:t>
            </w:r>
          </w:p>
        </w:tc>
      </w:tr>
      <w:tr w:rsidR="00F83B28" w:rsidRPr="00736E95" w14:paraId="36AC044B" w14:textId="77777777" w:rsidTr="00AB250F">
        <w:trPr>
          <w:trHeight w:val="408"/>
        </w:trPr>
        <w:tc>
          <w:tcPr>
            <w:tcW w:w="170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DA0AEAE" w14:textId="018209DA" w:rsidR="00F83B28" w:rsidRPr="00817722" w:rsidRDefault="00F83B28" w:rsidP="001E2550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85A297E" w14:textId="77777777" w:rsidR="00F83B28" w:rsidRPr="00817722" w:rsidRDefault="00F83B28" w:rsidP="001E255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8</w:t>
            </w: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5F6B046" w14:textId="77777777" w:rsidR="00F83B28" w:rsidRPr="00817722" w:rsidRDefault="00F83B28" w:rsidP="001E2550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3D53DAD" w14:textId="77777777" w:rsidR="00F83B28" w:rsidRPr="00847C95" w:rsidRDefault="00F83B28" w:rsidP="001E2550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yn erbyn Adran Dai Llywodraeth Cymru ar Gae’r Esgob – dewch i gefnogi!!</w:t>
            </w:r>
          </w:p>
        </w:tc>
      </w:tr>
      <w:tr w:rsidR="00354DB5" w:rsidRPr="00736E95" w14:paraId="0C0F9B57" w14:textId="77777777" w:rsidTr="00AB250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3E47511" w14:textId="236DE7BD" w:rsidR="00354DB5" w:rsidRPr="00847C95" w:rsidRDefault="00354DB5" w:rsidP="00506EA9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E6C116D" w14:textId="4B5C5D6C" w:rsidR="00354DB5" w:rsidRPr="00847C95" w:rsidRDefault="00354DB5" w:rsidP="00506EA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2E54D01" w14:textId="77777777" w:rsidR="00354DB5" w:rsidRPr="00847C95" w:rsidRDefault="00354DB5" w:rsidP="00506EA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1C7E101" w14:textId="77777777" w:rsidR="00354DB5" w:rsidRPr="00847C95" w:rsidRDefault="00354DB5" w:rsidP="00506EA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F83B28" w:rsidRPr="00736E95" w14:paraId="1FF0F2E9" w14:textId="77777777" w:rsidTr="00A06456">
        <w:trPr>
          <w:trHeight w:val="48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FD9254B" w14:textId="728C391B" w:rsidR="00F83B28" w:rsidRPr="003416D4" w:rsidRDefault="00F83B28" w:rsidP="00073BB6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78A53B" w14:textId="77777777" w:rsidR="00F83B28" w:rsidRPr="003416D4" w:rsidRDefault="00F83B28" w:rsidP="00073BB6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17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767B35B" w14:textId="77777777" w:rsidR="00F83B28" w:rsidRPr="003416D4" w:rsidRDefault="00F83B28" w:rsidP="00073BB6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0588B9E" w14:textId="77777777" w:rsidR="00F83B28" w:rsidRPr="00C330CE" w:rsidRDefault="00F83B28" w:rsidP="00073BB6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994104" w:rsidRPr="00994104" w14:paraId="6080DB28" w14:textId="77777777" w:rsidTr="00AB250F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FA97D7" w14:textId="49765615" w:rsidR="00994104" w:rsidRPr="00817722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7A0066D" w14:textId="01431BD0" w:rsidR="00994104" w:rsidRPr="00817722" w:rsidRDefault="00817722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29</w:t>
            </w: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12325B1" w14:textId="3584D732" w:rsidR="00994104" w:rsidRPr="00817722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69C394" w14:textId="12D01341" w:rsidR="00994104" w:rsidRPr="00994104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Gem yn erbyn </w:t>
            </w:r>
            <w:r w:rsidR="00817722"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Plasmawr</w:t>
            </w: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ar Gae’r Esgob – dewch i gefnogi!!</w:t>
            </w:r>
          </w:p>
        </w:tc>
      </w:tr>
      <w:tr w:rsidR="00994104" w:rsidRPr="00EC462D" w14:paraId="2F031A4E" w14:textId="77777777" w:rsidTr="00AB250F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A3F1284" w14:textId="26B76C31" w:rsidR="00994104" w:rsidRPr="00374477" w:rsidRDefault="00F83B28" w:rsidP="009941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Gorffennaf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00B60283" w14:textId="18E9AAA2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618B03AD" w14:textId="025CE65B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2D18E482" w14:textId="3DE0B304" w:rsidR="00994104" w:rsidRPr="00EC462D" w:rsidRDefault="00994104" w:rsidP="0099410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994104" w:rsidRPr="00736E95" w14:paraId="7C6CB8D9" w14:textId="77777777" w:rsidTr="00A06456">
        <w:trPr>
          <w:trHeight w:val="504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0BDDFFD" w14:textId="77777777" w:rsidR="00994104" w:rsidRPr="003416D4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F46B943" w14:textId="3410D3A9" w:rsidR="00994104" w:rsidRPr="003416D4" w:rsidRDefault="005932AC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73E1CB4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4DFE54D" w14:textId="77777777" w:rsidR="00994104" w:rsidRPr="00C330CE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5932AC" w:rsidRPr="00736E95" w14:paraId="015B04B4" w14:textId="77777777" w:rsidTr="00A06456">
        <w:trPr>
          <w:trHeight w:val="507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4A152E5" w14:textId="5848A1A6" w:rsidR="005932AC" w:rsidRPr="0020107D" w:rsidRDefault="005932AC" w:rsidP="004474F2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20107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</w:t>
            </w:r>
            <w:r w:rsidR="004928CC" w:rsidRPr="0020107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BF5E347" w14:textId="6A761328" w:rsidR="005932AC" w:rsidRPr="0020107D" w:rsidRDefault="004928CC" w:rsidP="004474F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20107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  <w:r w:rsidRPr="00201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</w:t>
            </w:r>
            <w:r w:rsidR="005932AC" w:rsidRPr="002010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1A0D012" w14:textId="3AC95B2B" w:rsidR="005932AC" w:rsidRPr="007B0699" w:rsidRDefault="005932AC" w:rsidP="004474F2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20107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Gwibdaith i </w:t>
            </w:r>
            <w:r w:rsidR="00592001">
              <w:rPr>
                <w:rFonts w:ascii="Arial" w:hAnsi="Arial" w:cs="Arial"/>
                <w:b/>
                <w:color w:val="FF0000"/>
                <w:sz w:val="22"/>
                <w:szCs w:val="22"/>
              </w:rPr>
              <w:t>G</w:t>
            </w:r>
            <w:r w:rsidRPr="0020107D">
              <w:rPr>
                <w:rFonts w:ascii="Arial" w:hAnsi="Arial" w:cs="Arial"/>
                <w:b/>
                <w:color w:val="FF0000"/>
                <w:sz w:val="22"/>
                <w:szCs w:val="22"/>
              </w:rPr>
              <w:t>astell Nedd</w:t>
            </w:r>
          </w:p>
        </w:tc>
      </w:tr>
      <w:tr w:rsidR="00F430FC" w:rsidRPr="00736E95" w14:paraId="5FAA75B6" w14:textId="77777777" w:rsidTr="00AB250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71A004A" w14:textId="77777777" w:rsidR="00F430FC" w:rsidRPr="00C330CE" w:rsidRDefault="00F430FC" w:rsidP="00C4112C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B89FB4A" w14:textId="39B5A2F9" w:rsidR="00F430FC" w:rsidRPr="00C330CE" w:rsidRDefault="00F430FC" w:rsidP="00C4112C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5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77A08A5" w14:textId="77777777" w:rsidR="00F430FC" w:rsidRPr="00492D42" w:rsidRDefault="00F430FC" w:rsidP="00C4112C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 xml:space="preserve">Bydd tim o wirfoddolwyr o Salem yn helpu i ddosbarthu bwyd a diod i bobl digartref yn Capel Tabernacl. </w:t>
            </w:r>
            <w:r w:rsidRPr="00492D42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/>
              </w:rPr>
              <w:t>Os bydd diddordeb gyda chi cymryd rhan, mae croeso cynnes i chi ymuno gyda ni. Cysylltwch â Gareth Jones neu Siwan Mathews, plîs</w:t>
            </w: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>.</w:t>
            </w:r>
          </w:p>
        </w:tc>
      </w:tr>
      <w:tr w:rsidR="00817722" w:rsidRPr="00994104" w14:paraId="0489A090" w14:textId="77777777" w:rsidTr="00767362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CBD758D" w14:textId="77777777" w:rsidR="00817722" w:rsidRPr="00817722" w:rsidRDefault="00817722" w:rsidP="00767362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B53679B" w14:textId="4C6272B9" w:rsidR="00817722" w:rsidRPr="00817722" w:rsidRDefault="00817722" w:rsidP="00767362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</w:t>
            </w: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9BA86CA" w14:textId="77777777" w:rsidR="00817722" w:rsidRPr="00817722" w:rsidRDefault="00817722" w:rsidP="00767362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D1D949" w14:textId="705A8930" w:rsidR="00817722" w:rsidRPr="00994104" w:rsidRDefault="00817722" w:rsidP="00767362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Gem yn erbyn Y Tabernacl er cof am Prys Dafydd ar Gae’r Esgob – dewch i gefnogi!!</w:t>
            </w:r>
          </w:p>
        </w:tc>
      </w:tr>
      <w:tr w:rsidR="00AB250F" w:rsidRPr="00AB250F" w14:paraId="31A12403" w14:textId="77777777" w:rsidTr="009D1D4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202AFE9" w14:textId="450FD6E8" w:rsidR="00AB250F" w:rsidRPr="00AB250F" w:rsidRDefault="00AB250F" w:rsidP="00AB250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C2352D6" w14:textId="0DBCD3A3" w:rsidR="00AB250F" w:rsidRPr="00AB250F" w:rsidRDefault="00AB250F" w:rsidP="00AB250F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</w:t>
            </w: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4F360EC" w14:textId="533DF7C4" w:rsidR="00AB250F" w:rsidRPr="00AB250F" w:rsidRDefault="00AB250F" w:rsidP="00AB250F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22DC9BE" w14:textId="00800411" w:rsidR="00AB250F" w:rsidRPr="00AB250F" w:rsidRDefault="00AB250F" w:rsidP="00AB250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AB250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>Cwrdd Blaenoriaid</w:t>
            </w:r>
          </w:p>
        </w:tc>
      </w:tr>
      <w:tr w:rsidR="00817722" w:rsidRPr="00817722" w14:paraId="527F6DAB" w14:textId="77777777" w:rsidTr="00406B1E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B5E5273" w14:textId="77777777" w:rsidR="00817722" w:rsidRPr="00817722" w:rsidRDefault="00817722" w:rsidP="00406B1E">
            <w:pPr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Nos Fercher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C8DF2DF" w14:textId="77777777" w:rsidR="00817722" w:rsidRPr="00817722" w:rsidRDefault="00817722" w:rsidP="00406B1E">
            <w:pPr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8</w:t>
            </w: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CAB40D6" w14:textId="77777777" w:rsidR="00817722" w:rsidRPr="00817722" w:rsidRDefault="00817722" w:rsidP="00406B1E">
            <w:pPr>
              <w:jc w:val="center"/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0E313E7" w14:textId="31847B1E" w:rsidR="00817722" w:rsidRPr="00817722" w:rsidRDefault="00817722" w:rsidP="00406B1E">
            <w:pPr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  <w:lang w:val="cy-GB"/>
              </w:rPr>
              <w:t xml:space="preserve">Clwb Llyfrau ar aelwyd </w:t>
            </w:r>
            <w:r w:rsidRPr="00770AF8"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</w:rPr>
              <w:t>Bethan</w:t>
            </w:r>
            <w:r w:rsidR="00770AF8"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</w:rPr>
              <w:t xml:space="preserve"> Whittal</w:t>
            </w:r>
            <w:r w:rsidRPr="00817722"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  <w:lang w:val="cy-GB"/>
              </w:rPr>
              <w:t xml:space="preserve"> </w:t>
            </w: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  <w:lang w:val="cy-GB" w:eastAsia="cy-GB"/>
              </w:rPr>
              <w:t>- llyfr i ddarllen o flaen llaw – “</w:t>
            </w:r>
            <w:r w:rsidRPr="00817722">
              <w:rPr>
                <w:rFonts w:ascii="Arial" w:hAnsi="Arial" w:cs="Arial"/>
                <w:b/>
                <w:i/>
                <w:iCs/>
                <w:color w:val="1D1B11" w:themeColor="background2" w:themeShade="1A"/>
                <w:sz w:val="22"/>
                <w:szCs w:val="22"/>
                <w:lang w:val="cy-GB"/>
              </w:rPr>
              <w:t>Y Tŵr</w:t>
            </w:r>
            <w:r w:rsidRPr="00817722">
              <w:rPr>
                <w:rFonts w:ascii="Arial" w:hAnsi="Arial" w:cs="Arial"/>
                <w:b/>
                <w:bCs/>
                <w:i/>
                <w:iCs/>
                <w:color w:val="1D1B11" w:themeColor="background2" w:themeShade="1A"/>
                <w:sz w:val="22"/>
                <w:szCs w:val="22"/>
                <w:lang w:val="cy-GB" w:eastAsia="cy-GB"/>
              </w:rPr>
              <w:t xml:space="preserve">” </w:t>
            </w:r>
            <w:r w:rsidRPr="00817722">
              <w:rPr>
                <w:rFonts w:ascii="Arial" w:hAnsi="Arial" w:cs="Arial"/>
                <w:b/>
                <w:bCs/>
                <w:color w:val="1D1B11" w:themeColor="background2" w:themeShade="1A"/>
                <w:sz w:val="22"/>
                <w:szCs w:val="22"/>
                <w:lang w:val="cy-GB" w:eastAsia="cy-GB"/>
              </w:rPr>
              <w:t xml:space="preserve">gan </w:t>
            </w:r>
            <w:r w:rsidRPr="00817722">
              <w:rPr>
                <w:rFonts w:ascii="Arial" w:hAnsi="Arial" w:cs="Arial"/>
                <w:b/>
                <w:color w:val="1D1B11" w:themeColor="background2" w:themeShade="1A"/>
                <w:sz w:val="22"/>
                <w:szCs w:val="22"/>
                <w:lang w:val="cy-GB"/>
              </w:rPr>
              <w:t xml:space="preserve">Rebecca Thomas </w:t>
            </w:r>
          </w:p>
        </w:tc>
      </w:tr>
      <w:tr w:rsidR="00817722" w:rsidRPr="00817722" w14:paraId="16974E73" w14:textId="77777777" w:rsidTr="003A173F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831ACC0" w14:textId="7E89BFA6" w:rsidR="00817722" w:rsidRPr="00817722" w:rsidRDefault="00817722" w:rsidP="003A173F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4BD41A8" w14:textId="2205AB82" w:rsidR="00817722" w:rsidRPr="00817722" w:rsidRDefault="00817722" w:rsidP="003A173F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13</w:t>
            </w: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B8C7FE9" w14:textId="77777777" w:rsidR="00817722" w:rsidRPr="00817722" w:rsidRDefault="00817722" w:rsidP="003A173F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813B1C3" w14:textId="73B4CD8B" w:rsidR="00817722" w:rsidRPr="00817722" w:rsidRDefault="00817722" w:rsidP="003A173F">
            <w:pPr>
              <w:rPr>
                <w:rFonts w:ascii="Aptos" w:hAnsi="Aptos" w:cs="Aptos"/>
                <w:b/>
                <w:bCs/>
                <w:color w:val="5F497A" w:themeColor="accent4" w:themeShade="BF"/>
                <w:sz w:val="22"/>
                <w:szCs w:val="22"/>
                <w:lang w:val="cy-GB" w:eastAsia="cy-GB"/>
              </w:rPr>
            </w:pP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</w:t>
            </w:r>
            <w:r w:rsidRPr="00817722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lang w:val="cy-GB" w:eastAsia="cy-GB"/>
              </w:rPr>
              <w:t xml:space="preserve">Corinthiaid yn erbyn y Philistiaid am Gwpan Tomos </w:t>
            </w:r>
            <w:r w:rsidRPr="00817722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ar Gae’r Esgob – dewch i gefnogi!!</w:t>
            </w:r>
          </w:p>
        </w:tc>
      </w:tr>
      <w:tr w:rsidR="00AB250F" w:rsidRPr="00374016" w14:paraId="01897499" w14:textId="77777777" w:rsidTr="00AB250F">
        <w:trPr>
          <w:trHeight w:val="276"/>
        </w:trPr>
        <w:tc>
          <w:tcPr>
            <w:tcW w:w="10774" w:type="dxa"/>
            <w:gridSpan w:val="4"/>
            <w:tcBorders>
              <w:top w:val="dashDotStroked" w:sz="24" w:space="0" w:color="4F6228" w:themeColor="accent3" w:themeShade="80"/>
              <w:left w:val="dashDotStroked" w:sz="24" w:space="0" w:color="4F6228" w:themeColor="accent3" w:themeShade="80"/>
              <w:bottom w:val="dashDotStroked" w:sz="24" w:space="0" w:color="4F6228" w:themeColor="accent3" w:themeShade="80"/>
              <w:right w:val="dashDotStroked" w:sz="24" w:space="0" w:color="4F6228" w:themeColor="accent3" w:themeShade="80"/>
            </w:tcBorders>
            <w:vAlign w:val="center"/>
          </w:tcPr>
          <w:p w14:paraId="1D4BD725" w14:textId="500DDA2D" w:rsidR="00AB250F" w:rsidRPr="00374016" w:rsidRDefault="00AB250F" w:rsidP="00AB25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016">
              <w:rPr>
                <w:rFonts w:ascii="Arial" w:hAnsi="Arial" w:cs="Arial"/>
                <w:b/>
                <w:sz w:val="22"/>
                <w:szCs w:val="22"/>
              </w:rPr>
              <w:t>PWYSIG: I’r rhai sy’n parcio ym maes parcio “Peacocks”, sylwer bod parcio gyda cherdyn busnes yn unig wrth wal Peacocks. Mae un aelod wedi cael diryw o £35 am barcio yn y rhes yna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yn barod</w:t>
            </w:r>
            <w:r w:rsidRPr="003740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183F7A04" w14:textId="2047854F" w:rsidR="00F02BC0" w:rsidRDefault="00F02BC0" w:rsidP="0087100A"/>
    <w:sectPr w:rsidR="00F02BC0" w:rsidSect="00CA18F5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6F82" w14:textId="77777777" w:rsidR="002828B2" w:rsidRDefault="002828B2">
      <w:r>
        <w:separator/>
      </w:r>
    </w:p>
  </w:endnote>
  <w:endnote w:type="continuationSeparator" w:id="0">
    <w:p w14:paraId="7D30A205" w14:textId="77777777" w:rsidR="002828B2" w:rsidRDefault="0028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30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1689" w14:textId="77777777" w:rsidR="002828B2" w:rsidRDefault="002828B2">
      <w:r>
        <w:separator/>
      </w:r>
    </w:p>
  </w:footnote>
  <w:footnote w:type="continuationSeparator" w:id="0">
    <w:p w14:paraId="7EF23D28" w14:textId="77777777" w:rsidR="002828B2" w:rsidRDefault="0028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4AF49DF3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B259F3">
                            <w:rPr>
                              <w:rFonts w:ascii="Comic Sans MS" w:hAnsi="Comic Sans MS"/>
                              <w:color w:val="008000"/>
                            </w:rPr>
                            <w:t>M</w:t>
                          </w:r>
                          <w:r w:rsidR="00BF20E0">
                            <w:rPr>
                              <w:rFonts w:ascii="Comic Sans MS" w:hAnsi="Comic Sans MS"/>
                              <w:color w:val="008000"/>
                            </w:rPr>
                            <w:t>ehefin</w:t>
                          </w:r>
                        </w:p>
                        <w:p w14:paraId="5FDD618C" w14:textId="2DE16D56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BF20E0">
                            <w:rPr>
                              <w:rFonts w:ascii="Comic Sans MS" w:hAnsi="Comic Sans MS"/>
                              <w:color w:val="008000"/>
                            </w:rPr>
                            <w:t>Geraint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4AF49DF3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B259F3">
                      <w:rPr>
                        <w:rFonts w:ascii="Comic Sans MS" w:hAnsi="Comic Sans MS"/>
                        <w:color w:val="008000"/>
                      </w:rPr>
                      <w:t>M</w:t>
                    </w:r>
                    <w:r w:rsidR="00BF20E0">
                      <w:rPr>
                        <w:rFonts w:ascii="Comic Sans MS" w:hAnsi="Comic Sans MS"/>
                        <w:color w:val="008000"/>
                      </w:rPr>
                      <w:t>ehefin</w:t>
                    </w:r>
                  </w:p>
                  <w:p w14:paraId="5FDD618C" w14:textId="2DE16D56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BF20E0">
                      <w:rPr>
                        <w:rFonts w:ascii="Comic Sans MS" w:hAnsi="Comic Sans MS"/>
                        <w:color w:val="008000"/>
                      </w:rPr>
                      <w:t>Geraint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_x0000_s1028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31ED5CD6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BF20E0">
      <w:rPr>
        <w:color w:val="auto"/>
      </w:rPr>
      <w:t>MEHEFIN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732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3D4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17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0F88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2F2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0B11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8B1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D45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510"/>
    <w:rsid w:val="002009B6"/>
    <w:rsid w:val="00200E24"/>
    <w:rsid w:val="00200F47"/>
    <w:rsid w:val="00200FBC"/>
    <w:rsid w:val="0020107D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406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4927"/>
    <w:rsid w:val="00234EF9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8B2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EB5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11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A89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4E4"/>
    <w:rsid w:val="003416D4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DB5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5EB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16"/>
    <w:rsid w:val="003740E1"/>
    <w:rsid w:val="00374251"/>
    <w:rsid w:val="00374477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CBD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AAF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795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64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CF1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5F13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8CC"/>
    <w:rsid w:val="00492CF1"/>
    <w:rsid w:val="00492D42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0F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381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213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CC2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E77F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33E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2B1"/>
    <w:rsid w:val="0055567E"/>
    <w:rsid w:val="00555A5C"/>
    <w:rsid w:val="00555B56"/>
    <w:rsid w:val="00555D6D"/>
    <w:rsid w:val="00555DA3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001"/>
    <w:rsid w:val="00592208"/>
    <w:rsid w:val="005923B4"/>
    <w:rsid w:val="00593261"/>
    <w:rsid w:val="005932AC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9795D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5FC7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EF6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225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75B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833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BD2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8C6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2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D2A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7E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4C5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0AF8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87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EF3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4CBB"/>
    <w:rsid w:val="007B52A9"/>
    <w:rsid w:val="007B5560"/>
    <w:rsid w:val="007B5607"/>
    <w:rsid w:val="007B564E"/>
    <w:rsid w:val="007B58DD"/>
    <w:rsid w:val="007B5AE2"/>
    <w:rsid w:val="007B5F31"/>
    <w:rsid w:val="007B6082"/>
    <w:rsid w:val="007B64E5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863"/>
    <w:rsid w:val="007D0AF7"/>
    <w:rsid w:val="007D0C58"/>
    <w:rsid w:val="007D1BE6"/>
    <w:rsid w:val="007D1C7D"/>
    <w:rsid w:val="007D1FD4"/>
    <w:rsid w:val="007D25BE"/>
    <w:rsid w:val="007D2751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224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72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3CA6"/>
    <w:rsid w:val="0082418E"/>
    <w:rsid w:val="00824320"/>
    <w:rsid w:val="0082488A"/>
    <w:rsid w:val="008248C1"/>
    <w:rsid w:val="00824B12"/>
    <w:rsid w:val="00824D0A"/>
    <w:rsid w:val="00824F64"/>
    <w:rsid w:val="0082502E"/>
    <w:rsid w:val="00825316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0C87"/>
    <w:rsid w:val="0087100A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2EE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63C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67B2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1E3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5FF8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3B5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104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C30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A7DF4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1D43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456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28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6D8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50F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28F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3618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9F3"/>
    <w:rsid w:val="00B25DCA"/>
    <w:rsid w:val="00B261EE"/>
    <w:rsid w:val="00B26388"/>
    <w:rsid w:val="00B264BC"/>
    <w:rsid w:val="00B2656F"/>
    <w:rsid w:val="00B265FB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03C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6E97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7E1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38E"/>
    <w:rsid w:val="00BE5707"/>
    <w:rsid w:val="00BE5733"/>
    <w:rsid w:val="00BE5760"/>
    <w:rsid w:val="00BE591C"/>
    <w:rsid w:val="00BE68E3"/>
    <w:rsid w:val="00BE6A91"/>
    <w:rsid w:val="00BE6B20"/>
    <w:rsid w:val="00BE6EF8"/>
    <w:rsid w:val="00BE70B0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0E0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52C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8D9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7CE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35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1D8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25A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16C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8F5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3C3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047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2D9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2C46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803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4C3"/>
    <w:rsid w:val="00D729F3"/>
    <w:rsid w:val="00D72AB0"/>
    <w:rsid w:val="00D72E3E"/>
    <w:rsid w:val="00D72E8B"/>
    <w:rsid w:val="00D733E4"/>
    <w:rsid w:val="00D739CB"/>
    <w:rsid w:val="00D73A56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45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AAC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45A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2C8"/>
    <w:rsid w:val="00E017A0"/>
    <w:rsid w:val="00E017A9"/>
    <w:rsid w:val="00E01AB1"/>
    <w:rsid w:val="00E01BFE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35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047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6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1DC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2BC0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81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C7A"/>
    <w:rsid w:val="00F31E95"/>
    <w:rsid w:val="00F31E9F"/>
    <w:rsid w:val="00F31F4E"/>
    <w:rsid w:val="00F323AA"/>
    <w:rsid w:val="00F323FB"/>
    <w:rsid w:val="00F32A8A"/>
    <w:rsid w:val="00F32CDB"/>
    <w:rsid w:val="00F3312D"/>
    <w:rsid w:val="00F33274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340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0FC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B28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21D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9D0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CAF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692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21</cp:revision>
  <cp:lastPrinted>2026-05-28T16:50:00Z</cp:lastPrinted>
  <dcterms:created xsi:type="dcterms:W3CDTF">2026-05-23T20:26:00Z</dcterms:created>
  <dcterms:modified xsi:type="dcterms:W3CDTF">2026-05-30T09:55:00Z</dcterms:modified>
</cp:coreProperties>
</file>