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4B1AAD">
        <w:trPr>
          <w:cantSplit/>
          <w:trHeight w:val="1063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14:paraId="1CE52F93" w14:textId="77777777" w:rsidR="004B1AAD" w:rsidRPr="00402B68" w:rsidRDefault="004B1AAD" w:rsidP="004B1AAD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Sul gyntaf pob mis: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Oedfa arferol yn Salem am 6yh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yn y festri</w:t>
            </w:r>
          </w:p>
          <w:p w14:paraId="1F5EEDE0" w14:textId="77777777" w:rsidR="004B1AAD" w:rsidRPr="00732619" w:rsidRDefault="004B1AAD" w:rsidP="004B1AAD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Pob nos Sul arall: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Oedfa Zwm fer, dim mwy na 20 munud yn dilyn y patrwm welwyd yn ystod cyfnod COVID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09E225EE" w14:textId="77777777" w:rsidR="004625B2" w:rsidRDefault="004B1AAD" w:rsidP="004B1AAD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</w:pP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  <w:p w14:paraId="2355D516" w14:textId="65024A6D" w:rsidR="00374016" w:rsidRPr="00C8051A" w:rsidRDefault="00374016" w:rsidP="004B1AA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C8051A">
              <w:rPr>
                <w:rFonts w:ascii="Arial" w:hAnsi="Arial" w:cs="Arial"/>
                <w:b/>
                <w:sz w:val="22"/>
                <w:szCs w:val="22"/>
              </w:rPr>
              <w:t xml:space="preserve">ydd oedfaon nos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yn gorffen ar ôl mis Mai ac </w:t>
            </w:r>
            <w:r w:rsidRPr="00C8051A">
              <w:rPr>
                <w:rFonts w:ascii="Arial" w:hAnsi="Arial" w:cs="Arial"/>
                <w:b/>
                <w:sz w:val="22"/>
                <w:szCs w:val="22"/>
              </w:rPr>
              <w:t>yn ail-ddechrau ym mis Medi</w:t>
            </w:r>
          </w:p>
        </w:tc>
      </w:tr>
    </w:tbl>
    <w:p w14:paraId="0C07D6CD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  <w:bookmarkStart w:id="0" w:name="_Hlk198660803"/>
    </w:p>
    <w:p w14:paraId="533A2736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8108"/>
        <w:gridCol w:w="1240"/>
      </w:tblGrid>
      <w:tr w:rsidR="00B259F3" w:rsidRPr="005E4152" w14:paraId="32B51B22" w14:textId="77777777" w:rsidTr="00B259F3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D4747A" w14:textId="4D794A4E" w:rsidR="00B259F3" w:rsidRPr="007F132E" w:rsidRDefault="00B259F3" w:rsidP="00B259F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152437269"/>
            <w:bookmarkEnd w:id="0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Mai 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ydd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202E7A" w14:textId="77777777" w:rsidR="00B259F3" w:rsidRPr="00A606D8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 yn unig: </w:t>
            </w: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Gwilym Williams</w:t>
            </w:r>
            <w:r w:rsidRPr="00A606D8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4A428509" w14:textId="46A3D948" w:rsidR="00B259F3" w:rsidRPr="00F10140" w:rsidRDefault="00B259F3" w:rsidP="00B259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Ysgol Sul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F694BD" w14:textId="40AC3958" w:rsidR="00B259F3" w:rsidRPr="005E4152" w:rsidRDefault="00C138D9" w:rsidP="00B259F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Siwan M.</w:t>
            </w:r>
          </w:p>
        </w:tc>
      </w:tr>
      <w:bookmarkEnd w:id="1"/>
      <w:tr w:rsidR="00B259F3" w:rsidRPr="005E4152" w14:paraId="0B792C15" w14:textId="77777777" w:rsidTr="006F03E4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3E678" w14:textId="0D1CE5B5" w:rsidR="00B259F3" w:rsidRPr="005E4152" w:rsidRDefault="00B259F3" w:rsidP="00B259F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Pr="000F0F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FE764E" w14:textId="77777777" w:rsidR="00B259F3" w:rsidRPr="00233F5A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yb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233F5A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024AC5CB" w14:textId="31F6C3FC" w:rsidR="0087100A" w:rsidRPr="00492D42" w:rsidRDefault="00B259F3" w:rsidP="0087100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F0F88">
              <w:rPr>
                <w:rFonts w:ascii="Arial" w:hAnsi="Arial" w:cs="Arial"/>
                <w:b/>
                <w:bCs/>
                <w:sz w:val="22"/>
                <w:szCs w:val="22"/>
              </w:rPr>
              <w:t>Gwasanaeth cymun</w:t>
            </w:r>
            <w:r w:rsidR="008710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; </w:t>
            </w:r>
            <w:r w:rsidR="0087100A" w:rsidRPr="00492D4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Casgliad arbennig i Gymorth Cristnogol</w:t>
            </w:r>
          </w:p>
          <w:p w14:paraId="2AC36596" w14:textId="77777777" w:rsidR="00B259F3" w:rsidRPr="000F0F88" w:rsidRDefault="00B259F3" w:rsidP="00B259F3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Ysgol Sul </w:t>
            </w: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i’r Plant a Phobl Ifainc</w:t>
            </w:r>
          </w:p>
          <w:p w14:paraId="251CE291" w14:textId="602D1CBC" w:rsidR="00B259F3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yh</w:t>
            </w: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16E93586" w14:textId="602C9B8E" w:rsidR="00B259F3" w:rsidRPr="007D2751" w:rsidRDefault="00B259F3" w:rsidP="00B259F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720FC" w14:textId="67D9AA98" w:rsidR="00B259F3" w:rsidRPr="005E4152" w:rsidRDefault="00C138D9" w:rsidP="00B259F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Rheinallt a Rowenna</w:t>
            </w:r>
          </w:p>
        </w:tc>
      </w:tr>
      <w:tr w:rsidR="00B259F3" w:rsidRPr="005E4152" w14:paraId="77C1680A" w14:textId="77777777" w:rsidTr="00360B29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DD0D3" w14:textId="04910C1D" w:rsidR="00B259F3" w:rsidRPr="005E4152" w:rsidRDefault="00B259F3" w:rsidP="00B259F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C330ED" w14:textId="77777777" w:rsidR="00B259F3" w:rsidRPr="00233F5A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yb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233F5A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3139689F" w14:textId="77777777" w:rsidR="00B259F3" w:rsidRPr="00A606D8" w:rsidRDefault="00B259F3" w:rsidP="00B259F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</w:p>
          <w:p w14:paraId="625A5365" w14:textId="3EE907E3" w:rsidR="00B259F3" w:rsidRPr="00A606D8" w:rsidRDefault="00B259F3" w:rsidP="00B259F3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6:00yh: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Parch. Denzil John</w:t>
            </w:r>
          </w:p>
          <w:p w14:paraId="7896DD60" w14:textId="1CF10DE9" w:rsidR="00B259F3" w:rsidRPr="00A606D8" w:rsidRDefault="00B259F3" w:rsidP="00B259F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7AF00" w14:textId="0C385E9D" w:rsidR="00B259F3" w:rsidRPr="005E4152" w:rsidRDefault="00994104" w:rsidP="00B259F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Mair Morgan</w:t>
            </w:r>
          </w:p>
        </w:tc>
      </w:tr>
      <w:tr w:rsidR="00B259F3" w:rsidRPr="005E4152" w14:paraId="3AB75B7E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EC98" w14:textId="150D6C10" w:rsidR="00B259F3" w:rsidRPr="005E4152" w:rsidRDefault="00B259F3" w:rsidP="00B259F3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2" w:name="OLE_LINK1"/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8328" w14:textId="4369AC4F" w:rsidR="00B259F3" w:rsidRPr="00A606D8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yn unig</w:t>
            </w: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Parch. Robin Samuel</w:t>
            </w:r>
            <w:r w:rsidRPr="00A606D8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2CC748F0" w14:textId="66324AB5" w:rsidR="00B259F3" w:rsidRPr="00B259F3" w:rsidRDefault="00B259F3" w:rsidP="00B259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Ysgol Sul 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5F43A" w14:textId="5E80D5FA" w:rsidR="00B259F3" w:rsidRPr="005E4152" w:rsidRDefault="003705EB" w:rsidP="00B259F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Meri a Dafydd</w:t>
            </w:r>
          </w:p>
        </w:tc>
      </w:tr>
      <w:bookmarkEnd w:id="2"/>
      <w:tr w:rsidR="00B259F3" w:rsidRPr="005E4152" w14:paraId="79DC52CF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3BBF" w14:textId="0F74AE59" w:rsidR="00B259F3" w:rsidRPr="005E4152" w:rsidRDefault="00B259F3" w:rsidP="00B259F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31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3DD8" w14:textId="04E89D11" w:rsidR="00B259F3" w:rsidRPr="00A606D8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Parch. John Roberts</w:t>
            </w:r>
          </w:p>
          <w:p w14:paraId="11884AE0" w14:textId="6ABAEF4C" w:rsidR="00B259F3" w:rsidRPr="00A606D8" w:rsidRDefault="00F31C7A" w:rsidP="00B259F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F31C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</w:t>
            </w:r>
            <w:r w:rsidR="00B259F3" w:rsidRPr="00F31C7A">
              <w:rPr>
                <w:rFonts w:ascii="Arial" w:hAnsi="Arial" w:cs="Arial"/>
                <w:b/>
                <w:bCs/>
                <w:sz w:val="22"/>
                <w:szCs w:val="22"/>
              </w:rPr>
              <w:t>Ysgol Sul</w:t>
            </w:r>
          </w:p>
          <w:p w14:paraId="73643DA9" w14:textId="77777777" w:rsidR="00B259F3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yh</w:t>
            </w: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6DA2E96C" w14:textId="679E7028" w:rsidR="00B259F3" w:rsidRPr="00A606D8" w:rsidRDefault="00B259F3" w:rsidP="00B259F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A606D8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1C8AD" w14:textId="6EA7D231" w:rsidR="00B259F3" w:rsidRPr="005E4152" w:rsidRDefault="009523B5" w:rsidP="00B259F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Bethan Whittal</w:t>
            </w:r>
          </w:p>
        </w:tc>
      </w:tr>
      <w:tr w:rsidR="00B259F3" w:rsidRPr="005E4152" w14:paraId="389E46C9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C5C9" w14:textId="0583E543" w:rsidR="00B259F3" w:rsidRDefault="00B259F3" w:rsidP="00B259F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Mehefin 7</w:t>
            </w:r>
            <w:r w:rsidRPr="000F0F8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640F" w14:textId="65F28D6A" w:rsidR="00B259F3" w:rsidRPr="00233F5A" w:rsidRDefault="00B259F3" w:rsidP="00B259F3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</w:t>
            </w:r>
            <w:r w:rsidRPr="00374477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30yb yn unig: </w:t>
            </w:r>
            <w:r w:rsidRPr="00374477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233F5A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682F1649" w14:textId="77777777" w:rsidR="00B259F3" w:rsidRPr="000F0F88" w:rsidRDefault="00B259F3" w:rsidP="00B259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0F82AD61" w14:textId="24C28C06" w:rsidR="00B259F3" w:rsidRPr="00B259F3" w:rsidRDefault="00B259F3" w:rsidP="00B259F3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233F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Ysgol Sul </w:t>
            </w:r>
            <w:r w:rsidRPr="00BA0595">
              <w:rPr>
                <w:rFonts w:ascii="Arial" w:hAnsi="Arial" w:cs="Arial"/>
                <w:b/>
                <w:bCs/>
                <w:sz w:val="22"/>
                <w:szCs w:val="22"/>
              </w:rPr>
              <w:t>i’r Plant a Phobl Ifainc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2114C" w14:textId="2A50003D" w:rsidR="00B259F3" w:rsidRDefault="00B259F3" w:rsidP="00B259F3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?</w:t>
            </w:r>
          </w:p>
        </w:tc>
      </w:tr>
    </w:tbl>
    <w:p w14:paraId="3FDC6B7B" w14:textId="77777777" w:rsidR="006F04FC" w:rsidRPr="00D81087" w:rsidRDefault="006F04FC">
      <w:pPr>
        <w:rPr>
          <w:sz w:val="8"/>
          <w:szCs w:val="8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021"/>
        <w:gridCol w:w="680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5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492D42" w:rsidRPr="000F0F88" w14:paraId="74FA3219" w14:textId="77777777" w:rsidTr="00140D16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90FE650" w14:textId="77777777" w:rsidR="00492D42" w:rsidRPr="00825316" w:rsidRDefault="00492D42" w:rsidP="00140D16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825316">
              <w:rPr>
                <w:rFonts w:ascii="Arial" w:hAnsi="Arial" w:cs="Arial"/>
                <w:b/>
                <w:color w:val="0000FF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2036488" w14:textId="77777777" w:rsidR="00492D42" w:rsidRPr="000F0F88" w:rsidRDefault="00492D42" w:rsidP="00140D16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5</w:t>
            </w: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734643C" w14:textId="77777777" w:rsidR="00492D42" w:rsidRPr="000F0F88" w:rsidRDefault="00492D42" w:rsidP="00140D16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FF63FCC" w14:textId="77777777" w:rsidR="00492D42" w:rsidRPr="000F0F88" w:rsidRDefault="00492D42" w:rsidP="00140D16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color w:val="0000FF"/>
                <w:sz w:val="22"/>
                <w:szCs w:val="22"/>
              </w:rPr>
              <w:t>Cwrdd Blaenoriaid</w:t>
            </w:r>
          </w:p>
        </w:tc>
      </w:tr>
      <w:tr w:rsidR="00492D42" w:rsidRPr="00736E95" w14:paraId="695A0889" w14:textId="77777777" w:rsidTr="00132027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78237CE" w14:textId="77777777" w:rsidR="00492D42" w:rsidRPr="00C330CE" w:rsidRDefault="00492D42" w:rsidP="00132027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9A3A4C3" w14:textId="77777777" w:rsidR="00492D42" w:rsidRPr="00C330CE" w:rsidRDefault="00492D42" w:rsidP="00132027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0</w:t>
            </w: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363" w:type="dxa"/>
            <w:gridSpan w:val="3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5F4BF42" w14:textId="77777777" w:rsidR="00492D42" w:rsidRPr="00492D42" w:rsidRDefault="00492D42" w:rsidP="00132027">
            <w:pP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</w:pPr>
            <w:r w:rsidRPr="00492D42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lang w:val="cy-GB"/>
              </w:rPr>
              <w:t xml:space="preserve">Bydd tim o wirfoddolwyr o Salem yn helpu i ddosbarthu bwyd a diod i bobl digartref yn Capel Tabernacl. </w:t>
            </w:r>
            <w:r w:rsidRPr="00492D42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cy-GB"/>
              </w:rPr>
              <w:t>Os bydd diddordeb gyda chi cymryd rhan, mae croeso cynnes i chi ymuno gyda ni. Cysylltwch â Gareth Jones neu Siwan Mathews, plîs</w:t>
            </w:r>
            <w:r w:rsidRPr="00492D42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lang w:val="cy-GB"/>
              </w:rPr>
              <w:t>.</w:t>
            </w:r>
          </w:p>
        </w:tc>
      </w:tr>
      <w:tr w:rsidR="00492D42" w:rsidRPr="00EE05D7" w14:paraId="063B19ED" w14:textId="77777777" w:rsidTr="00933A9A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4A89E23" w14:textId="77777777" w:rsidR="00492D42" w:rsidRPr="000F0F88" w:rsidRDefault="00492D42" w:rsidP="00933A9A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3C79841" w14:textId="77777777" w:rsidR="00492D42" w:rsidRPr="000F0F88" w:rsidRDefault="00492D42" w:rsidP="00933A9A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12</w:t>
            </w: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B28D2E5" w14:textId="77777777" w:rsidR="00492D42" w:rsidRPr="000F0F88" w:rsidRDefault="00492D42" w:rsidP="00933A9A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82FA0DD" w14:textId="77777777" w:rsidR="00492D42" w:rsidRPr="00EE05D7" w:rsidRDefault="00492D42" w:rsidP="00933A9A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0F0F88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Clwb Llyfrau </w:t>
            </w:r>
            <w:r w:rsidRPr="00D06047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ar aelwyd </w:t>
            </w:r>
            <w:r w:rsidRPr="00D06047">
              <w:rPr>
                <w:rFonts w:ascii="Arial" w:hAnsi="Arial" w:cs="Arial"/>
                <w:b/>
                <w:color w:val="7030A0"/>
                <w:sz w:val="22"/>
                <w:szCs w:val="22"/>
              </w:rPr>
              <w:t>Rhian Griffiths</w:t>
            </w:r>
            <w:r w:rsidRPr="000F0F88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 </w:t>
            </w: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- llyfr i ddarllen o flaen llaw – “</w:t>
            </w:r>
            <w:r w:rsidRPr="000F0F88">
              <w:rPr>
                <w:rFonts w:ascii="Arial" w:hAnsi="Arial" w:cs="Arial"/>
                <w:b/>
                <w:i/>
                <w:iCs/>
                <w:color w:val="7030A0"/>
                <w:sz w:val="22"/>
                <w:szCs w:val="22"/>
                <w:lang w:val="cy-GB"/>
              </w:rPr>
              <w:t>Four Letters of Love</w:t>
            </w:r>
            <w:r w:rsidRPr="000F0F88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” </w:t>
            </w:r>
            <w:r w:rsidRPr="000F0F88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gan </w:t>
            </w:r>
            <w:r w:rsidRPr="000F0F88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Niall Williams</w:t>
            </w:r>
            <w: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 </w:t>
            </w:r>
          </w:p>
        </w:tc>
      </w:tr>
      <w:tr w:rsidR="00825316" w:rsidRPr="00825316" w14:paraId="77E20700" w14:textId="77777777" w:rsidTr="005F1EF6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C05DE49" w14:textId="62395989" w:rsidR="00825316" w:rsidRPr="00825316" w:rsidRDefault="00825316" w:rsidP="00933A9A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825316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Nos Fercher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82D8B8E" w14:textId="72B4E2B0" w:rsidR="00825316" w:rsidRPr="00825316" w:rsidRDefault="00825316" w:rsidP="00933A9A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13</w:t>
            </w:r>
            <w:r w:rsidRPr="00825316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02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64FBC26" w14:textId="08B9B909" w:rsidR="00825316" w:rsidRPr="00825316" w:rsidRDefault="00825316" w:rsidP="00933A9A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7:00yh</w:t>
            </w:r>
          </w:p>
        </w:tc>
        <w:tc>
          <w:tcPr>
            <w:tcW w:w="7342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BF1D76C" w14:textId="52F5DD44" w:rsidR="00825316" w:rsidRPr="00825316" w:rsidRDefault="00825316" w:rsidP="00933A9A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>Cynhelir g</w:t>
            </w:r>
            <w:r w:rsidRPr="00825316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>wasanaeth Cymorth Cristnogol Cyngor Eglwys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>i</w:t>
            </w:r>
            <w:r w:rsidRPr="00825316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 xml:space="preserve"> Cymraeg Caerdydd yn Eglwys Fethodistiaid yr Eglwys Newydd (CF14 2AA)</w:t>
            </w:r>
          </w:p>
        </w:tc>
      </w:tr>
      <w:tr w:rsidR="00492D42" w:rsidRPr="00736E95" w14:paraId="6296E81B" w14:textId="77777777" w:rsidTr="00933A9A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DC46713" w14:textId="77777777" w:rsidR="00492D42" w:rsidRPr="00847C95" w:rsidRDefault="00492D42" w:rsidP="00933A9A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2B33E2F" w14:textId="77777777" w:rsidR="00492D42" w:rsidRPr="00847C95" w:rsidRDefault="00492D42" w:rsidP="00933A9A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5</w:t>
            </w: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1657BB3" w14:textId="77777777" w:rsidR="00492D42" w:rsidRPr="00847C95" w:rsidRDefault="00492D42" w:rsidP="00933A9A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D4747B5" w14:textId="77777777" w:rsidR="00492D42" w:rsidRPr="00847C95" w:rsidRDefault="00492D42" w:rsidP="00933A9A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492D42" w:rsidRPr="00736E95" w14:paraId="2D06D72F" w14:textId="77777777" w:rsidTr="0044465B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8713D34" w14:textId="77777777" w:rsidR="00492D42" w:rsidRPr="00EC462D" w:rsidRDefault="00492D42" w:rsidP="0044465B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Nos 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B45B5C0" w14:textId="0DA2E7F9" w:rsidR="00492D42" w:rsidRPr="00EC462D" w:rsidRDefault="00492D42" w:rsidP="0044465B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15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C5A79FD" w14:textId="77777777" w:rsidR="00492D42" w:rsidRPr="00EC462D" w:rsidRDefault="00492D42" w:rsidP="0044465B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606C6D5" w14:textId="77777777" w:rsidR="00492D42" w:rsidRPr="007B0699" w:rsidRDefault="00492D42" w:rsidP="0044465B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C462D">
              <w:rPr>
                <w:rFonts w:ascii="Arial" w:hAnsi="Arial" w:cs="Arial"/>
                <w:b/>
                <w:color w:val="FF0000"/>
                <w:sz w:val="22"/>
                <w:szCs w:val="22"/>
              </w:rPr>
              <w:t>Clwb y Bobl Ifainc: i’w drefnu</w:t>
            </w:r>
          </w:p>
        </w:tc>
      </w:tr>
      <w:tr w:rsidR="00994104" w:rsidRPr="00994104" w14:paraId="6080DB28" w14:textId="77777777" w:rsidTr="00933A9A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BFA97D7" w14:textId="52DE1681" w:rsidR="00994104" w:rsidRPr="00994104" w:rsidRDefault="00994104" w:rsidP="00994104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Dydd Llun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7A0066D" w14:textId="06B9BA7C" w:rsidR="00994104" w:rsidRPr="00994104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18</w:t>
            </w:r>
            <w:r w:rsidRPr="00994104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12325B1" w14:textId="2AACB4CB" w:rsidR="00994104" w:rsidRPr="00994104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6:00yh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C69C394" w14:textId="529E193C" w:rsidR="00994104" w:rsidRPr="00994104" w:rsidRDefault="00994104" w:rsidP="00994104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Clwb Criced Salem: Gem cyntaf y tymor yn erbyn Ysgol Plasmawr ar Gae’r Esgob – dewch i gefnogi!!</w:t>
            </w:r>
          </w:p>
        </w:tc>
      </w:tr>
      <w:tr w:rsidR="00994104" w:rsidRPr="00736E95" w14:paraId="26984EBF" w14:textId="77777777" w:rsidTr="00933A9A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2534FAA" w14:textId="77777777" w:rsidR="00994104" w:rsidRPr="003416D4" w:rsidRDefault="00994104" w:rsidP="00994104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1241043" w14:textId="77777777" w:rsidR="00994104" w:rsidRPr="003416D4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20</w:t>
            </w: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F90BC92" w14:textId="77777777" w:rsidR="00994104" w:rsidRPr="003416D4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E9F0BE6" w14:textId="77777777" w:rsidR="00994104" w:rsidRPr="00C330CE" w:rsidRDefault="00994104" w:rsidP="00994104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994104" w:rsidRPr="00EC462D" w14:paraId="2F031A4E" w14:textId="77777777" w:rsidTr="00994104">
        <w:trPr>
          <w:trHeight w:val="29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A3F1284" w14:textId="28E34F3F" w:rsidR="00994104" w:rsidRPr="00374477" w:rsidRDefault="00994104" w:rsidP="009941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4477">
              <w:rPr>
                <w:rFonts w:ascii="Arial" w:hAnsi="Arial" w:cs="Arial"/>
                <w:b/>
                <w:bCs/>
                <w:sz w:val="22"/>
                <w:szCs w:val="22"/>
              </w:rPr>
              <w:t>Mehefin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0B60283" w14:textId="75B45480" w:rsidR="00994104" w:rsidRPr="00EC462D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18B03AD" w14:textId="7040817C" w:rsidR="00994104" w:rsidRPr="00EC462D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D18E482" w14:textId="3DE0B304" w:rsidR="00994104" w:rsidRPr="00EC462D" w:rsidRDefault="00994104" w:rsidP="00994104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994104" w:rsidRPr="00736E95" w14:paraId="7C6CB8D9" w14:textId="77777777" w:rsidTr="006558C6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dashDotStroked" w:sz="24" w:space="0" w:color="EE0000"/>
              <w:right w:val="single" w:sz="4" w:space="0" w:color="auto"/>
            </w:tcBorders>
            <w:vAlign w:val="center"/>
          </w:tcPr>
          <w:p w14:paraId="10BDDFFD" w14:textId="77777777" w:rsidR="00994104" w:rsidRPr="003416D4" w:rsidRDefault="00994104" w:rsidP="00994104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dashDotStroked" w:sz="24" w:space="0" w:color="EE0000"/>
              <w:right w:val="single" w:sz="4" w:space="0" w:color="auto"/>
            </w:tcBorders>
            <w:vAlign w:val="center"/>
          </w:tcPr>
          <w:p w14:paraId="5F46B943" w14:textId="55972C50" w:rsidR="00994104" w:rsidRPr="003416D4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yd</w:t>
            </w: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701" w:type="dxa"/>
            <w:gridSpan w:val="2"/>
            <w:tcBorders>
              <w:top w:val="single" w:sz="4" w:space="0" w:color="4F6228" w:themeColor="accent3" w:themeShade="80"/>
              <w:left w:val="single" w:sz="4" w:space="0" w:color="auto"/>
              <w:bottom w:val="dashDotStroked" w:sz="24" w:space="0" w:color="EE0000"/>
              <w:right w:val="single" w:sz="4" w:space="0" w:color="auto"/>
            </w:tcBorders>
            <w:vAlign w:val="center"/>
          </w:tcPr>
          <w:p w14:paraId="373E1CB4" w14:textId="77777777" w:rsidR="00994104" w:rsidRPr="003416D4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dashDotStroked" w:sz="24" w:space="0" w:color="EE0000"/>
              <w:right w:val="single" w:sz="4" w:space="0" w:color="auto"/>
            </w:tcBorders>
            <w:vAlign w:val="center"/>
          </w:tcPr>
          <w:p w14:paraId="64DFE54D" w14:textId="77777777" w:rsidR="00994104" w:rsidRPr="00C330CE" w:rsidRDefault="00994104" w:rsidP="00994104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3416D4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994104" w:rsidRPr="00374477" w14:paraId="3607FF86" w14:textId="77777777" w:rsidTr="006558C6">
        <w:trPr>
          <w:trHeight w:val="276"/>
        </w:trPr>
        <w:tc>
          <w:tcPr>
            <w:tcW w:w="1702" w:type="dxa"/>
            <w:tcBorders>
              <w:top w:val="dashDotStroked" w:sz="24" w:space="0" w:color="EE0000"/>
              <w:left w:val="dashDotStroked" w:sz="24" w:space="0" w:color="EE0000"/>
              <w:bottom w:val="dashDotStroked" w:sz="24" w:space="0" w:color="EE0000"/>
              <w:right w:val="dashDotStroked" w:sz="24" w:space="0" w:color="EE0000"/>
            </w:tcBorders>
            <w:vAlign w:val="center"/>
          </w:tcPr>
          <w:p w14:paraId="4EB7DFC6" w14:textId="7CB5F60A" w:rsidR="00994104" w:rsidRPr="00374477" w:rsidRDefault="00994104" w:rsidP="00994104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374477">
              <w:rPr>
                <w:rFonts w:ascii="Arial" w:hAnsi="Arial" w:cs="Arial"/>
                <w:b/>
                <w:color w:val="0000FF"/>
                <w:sz w:val="22"/>
                <w:szCs w:val="22"/>
              </w:rPr>
              <w:t>Dydd Iau</w:t>
            </w:r>
          </w:p>
        </w:tc>
        <w:tc>
          <w:tcPr>
            <w:tcW w:w="709" w:type="dxa"/>
            <w:tcBorders>
              <w:top w:val="dashDotStroked" w:sz="24" w:space="0" w:color="EE0000"/>
              <w:left w:val="dashDotStroked" w:sz="24" w:space="0" w:color="EE0000"/>
              <w:bottom w:val="dashDotStroked" w:sz="24" w:space="0" w:color="EE0000"/>
              <w:right w:val="dashDotStroked" w:sz="24" w:space="0" w:color="EE0000"/>
            </w:tcBorders>
            <w:vAlign w:val="center"/>
          </w:tcPr>
          <w:p w14:paraId="7F1088D7" w14:textId="784E3B0F" w:rsidR="00994104" w:rsidRPr="00374477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37447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4</w:t>
            </w:r>
            <w:r w:rsidRPr="00374477">
              <w:rPr>
                <w:rFonts w:ascii="Arial" w:hAnsi="Arial" w:cs="Arial"/>
                <w:b/>
                <w:bCs/>
                <w:color w:val="0000FF"/>
                <w:sz w:val="22"/>
                <w:szCs w:val="22"/>
                <w:vertAlign w:val="superscript"/>
              </w:rPr>
              <w:t>ydd</w:t>
            </w:r>
          </w:p>
        </w:tc>
        <w:tc>
          <w:tcPr>
            <w:tcW w:w="1701" w:type="dxa"/>
            <w:gridSpan w:val="2"/>
            <w:tcBorders>
              <w:top w:val="dashDotStroked" w:sz="24" w:space="0" w:color="EE0000"/>
              <w:left w:val="dashDotStroked" w:sz="24" w:space="0" w:color="EE0000"/>
              <w:bottom w:val="dashDotStroked" w:sz="24" w:space="0" w:color="EE0000"/>
              <w:right w:val="dashDotStroked" w:sz="24" w:space="0" w:color="EE0000"/>
            </w:tcBorders>
            <w:vAlign w:val="center"/>
          </w:tcPr>
          <w:p w14:paraId="385E9F1C" w14:textId="2802432D" w:rsidR="00994104" w:rsidRPr="00374477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dashDotStroked" w:sz="24" w:space="0" w:color="EE0000"/>
              <w:left w:val="dashDotStroked" w:sz="24" w:space="0" w:color="EE0000"/>
              <w:bottom w:val="dashDotStroked" w:sz="24" w:space="0" w:color="EE0000"/>
              <w:right w:val="dashDotStroked" w:sz="24" w:space="0" w:color="EE0000"/>
            </w:tcBorders>
            <w:vAlign w:val="center"/>
          </w:tcPr>
          <w:p w14:paraId="210ACA84" w14:textId="1912A26B" w:rsidR="00994104" w:rsidRPr="00374477" w:rsidRDefault="00994104" w:rsidP="00994104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Hwyl yr Haf – noson i godi arian dros y Capel </w:t>
            </w:r>
          </w:p>
        </w:tc>
      </w:tr>
      <w:tr w:rsidR="00994104" w:rsidRPr="00736E95" w14:paraId="5CB85163" w14:textId="77777777" w:rsidTr="0087100A">
        <w:trPr>
          <w:trHeight w:val="408"/>
        </w:trPr>
        <w:tc>
          <w:tcPr>
            <w:tcW w:w="1702" w:type="dxa"/>
            <w:tcBorders>
              <w:top w:val="dashDotStroked" w:sz="24" w:space="0" w:color="EE000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53CEFE6" w14:textId="6B9A4E50" w:rsidR="00994104" w:rsidRPr="00847C95" w:rsidRDefault="00994104" w:rsidP="00994104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Dydd Llun</w:t>
            </w:r>
          </w:p>
        </w:tc>
        <w:tc>
          <w:tcPr>
            <w:tcW w:w="709" w:type="dxa"/>
            <w:tcBorders>
              <w:top w:val="dashDotStroked" w:sz="24" w:space="0" w:color="EE000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DCC09B8" w14:textId="67B731A4" w:rsidR="00994104" w:rsidRPr="00847C95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8</w:t>
            </w:r>
            <w:r w:rsidRPr="00994104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gridSpan w:val="2"/>
            <w:tcBorders>
              <w:top w:val="dashDotStroked" w:sz="24" w:space="0" w:color="EE000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79DB668" w14:textId="3E237B51" w:rsidR="00994104" w:rsidRPr="00847C95" w:rsidRDefault="00994104" w:rsidP="00994104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  <w:t>6:00yh</w:t>
            </w:r>
          </w:p>
        </w:tc>
        <w:tc>
          <w:tcPr>
            <w:tcW w:w="6662" w:type="dxa"/>
            <w:tcBorders>
              <w:top w:val="dashDotStroked" w:sz="24" w:space="0" w:color="EE000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86B7019" w14:textId="452785DA" w:rsidR="00994104" w:rsidRPr="00847C95" w:rsidRDefault="00994104" w:rsidP="00994104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994104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Clwb Criced Salem: yn erbyn </w:t>
            </w:r>
            <w: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>Adran Dai Llywodraeth Cymru</w:t>
            </w:r>
            <w:r w:rsidRPr="00994104"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  <w:t xml:space="preserve"> ar Gae’r Esgob – dewch i gefnogi!!</w:t>
            </w:r>
          </w:p>
        </w:tc>
      </w:tr>
      <w:tr w:rsidR="00994104" w:rsidRPr="00374016" w14:paraId="01897499" w14:textId="77777777" w:rsidTr="00374016">
        <w:trPr>
          <w:trHeight w:val="276"/>
        </w:trPr>
        <w:tc>
          <w:tcPr>
            <w:tcW w:w="10774" w:type="dxa"/>
            <w:gridSpan w:val="5"/>
            <w:tcBorders>
              <w:top w:val="dashDotStroked" w:sz="24" w:space="0" w:color="4F6228" w:themeColor="accent3" w:themeShade="80"/>
              <w:left w:val="dashDotStroked" w:sz="24" w:space="0" w:color="4F6228" w:themeColor="accent3" w:themeShade="80"/>
              <w:bottom w:val="dashDotStroked" w:sz="24" w:space="0" w:color="4F6228" w:themeColor="accent3" w:themeShade="80"/>
              <w:right w:val="dashDotStroked" w:sz="24" w:space="0" w:color="4F6228" w:themeColor="accent3" w:themeShade="80"/>
            </w:tcBorders>
            <w:vAlign w:val="center"/>
          </w:tcPr>
          <w:p w14:paraId="1D4BD725" w14:textId="628B1D68" w:rsidR="00994104" w:rsidRPr="00374016" w:rsidRDefault="00994104" w:rsidP="009941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4016">
              <w:rPr>
                <w:rFonts w:ascii="Arial" w:hAnsi="Arial" w:cs="Arial"/>
                <w:b/>
                <w:sz w:val="22"/>
                <w:szCs w:val="22"/>
              </w:rPr>
              <w:t>PWYSIG: I’r rhai sy’n parcio ym maes parcio “Peacocks”, sylwer bod parcio gyda cherdyn busnes yn unig wrth wal Peacocks. Mae un aelod wedi cael diryw o £35 am barcio yn y rhes yna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yn barod</w:t>
            </w:r>
            <w:r w:rsidRPr="0037401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03E69887" w14:textId="793FA58F" w:rsidR="003E27DC" w:rsidRDefault="003E27DC" w:rsidP="0087100A"/>
    <w:sectPr w:rsidR="003E27DC" w:rsidSect="007B338A">
      <w:headerReference w:type="default" r:id="rId8"/>
      <w:footerReference w:type="default" r:id="rId9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6AD6" w14:textId="77777777" w:rsidR="00E012C8" w:rsidRDefault="00E012C8">
      <w:r>
        <w:separator/>
      </w:r>
    </w:p>
  </w:endnote>
  <w:endnote w:type="continuationSeparator" w:id="0">
    <w:p w14:paraId="764BDDD6" w14:textId="77777777" w:rsidR="00E012C8" w:rsidRDefault="00E0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186" w14:textId="4FB66B48" w:rsidR="005D53B2" w:rsidRDefault="005D53B2" w:rsidP="004A4AF4">
    <w:pPr>
      <w:pStyle w:val="Footer"/>
      <w:jc w:val="center"/>
    </w:pPr>
    <w:r>
      <w:rPr>
        <w:noProof/>
        <w:color w:val="993300"/>
      </w:rPr>
      <mc:AlternateContent>
        <mc:Choice Requires="wps">
          <w:drawing>
            <wp:inline distT="0" distB="0" distL="0" distR="0" wp14:anchorId="345CB10E" wp14:editId="63012F4A">
              <wp:extent cx="5847715" cy="507365"/>
              <wp:effectExtent l="15240" t="13970" r="13970" b="12065"/>
              <wp:docPr id="1602997620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771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35EF1" w14:textId="77777777" w:rsidR="005D53B2" w:rsidRPr="005449EB" w:rsidRDefault="005D53B2" w:rsidP="005D53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Rydym fel Eglwys am gefnogi 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Banc Bwyd Rhwydwaith Cymru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–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gofynnwn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yn garedig i chi fel cynulleidfa i gyfrannu at yr achos yma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5CB10E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9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" strokecolor="red" strokeweight="1.5pt">
              <v:textbox>
                <w:txbxContent>
                  <w:p w14:paraId="0CD35EF1" w14:textId="77777777" w:rsidR="005D53B2" w:rsidRPr="005449EB" w:rsidRDefault="005D53B2" w:rsidP="005D53B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Rydym fel Eglwys am gefnogi 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Banc Bwyd Rhwydwaith Cymru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–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gofynnwn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yn garedig i chi fel cynulleidfa i gyfrannu at yr achos yma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970E8FF" w14:textId="77777777" w:rsidR="005D53B2" w:rsidRDefault="005D5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9729" w14:textId="77777777" w:rsidR="00E012C8" w:rsidRDefault="00E012C8">
      <w:r>
        <w:separator/>
      </w:r>
    </w:p>
  </w:footnote>
  <w:footnote w:type="continuationSeparator" w:id="0">
    <w:p w14:paraId="4EF39E17" w14:textId="77777777" w:rsidR="00E012C8" w:rsidRDefault="00E0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76B7710D">
              <wp:simplePos x="0" y="0"/>
              <wp:positionH relativeFrom="column">
                <wp:posOffset>-339090</wp:posOffset>
              </wp:positionH>
              <wp:positionV relativeFrom="paragraph">
                <wp:posOffset>263525</wp:posOffset>
              </wp:positionV>
              <wp:extent cx="2316480" cy="598805"/>
              <wp:effectExtent l="0" t="0" r="762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0A8D1193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B259F3">
                            <w:rPr>
                              <w:rFonts w:ascii="Comic Sans MS" w:hAnsi="Comic Sans MS"/>
                              <w:color w:val="008000"/>
                            </w:rPr>
                            <w:t>Mai</w:t>
                          </w:r>
                        </w:p>
                        <w:p w14:paraId="5FDD618C" w14:textId="772AA8E9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B259F3">
                            <w:rPr>
                              <w:rFonts w:ascii="Comic Sans MS" w:hAnsi="Comic Sans MS"/>
                              <w:color w:val="008000"/>
                            </w:rPr>
                            <w:t>Angharad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6" type="#_x0000_t202" style="position:absolute;margin-left:-26.7pt;margin-top:20.75pt;width:182.4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bs9AEAAMoDAAAOAAAAZHJzL2Uyb0RvYy54bWysU1Fv0zAQfkfiP1h+p2lLO7q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" stroked="f">
              <v:textbox>
                <w:txbxContent>
                  <w:p w14:paraId="74A1022D" w14:textId="0A8D1193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B259F3">
                      <w:rPr>
                        <w:rFonts w:ascii="Comic Sans MS" w:hAnsi="Comic Sans MS"/>
                        <w:color w:val="008000"/>
                      </w:rPr>
                      <w:t>Mai</w:t>
                    </w:r>
                  </w:p>
                  <w:p w14:paraId="5FDD618C" w14:textId="772AA8E9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B259F3">
                      <w:rPr>
                        <w:rFonts w:ascii="Comic Sans MS" w:hAnsi="Comic Sans MS"/>
                        <w:color w:val="008000"/>
                      </w:rPr>
                      <w:t>Angharad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7A855DDB" w:rsidR="0024355F" w:rsidRDefault="00384AE9" w:rsidP="00384AE9">
    <w:pPr>
      <w:pStyle w:val="Title"/>
      <w:tabs>
        <w:tab w:val="left" w:pos="1680"/>
        <w:tab w:val="center" w:pos="4819"/>
      </w:tabs>
      <w:jc w:val="lef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 w:rsidR="007B338A"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26F76A1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7" type="#_x0000_t202" style="position:absolute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26F76A1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 w:rsidR="007B338A"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8" type="#_x0000_t202" style="position:absolute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0901E26B" w:rsidR="00643437" w:rsidRPr="0044459A" w:rsidRDefault="0092440D" w:rsidP="00643437">
    <w:pPr>
      <w:pStyle w:val="Subtitle"/>
      <w:rPr>
        <w:color w:val="auto"/>
        <w:u w:val="double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B259F3">
      <w:rPr>
        <w:color w:val="auto"/>
      </w:rPr>
      <w:t>MAI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A3A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17732"/>
    <w:rsid w:val="00017CB0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3D4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429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A5C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37"/>
    <w:rsid w:val="0006418A"/>
    <w:rsid w:val="000641F4"/>
    <w:rsid w:val="00064213"/>
    <w:rsid w:val="00064364"/>
    <w:rsid w:val="00064438"/>
    <w:rsid w:val="00064F23"/>
    <w:rsid w:val="000650FC"/>
    <w:rsid w:val="00065254"/>
    <w:rsid w:val="00065273"/>
    <w:rsid w:val="00065372"/>
    <w:rsid w:val="0006545C"/>
    <w:rsid w:val="0006581E"/>
    <w:rsid w:val="0006585A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C1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A8D"/>
    <w:rsid w:val="00083C82"/>
    <w:rsid w:val="000842EE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17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58B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151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41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19C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0F88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4DFA"/>
    <w:rsid w:val="000F538A"/>
    <w:rsid w:val="000F5395"/>
    <w:rsid w:val="000F5958"/>
    <w:rsid w:val="000F59F7"/>
    <w:rsid w:val="000F5CD0"/>
    <w:rsid w:val="000F5D9B"/>
    <w:rsid w:val="000F5E1C"/>
    <w:rsid w:val="000F5ED7"/>
    <w:rsid w:val="000F5F5D"/>
    <w:rsid w:val="000F6162"/>
    <w:rsid w:val="000F6181"/>
    <w:rsid w:val="000F6555"/>
    <w:rsid w:val="000F66F4"/>
    <w:rsid w:val="000F69BE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C3"/>
    <w:rsid w:val="001020DF"/>
    <w:rsid w:val="001021B6"/>
    <w:rsid w:val="0010228A"/>
    <w:rsid w:val="00102BB7"/>
    <w:rsid w:val="001032C5"/>
    <w:rsid w:val="00103B10"/>
    <w:rsid w:val="00103B6B"/>
    <w:rsid w:val="00104461"/>
    <w:rsid w:val="00104527"/>
    <w:rsid w:val="001045F8"/>
    <w:rsid w:val="00104A70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ADD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6F24"/>
    <w:rsid w:val="0011729C"/>
    <w:rsid w:val="0011742D"/>
    <w:rsid w:val="00117A41"/>
    <w:rsid w:val="00117DD5"/>
    <w:rsid w:val="00117E7F"/>
    <w:rsid w:val="00117E9B"/>
    <w:rsid w:val="00117F1E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772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0B11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2EB"/>
    <w:rsid w:val="00144399"/>
    <w:rsid w:val="0014477A"/>
    <w:rsid w:val="00144A8F"/>
    <w:rsid w:val="00144D0B"/>
    <w:rsid w:val="00145300"/>
    <w:rsid w:val="001457F0"/>
    <w:rsid w:val="00145AE6"/>
    <w:rsid w:val="00145E83"/>
    <w:rsid w:val="0014649B"/>
    <w:rsid w:val="001465F8"/>
    <w:rsid w:val="00146884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6F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332"/>
    <w:rsid w:val="001755A5"/>
    <w:rsid w:val="0017578A"/>
    <w:rsid w:val="001758ED"/>
    <w:rsid w:val="00175AA9"/>
    <w:rsid w:val="00175F3E"/>
    <w:rsid w:val="0017627B"/>
    <w:rsid w:val="0017674D"/>
    <w:rsid w:val="00177308"/>
    <w:rsid w:val="0017731A"/>
    <w:rsid w:val="0017758A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8CC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0DC"/>
    <w:rsid w:val="001A2139"/>
    <w:rsid w:val="001A2579"/>
    <w:rsid w:val="001A2E13"/>
    <w:rsid w:val="001A2F1D"/>
    <w:rsid w:val="001A3036"/>
    <w:rsid w:val="001A34C1"/>
    <w:rsid w:val="001A3825"/>
    <w:rsid w:val="001A3DB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6DF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32C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1D0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02D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8B1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D45"/>
    <w:rsid w:val="001F1E29"/>
    <w:rsid w:val="001F2163"/>
    <w:rsid w:val="001F2310"/>
    <w:rsid w:val="001F2490"/>
    <w:rsid w:val="001F2577"/>
    <w:rsid w:val="001F25BD"/>
    <w:rsid w:val="001F269B"/>
    <w:rsid w:val="001F2B3F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89C"/>
    <w:rsid w:val="00201C2D"/>
    <w:rsid w:val="00201DD4"/>
    <w:rsid w:val="002021DF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406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AB2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BE5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4EA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59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849"/>
    <w:rsid w:val="00225BB7"/>
    <w:rsid w:val="00225CE1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1D6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3F5A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AC4"/>
    <w:rsid w:val="00236F55"/>
    <w:rsid w:val="0023700C"/>
    <w:rsid w:val="002373A2"/>
    <w:rsid w:val="002376F3"/>
    <w:rsid w:val="00237819"/>
    <w:rsid w:val="00237A0F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1E5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59F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717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3A6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B07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40F"/>
    <w:rsid w:val="002C0590"/>
    <w:rsid w:val="002C0713"/>
    <w:rsid w:val="002C07D0"/>
    <w:rsid w:val="002C1197"/>
    <w:rsid w:val="002C125E"/>
    <w:rsid w:val="002C1B1D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62E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1E05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0B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9DB"/>
    <w:rsid w:val="00302AEA"/>
    <w:rsid w:val="00302F8C"/>
    <w:rsid w:val="00303234"/>
    <w:rsid w:val="0030334D"/>
    <w:rsid w:val="00303B41"/>
    <w:rsid w:val="00303D47"/>
    <w:rsid w:val="00303DBA"/>
    <w:rsid w:val="00303EC1"/>
    <w:rsid w:val="00303F3C"/>
    <w:rsid w:val="003040EB"/>
    <w:rsid w:val="00304196"/>
    <w:rsid w:val="003047F3"/>
    <w:rsid w:val="003048DE"/>
    <w:rsid w:val="00304A6B"/>
    <w:rsid w:val="00304A9A"/>
    <w:rsid w:val="00304F18"/>
    <w:rsid w:val="003057D7"/>
    <w:rsid w:val="00305BB0"/>
    <w:rsid w:val="00306462"/>
    <w:rsid w:val="00306E7E"/>
    <w:rsid w:val="003072E5"/>
    <w:rsid w:val="003077C9"/>
    <w:rsid w:val="00307992"/>
    <w:rsid w:val="00307F11"/>
    <w:rsid w:val="00307F6E"/>
    <w:rsid w:val="00307FB2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A89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937"/>
    <w:rsid w:val="00331D4A"/>
    <w:rsid w:val="003321CB"/>
    <w:rsid w:val="003325CD"/>
    <w:rsid w:val="0033288B"/>
    <w:rsid w:val="00332C07"/>
    <w:rsid w:val="00332D63"/>
    <w:rsid w:val="0033302B"/>
    <w:rsid w:val="00333220"/>
    <w:rsid w:val="00333449"/>
    <w:rsid w:val="003335F7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6D4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6BF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D82"/>
    <w:rsid w:val="00356E9A"/>
    <w:rsid w:val="0035731D"/>
    <w:rsid w:val="00357AF4"/>
    <w:rsid w:val="00357F28"/>
    <w:rsid w:val="003600AC"/>
    <w:rsid w:val="00360369"/>
    <w:rsid w:val="00360B2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5EB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16"/>
    <w:rsid w:val="003740E1"/>
    <w:rsid w:val="00374251"/>
    <w:rsid w:val="00374477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CBD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378"/>
    <w:rsid w:val="003814FC"/>
    <w:rsid w:val="0038189C"/>
    <w:rsid w:val="0038237B"/>
    <w:rsid w:val="00382C1D"/>
    <w:rsid w:val="00382C2D"/>
    <w:rsid w:val="00382CD3"/>
    <w:rsid w:val="00382D59"/>
    <w:rsid w:val="00382D6E"/>
    <w:rsid w:val="00382EDB"/>
    <w:rsid w:val="003831EB"/>
    <w:rsid w:val="0038328D"/>
    <w:rsid w:val="0038440F"/>
    <w:rsid w:val="00384467"/>
    <w:rsid w:val="003845D9"/>
    <w:rsid w:val="0038493A"/>
    <w:rsid w:val="00384AE9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147"/>
    <w:rsid w:val="003904E9"/>
    <w:rsid w:val="0039081A"/>
    <w:rsid w:val="00390DE8"/>
    <w:rsid w:val="00391105"/>
    <w:rsid w:val="00391304"/>
    <w:rsid w:val="00391A9D"/>
    <w:rsid w:val="00391CCC"/>
    <w:rsid w:val="00391F0D"/>
    <w:rsid w:val="00391F29"/>
    <w:rsid w:val="00392028"/>
    <w:rsid w:val="003922C7"/>
    <w:rsid w:val="003922E9"/>
    <w:rsid w:val="00392529"/>
    <w:rsid w:val="0039268E"/>
    <w:rsid w:val="00392AAF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5C7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AF0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DBB"/>
    <w:rsid w:val="003A6E1D"/>
    <w:rsid w:val="003A6FCC"/>
    <w:rsid w:val="003A70C4"/>
    <w:rsid w:val="003A745D"/>
    <w:rsid w:val="003A7989"/>
    <w:rsid w:val="003A7ED3"/>
    <w:rsid w:val="003A7EF2"/>
    <w:rsid w:val="003B0117"/>
    <w:rsid w:val="003B015E"/>
    <w:rsid w:val="003B0325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DDB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5F32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154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7DC"/>
    <w:rsid w:val="003E292F"/>
    <w:rsid w:val="003E2952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94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007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2FF1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4AE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1C9"/>
    <w:rsid w:val="0042333B"/>
    <w:rsid w:val="0042397F"/>
    <w:rsid w:val="00423B3B"/>
    <w:rsid w:val="00423F6D"/>
    <w:rsid w:val="004240D6"/>
    <w:rsid w:val="00424466"/>
    <w:rsid w:val="004251C1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64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809"/>
    <w:rsid w:val="00441AE6"/>
    <w:rsid w:val="004423DF"/>
    <w:rsid w:val="00442472"/>
    <w:rsid w:val="00442802"/>
    <w:rsid w:val="00442D8A"/>
    <w:rsid w:val="00442E33"/>
    <w:rsid w:val="004435A5"/>
    <w:rsid w:val="004437C2"/>
    <w:rsid w:val="00443AA8"/>
    <w:rsid w:val="0044444D"/>
    <w:rsid w:val="00444500"/>
    <w:rsid w:val="0044459A"/>
    <w:rsid w:val="00444AF3"/>
    <w:rsid w:val="00444E99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647"/>
    <w:rsid w:val="004678AE"/>
    <w:rsid w:val="00467AA5"/>
    <w:rsid w:val="00467CFE"/>
    <w:rsid w:val="00467E49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2BCC"/>
    <w:rsid w:val="0047341A"/>
    <w:rsid w:val="004736A3"/>
    <w:rsid w:val="00473EBA"/>
    <w:rsid w:val="00474144"/>
    <w:rsid w:val="004742A0"/>
    <w:rsid w:val="00474707"/>
    <w:rsid w:val="0047481F"/>
    <w:rsid w:val="00474F86"/>
    <w:rsid w:val="00475376"/>
    <w:rsid w:val="0047538E"/>
    <w:rsid w:val="0047546C"/>
    <w:rsid w:val="00475704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41B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299"/>
    <w:rsid w:val="004914B7"/>
    <w:rsid w:val="00491603"/>
    <w:rsid w:val="00491D1B"/>
    <w:rsid w:val="00492CF1"/>
    <w:rsid w:val="00492D42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4DDC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4AF4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0F"/>
    <w:rsid w:val="004B0C11"/>
    <w:rsid w:val="004B0CC6"/>
    <w:rsid w:val="004B17BE"/>
    <w:rsid w:val="004B1950"/>
    <w:rsid w:val="004B1AAD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5C87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0D77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85"/>
    <w:rsid w:val="004D64E5"/>
    <w:rsid w:val="004D7E11"/>
    <w:rsid w:val="004D7E58"/>
    <w:rsid w:val="004D7E60"/>
    <w:rsid w:val="004D7F4F"/>
    <w:rsid w:val="004E0029"/>
    <w:rsid w:val="004E0213"/>
    <w:rsid w:val="004E0640"/>
    <w:rsid w:val="004E0997"/>
    <w:rsid w:val="004E0CF0"/>
    <w:rsid w:val="004E0F56"/>
    <w:rsid w:val="004E11EE"/>
    <w:rsid w:val="004E1257"/>
    <w:rsid w:val="004E17C2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33E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06E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754"/>
    <w:rsid w:val="00512DC7"/>
    <w:rsid w:val="00512EC1"/>
    <w:rsid w:val="00512FDF"/>
    <w:rsid w:val="0051321D"/>
    <w:rsid w:val="0051359B"/>
    <w:rsid w:val="0051481F"/>
    <w:rsid w:val="005148B1"/>
    <w:rsid w:val="00514A84"/>
    <w:rsid w:val="005154C6"/>
    <w:rsid w:val="00515911"/>
    <w:rsid w:val="00515995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C0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0FC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374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338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0457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318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6FF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07F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780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1"/>
    <w:rsid w:val="005B4D89"/>
    <w:rsid w:val="005B5071"/>
    <w:rsid w:val="005B5B30"/>
    <w:rsid w:val="005B5B3C"/>
    <w:rsid w:val="005B5E52"/>
    <w:rsid w:val="005B6236"/>
    <w:rsid w:val="005B625C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5A10"/>
    <w:rsid w:val="005C5D12"/>
    <w:rsid w:val="005C5D17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264"/>
    <w:rsid w:val="005D2498"/>
    <w:rsid w:val="005D2F99"/>
    <w:rsid w:val="005D317F"/>
    <w:rsid w:val="005D322A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53B2"/>
    <w:rsid w:val="005D5FC7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8B4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3A2C"/>
    <w:rsid w:val="005E4152"/>
    <w:rsid w:val="005E4226"/>
    <w:rsid w:val="005E429F"/>
    <w:rsid w:val="005E4520"/>
    <w:rsid w:val="005E47BA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EF6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E0C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71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895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841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9B4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75B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833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BD2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8C6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59B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2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D2A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4A6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A98"/>
    <w:rsid w:val="00683C80"/>
    <w:rsid w:val="00683FDC"/>
    <w:rsid w:val="00684333"/>
    <w:rsid w:val="006846D6"/>
    <w:rsid w:val="00684C78"/>
    <w:rsid w:val="00684E67"/>
    <w:rsid w:val="006853EC"/>
    <w:rsid w:val="00685699"/>
    <w:rsid w:val="006856C1"/>
    <w:rsid w:val="0068572E"/>
    <w:rsid w:val="00685ED1"/>
    <w:rsid w:val="006861A0"/>
    <w:rsid w:val="006862C2"/>
    <w:rsid w:val="00686B4E"/>
    <w:rsid w:val="00687049"/>
    <w:rsid w:val="00687123"/>
    <w:rsid w:val="0068748E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D9E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57A"/>
    <w:rsid w:val="00696646"/>
    <w:rsid w:val="00696967"/>
    <w:rsid w:val="00696DCF"/>
    <w:rsid w:val="00697065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4718"/>
    <w:rsid w:val="006A507B"/>
    <w:rsid w:val="006A57FC"/>
    <w:rsid w:val="006A5F2E"/>
    <w:rsid w:val="006A61D5"/>
    <w:rsid w:val="006A6703"/>
    <w:rsid w:val="006A7344"/>
    <w:rsid w:val="006A7742"/>
    <w:rsid w:val="006A7EF4"/>
    <w:rsid w:val="006A7F7E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6E9"/>
    <w:rsid w:val="006B1971"/>
    <w:rsid w:val="006B1A2D"/>
    <w:rsid w:val="006B2163"/>
    <w:rsid w:val="006B2790"/>
    <w:rsid w:val="006B286E"/>
    <w:rsid w:val="006B28AF"/>
    <w:rsid w:val="006B2910"/>
    <w:rsid w:val="006B2BF8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C7D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C7FD8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225"/>
    <w:rsid w:val="006D2893"/>
    <w:rsid w:val="006D2A0C"/>
    <w:rsid w:val="006D30DF"/>
    <w:rsid w:val="006D3B07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1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98A"/>
    <w:rsid w:val="00701BD5"/>
    <w:rsid w:val="00701CE6"/>
    <w:rsid w:val="00701E8B"/>
    <w:rsid w:val="00702053"/>
    <w:rsid w:val="0070207F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4F4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B9C"/>
    <w:rsid w:val="00715DE8"/>
    <w:rsid w:val="007163E6"/>
    <w:rsid w:val="0071646E"/>
    <w:rsid w:val="007169E1"/>
    <w:rsid w:val="00716CF1"/>
    <w:rsid w:val="007171F7"/>
    <w:rsid w:val="0071745B"/>
    <w:rsid w:val="007174E1"/>
    <w:rsid w:val="00717503"/>
    <w:rsid w:val="00717591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C20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6E95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0C14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AA9"/>
    <w:rsid w:val="00767F9C"/>
    <w:rsid w:val="0077022F"/>
    <w:rsid w:val="0077061A"/>
    <w:rsid w:val="007715A6"/>
    <w:rsid w:val="007715C3"/>
    <w:rsid w:val="00771BBE"/>
    <w:rsid w:val="00771BCF"/>
    <w:rsid w:val="00772117"/>
    <w:rsid w:val="00772291"/>
    <w:rsid w:val="007722F0"/>
    <w:rsid w:val="007728E1"/>
    <w:rsid w:val="007729D9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3B7E"/>
    <w:rsid w:val="007840AA"/>
    <w:rsid w:val="00784110"/>
    <w:rsid w:val="00784BDE"/>
    <w:rsid w:val="00784DC0"/>
    <w:rsid w:val="007852C7"/>
    <w:rsid w:val="0078556D"/>
    <w:rsid w:val="00785C6C"/>
    <w:rsid w:val="00785E5B"/>
    <w:rsid w:val="00786076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87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99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4CBB"/>
    <w:rsid w:val="007B52A9"/>
    <w:rsid w:val="007B5560"/>
    <w:rsid w:val="007B5607"/>
    <w:rsid w:val="007B564E"/>
    <w:rsid w:val="007B58DD"/>
    <w:rsid w:val="007B5AE2"/>
    <w:rsid w:val="007B5F31"/>
    <w:rsid w:val="007B6082"/>
    <w:rsid w:val="007B64E5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863"/>
    <w:rsid w:val="007D0AF7"/>
    <w:rsid w:val="007D0C58"/>
    <w:rsid w:val="007D1BE6"/>
    <w:rsid w:val="007D1C7D"/>
    <w:rsid w:val="007D1FD4"/>
    <w:rsid w:val="007D25BE"/>
    <w:rsid w:val="007D2751"/>
    <w:rsid w:val="007D315E"/>
    <w:rsid w:val="007D4715"/>
    <w:rsid w:val="007D495C"/>
    <w:rsid w:val="007D4C32"/>
    <w:rsid w:val="007D4DC3"/>
    <w:rsid w:val="007D4E32"/>
    <w:rsid w:val="007D52F9"/>
    <w:rsid w:val="007D5504"/>
    <w:rsid w:val="007D5604"/>
    <w:rsid w:val="007D5BD7"/>
    <w:rsid w:val="007D655B"/>
    <w:rsid w:val="007D6CB8"/>
    <w:rsid w:val="007D6ECE"/>
    <w:rsid w:val="007D70A5"/>
    <w:rsid w:val="007D71D5"/>
    <w:rsid w:val="007D7ECA"/>
    <w:rsid w:val="007E0415"/>
    <w:rsid w:val="007E0679"/>
    <w:rsid w:val="007E1C71"/>
    <w:rsid w:val="007E1F2B"/>
    <w:rsid w:val="007E206A"/>
    <w:rsid w:val="007E2224"/>
    <w:rsid w:val="007E25DA"/>
    <w:rsid w:val="007E2C49"/>
    <w:rsid w:val="007E3BE4"/>
    <w:rsid w:val="007E3CBF"/>
    <w:rsid w:val="007E3E1B"/>
    <w:rsid w:val="007E41A5"/>
    <w:rsid w:val="007E4557"/>
    <w:rsid w:val="007E47FC"/>
    <w:rsid w:val="007E5035"/>
    <w:rsid w:val="007E52E0"/>
    <w:rsid w:val="007E5B36"/>
    <w:rsid w:val="007E6419"/>
    <w:rsid w:val="007E65C7"/>
    <w:rsid w:val="007E7459"/>
    <w:rsid w:val="007E7795"/>
    <w:rsid w:val="007E79A3"/>
    <w:rsid w:val="007E7B03"/>
    <w:rsid w:val="007E7BC3"/>
    <w:rsid w:val="007E7EAD"/>
    <w:rsid w:val="007E7F88"/>
    <w:rsid w:val="007F00A2"/>
    <w:rsid w:val="007F0E45"/>
    <w:rsid w:val="007F132E"/>
    <w:rsid w:val="007F13CA"/>
    <w:rsid w:val="007F159D"/>
    <w:rsid w:val="007F1DA4"/>
    <w:rsid w:val="007F1F8C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16"/>
    <w:rsid w:val="007F5643"/>
    <w:rsid w:val="007F574C"/>
    <w:rsid w:val="007F59CE"/>
    <w:rsid w:val="007F5BA9"/>
    <w:rsid w:val="007F5E7E"/>
    <w:rsid w:val="007F62BA"/>
    <w:rsid w:val="007F6449"/>
    <w:rsid w:val="007F6463"/>
    <w:rsid w:val="007F64E5"/>
    <w:rsid w:val="007F6645"/>
    <w:rsid w:val="007F6BB3"/>
    <w:rsid w:val="007F720B"/>
    <w:rsid w:val="007F7A71"/>
    <w:rsid w:val="007F7C62"/>
    <w:rsid w:val="00800273"/>
    <w:rsid w:val="008002A0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8E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984"/>
    <w:rsid w:val="00810F30"/>
    <w:rsid w:val="00811A8A"/>
    <w:rsid w:val="00811FB7"/>
    <w:rsid w:val="00812404"/>
    <w:rsid w:val="0081242A"/>
    <w:rsid w:val="0081270A"/>
    <w:rsid w:val="00812EE0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3CA6"/>
    <w:rsid w:val="0082418E"/>
    <w:rsid w:val="00824320"/>
    <w:rsid w:val="0082488A"/>
    <w:rsid w:val="008248C1"/>
    <w:rsid w:val="00824B12"/>
    <w:rsid w:val="00824D0A"/>
    <w:rsid w:val="00824F64"/>
    <w:rsid w:val="0082502E"/>
    <w:rsid w:val="00825316"/>
    <w:rsid w:val="008253F0"/>
    <w:rsid w:val="0082549F"/>
    <w:rsid w:val="00825EF4"/>
    <w:rsid w:val="0082645C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C80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C95"/>
    <w:rsid w:val="00847DAE"/>
    <w:rsid w:val="00847F8D"/>
    <w:rsid w:val="00850275"/>
    <w:rsid w:val="008503E8"/>
    <w:rsid w:val="00850572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2C6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6C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0C87"/>
    <w:rsid w:val="0087100A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72B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5EB"/>
    <w:rsid w:val="008848F2"/>
    <w:rsid w:val="00884E76"/>
    <w:rsid w:val="008852BC"/>
    <w:rsid w:val="00885309"/>
    <w:rsid w:val="00885AE2"/>
    <w:rsid w:val="00885B11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2EE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97DF4"/>
    <w:rsid w:val="008A0543"/>
    <w:rsid w:val="008A0592"/>
    <w:rsid w:val="008A08D3"/>
    <w:rsid w:val="008A0F1B"/>
    <w:rsid w:val="008A1092"/>
    <w:rsid w:val="008A10EA"/>
    <w:rsid w:val="008A13B5"/>
    <w:rsid w:val="008A2544"/>
    <w:rsid w:val="008A2D9C"/>
    <w:rsid w:val="008A35C4"/>
    <w:rsid w:val="008A36AA"/>
    <w:rsid w:val="008A388A"/>
    <w:rsid w:val="008A4524"/>
    <w:rsid w:val="008A4652"/>
    <w:rsid w:val="008A4691"/>
    <w:rsid w:val="008A4BA6"/>
    <w:rsid w:val="008A4CDC"/>
    <w:rsid w:val="008A4D9A"/>
    <w:rsid w:val="008A4F21"/>
    <w:rsid w:val="008A52B2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53E"/>
    <w:rsid w:val="008B1737"/>
    <w:rsid w:val="008B1D4B"/>
    <w:rsid w:val="008B1E58"/>
    <w:rsid w:val="008B1F67"/>
    <w:rsid w:val="008B2063"/>
    <w:rsid w:val="008B24E6"/>
    <w:rsid w:val="008B26E8"/>
    <w:rsid w:val="008B28FD"/>
    <w:rsid w:val="008B2C67"/>
    <w:rsid w:val="008B2ED7"/>
    <w:rsid w:val="008B351D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63C"/>
    <w:rsid w:val="008C07A4"/>
    <w:rsid w:val="008C0862"/>
    <w:rsid w:val="008C097A"/>
    <w:rsid w:val="008C09B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04"/>
    <w:rsid w:val="008D16DD"/>
    <w:rsid w:val="008D25CD"/>
    <w:rsid w:val="008D28A1"/>
    <w:rsid w:val="008D2A1B"/>
    <w:rsid w:val="008D2AEE"/>
    <w:rsid w:val="008D2B38"/>
    <w:rsid w:val="008D2D6F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67B2"/>
    <w:rsid w:val="008D71FD"/>
    <w:rsid w:val="008D761F"/>
    <w:rsid w:val="008D78F9"/>
    <w:rsid w:val="008D7CD2"/>
    <w:rsid w:val="008E025D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2EB"/>
    <w:rsid w:val="008E25E6"/>
    <w:rsid w:val="008E2893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71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5FF8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3C4F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47B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37F80"/>
    <w:rsid w:val="009400B9"/>
    <w:rsid w:val="009401A6"/>
    <w:rsid w:val="00940783"/>
    <w:rsid w:val="0094084D"/>
    <w:rsid w:val="00940D68"/>
    <w:rsid w:val="00941443"/>
    <w:rsid w:val="009416B8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873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5ED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3B5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4A9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2E8F"/>
    <w:rsid w:val="0098340B"/>
    <w:rsid w:val="0098362A"/>
    <w:rsid w:val="00983653"/>
    <w:rsid w:val="00983BD1"/>
    <w:rsid w:val="00983ED2"/>
    <w:rsid w:val="009849D1"/>
    <w:rsid w:val="00984F4B"/>
    <w:rsid w:val="00984F9F"/>
    <w:rsid w:val="00985017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56"/>
    <w:rsid w:val="0099077B"/>
    <w:rsid w:val="0099087D"/>
    <w:rsid w:val="00990A7C"/>
    <w:rsid w:val="00991291"/>
    <w:rsid w:val="009912E5"/>
    <w:rsid w:val="0099148C"/>
    <w:rsid w:val="00991708"/>
    <w:rsid w:val="00991863"/>
    <w:rsid w:val="00991A24"/>
    <w:rsid w:val="00991C1B"/>
    <w:rsid w:val="0099272E"/>
    <w:rsid w:val="0099287D"/>
    <w:rsid w:val="009928B7"/>
    <w:rsid w:val="00992E80"/>
    <w:rsid w:val="00992EA0"/>
    <w:rsid w:val="00992F69"/>
    <w:rsid w:val="009930B6"/>
    <w:rsid w:val="00993B22"/>
    <w:rsid w:val="00993E6B"/>
    <w:rsid w:val="009940AF"/>
    <w:rsid w:val="00994104"/>
    <w:rsid w:val="00994765"/>
    <w:rsid w:val="00994842"/>
    <w:rsid w:val="00994E08"/>
    <w:rsid w:val="00994F4D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C30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8C6"/>
    <w:rsid w:val="009B6C7B"/>
    <w:rsid w:val="009B6DDA"/>
    <w:rsid w:val="009B6ED1"/>
    <w:rsid w:val="009B6F8B"/>
    <w:rsid w:val="009B7011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9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5A3"/>
    <w:rsid w:val="009E7B29"/>
    <w:rsid w:val="009E7DE5"/>
    <w:rsid w:val="009E7E6D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385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7E1"/>
    <w:rsid w:val="009F69C4"/>
    <w:rsid w:val="009F6D13"/>
    <w:rsid w:val="009F7051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D59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9A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28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4DAA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5366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447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82"/>
    <w:rsid w:val="00A47ED7"/>
    <w:rsid w:val="00A501A4"/>
    <w:rsid w:val="00A50634"/>
    <w:rsid w:val="00A509A0"/>
    <w:rsid w:val="00A50EBE"/>
    <w:rsid w:val="00A50F56"/>
    <w:rsid w:val="00A50FB4"/>
    <w:rsid w:val="00A51195"/>
    <w:rsid w:val="00A5144E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A79"/>
    <w:rsid w:val="00A57BAF"/>
    <w:rsid w:val="00A57DCB"/>
    <w:rsid w:val="00A60284"/>
    <w:rsid w:val="00A604A5"/>
    <w:rsid w:val="00A606D8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2F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2B8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4CB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2AD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3DE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621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5F86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5CE"/>
    <w:rsid w:val="00AC17EC"/>
    <w:rsid w:val="00AC1AA7"/>
    <w:rsid w:val="00AC1AFB"/>
    <w:rsid w:val="00AC1B7E"/>
    <w:rsid w:val="00AC1D2A"/>
    <w:rsid w:val="00AC228F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3618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581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0B74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4F41"/>
    <w:rsid w:val="00AE5037"/>
    <w:rsid w:val="00AE5396"/>
    <w:rsid w:val="00AE58D8"/>
    <w:rsid w:val="00AE5D2D"/>
    <w:rsid w:val="00AE5ECA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14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17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2E8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3E32"/>
    <w:rsid w:val="00B04F02"/>
    <w:rsid w:val="00B050BA"/>
    <w:rsid w:val="00B053E2"/>
    <w:rsid w:val="00B054FA"/>
    <w:rsid w:val="00B055F1"/>
    <w:rsid w:val="00B059F8"/>
    <w:rsid w:val="00B05C94"/>
    <w:rsid w:val="00B05D72"/>
    <w:rsid w:val="00B0604C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18"/>
    <w:rsid w:val="00B13CCB"/>
    <w:rsid w:val="00B13D91"/>
    <w:rsid w:val="00B13FF1"/>
    <w:rsid w:val="00B14549"/>
    <w:rsid w:val="00B147FD"/>
    <w:rsid w:val="00B14CBE"/>
    <w:rsid w:val="00B14F86"/>
    <w:rsid w:val="00B15054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651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5BA"/>
    <w:rsid w:val="00B23C19"/>
    <w:rsid w:val="00B24042"/>
    <w:rsid w:val="00B2420F"/>
    <w:rsid w:val="00B24292"/>
    <w:rsid w:val="00B2433A"/>
    <w:rsid w:val="00B244AA"/>
    <w:rsid w:val="00B247A8"/>
    <w:rsid w:val="00B2480C"/>
    <w:rsid w:val="00B24D61"/>
    <w:rsid w:val="00B24E21"/>
    <w:rsid w:val="00B25127"/>
    <w:rsid w:val="00B255A6"/>
    <w:rsid w:val="00B257A9"/>
    <w:rsid w:val="00B257F0"/>
    <w:rsid w:val="00B259F3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27E28"/>
    <w:rsid w:val="00B304B6"/>
    <w:rsid w:val="00B3086D"/>
    <w:rsid w:val="00B309FB"/>
    <w:rsid w:val="00B30BA3"/>
    <w:rsid w:val="00B311E9"/>
    <w:rsid w:val="00B314E4"/>
    <w:rsid w:val="00B31F87"/>
    <w:rsid w:val="00B3203C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2B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4DEE"/>
    <w:rsid w:val="00B454F2"/>
    <w:rsid w:val="00B458E7"/>
    <w:rsid w:val="00B45D9D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C9A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7B"/>
    <w:rsid w:val="00B51AA0"/>
    <w:rsid w:val="00B521E0"/>
    <w:rsid w:val="00B52ACA"/>
    <w:rsid w:val="00B52AF8"/>
    <w:rsid w:val="00B5331F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41"/>
    <w:rsid w:val="00B57BC1"/>
    <w:rsid w:val="00B600B8"/>
    <w:rsid w:val="00B607E1"/>
    <w:rsid w:val="00B6089F"/>
    <w:rsid w:val="00B60E38"/>
    <w:rsid w:val="00B61024"/>
    <w:rsid w:val="00B613AB"/>
    <w:rsid w:val="00B61A92"/>
    <w:rsid w:val="00B61B7D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D69"/>
    <w:rsid w:val="00B64E39"/>
    <w:rsid w:val="00B650A1"/>
    <w:rsid w:val="00B655BD"/>
    <w:rsid w:val="00B65904"/>
    <w:rsid w:val="00B65B0E"/>
    <w:rsid w:val="00B66370"/>
    <w:rsid w:val="00B6670A"/>
    <w:rsid w:val="00B66E97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6C9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15B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6CDB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2CFB"/>
    <w:rsid w:val="00B931B0"/>
    <w:rsid w:val="00B93261"/>
    <w:rsid w:val="00B935BF"/>
    <w:rsid w:val="00B93E11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97DC1"/>
    <w:rsid w:val="00BA03FA"/>
    <w:rsid w:val="00BA055C"/>
    <w:rsid w:val="00BA0595"/>
    <w:rsid w:val="00BA062C"/>
    <w:rsid w:val="00BA06C3"/>
    <w:rsid w:val="00BA071E"/>
    <w:rsid w:val="00BA15A9"/>
    <w:rsid w:val="00BA1DAF"/>
    <w:rsid w:val="00BA1FA6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84"/>
    <w:rsid w:val="00BB35C2"/>
    <w:rsid w:val="00BB38E3"/>
    <w:rsid w:val="00BB3AC6"/>
    <w:rsid w:val="00BB3EA4"/>
    <w:rsid w:val="00BB4D80"/>
    <w:rsid w:val="00BB4DF2"/>
    <w:rsid w:val="00BB5269"/>
    <w:rsid w:val="00BB5343"/>
    <w:rsid w:val="00BB55C7"/>
    <w:rsid w:val="00BB57E1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4AB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95E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3A5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3F6B"/>
    <w:rsid w:val="00C04210"/>
    <w:rsid w:val="00C04402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3C3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8D9"/>
    <w:rsid w:val="00C1391B"/>
    <w:rsid w:val="00C13957"/>
    <w:rsid w:val="00C13AE4"/>
    <w:rsid w:val="00C13B5F"/>
    <w:rsid w:val="00C141E1"/>
    <w:rsid w:val="00C144F2"/>
    <w:rsid w:val="00C14DE3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2A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7F6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799"/>
    <w:rsid w:val="00C308F3"/>
    <w:rsid w:val="00C30C7C"/>
    <w:rsid w:val="00C30F03"/>
    <w:rsid w:val="00C30FD0"/>
    <w:rsid w:val="00C31146"/>
    <w:rsid w:val="00C314E4"/>
    <w:rsid w:val="00C316D3"/>
    <w:rsid w:val="00C31769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0CE"/>
    <w:rsid w:val="00C3363F"/>
    <w:rsid w:val="00C33986"/>
    <w:rsid w:val="00C33CB0"/>
    <w:rsid w:val="00C33D7F"/>
    <w:rsid w:val="00C3426E"/>
    <w:rsid w:val="00C34B69"/>
    <w:rsid w:val="00C34E10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6B3B"/>
    <w:rsid w:val="00C370F0"/>
    <w:rsid w:val="00C375BB"/>
    <w:rsid w:val="00C37676"/>
    <w:rsid w:val="00C379F0"/>
    <w:rsid w:val="00C37AE6"/>
    <w:rsid w:val="00C37B59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89E"/>
    <w:rsid w:val="00C52B2F"/>
    <w:rsid w:val="00C52D32"/>
    <w:rsid w:val="00C52D6A"/>
    <w:rsid w:val="00C531BE"/>
    <w:rsid w:val="00C533FF"/>
    <w:rsid w:val="00C5362C"/>
    <w:rsid w:val="00C536C8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8DC"/>
    <w:rsid w:val="00C649AD"/>
    <w:rsid w:val="00C64ADA"/>
    <w:rsid w:val="00C64D50"/>
    <w:rsid w:val="00C64E82"/>
    <w:rsid w:val="00C65191"/>
    <w:rsid w:val="00C65428"/>
    <w:rsid w:val="00C656DF"/>
    <w:rsid w:val="00C65A3B"/>
    <w:rsid w:val="00C65DE1"/>
    <w:rsid w:val="00C6651F"/>
    <w:rsid w:val="00C665A5"/>
    <w:rsid w:val="00C66669"/>
    <w:rsid w:val="00C66684"/>
    <w:rsid w:val="00C66B7C"/>
    <w:rsid w:val="00C66FE4"/>
    <w:rsid w:val="00C6738D"/>
    <w:rsid w:val="00C673EC"/>
    <w:rsid w:val="00C67437"/>
    <w:rsid w:val="00C6749F"/>
    <w:rsid w:val="00C67B35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1D8"/>
    <w:rsid w:val="00C72D13"/>
    <w:rsid w:val="00C730BA"/>
    <w:rsid w:val="00C7337E"/>
    <w:rsid w:val="00C736CA"/>
    <w:rsid w:val="00C739F6"/>
    <w:rsid w:val="00C73B17"/>
    <w:rsid w:val="00C7416F"/>
    <w:rsid w:val="00C742A8"/>
    <w:rsid w:val="00C745D1"/>
    <w:rsid w:val="00C75359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A60"/>
    <w:rsid w:val="00C86DD1"/>
    <w:rsid w:val="00C86E34"/>
    <w:rsid w:val="00C872DB"/>
    <w:rsid w:val="00C872F1"/>
    <w:rsid w:val="00C87CF5"/>
    <w:rsid w:val="00C9016C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D2C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BF0"/>
    <w:rsid w:val="00CA6ECA"/>
    <w:rsid w:val="00CA6FCC"/>
    <w:rsid w:val="00CA723F"/>
    <w:rsid w:val="00CA72F5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047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3F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750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3C3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875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047"/>
    <w:rsid w:val="00D06782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2B8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945"/>
    <w:rsid w:val="00D40C40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5D3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981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2EB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D08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803"/>
    <w:rsid w:val="00D63E39"/>
    <w:rsid w:val="00D6402F"/>
    <w:rsid w:val="00D64703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56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087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B36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D98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46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7D3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54"/>
    <w:rsid w:val="00DD2364"/>
    <w:rsid w:val="00DD2540"/>
    <w:rsid w:val="00DD2B12"/>
    <w:rsid w:val="00DD2ECF"/>
    <w:rsid w:val="00DD3112"/>
    <w:rsid w:val="00DD3192"/>
    <w:rsid w:val="00DD378B"/>
    <w:rsid w:val="00DD3A28"/>
    <w:rsid w:val="00DD4851"/>
    <w:rsid w:val="00DD4CA9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45A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3D8"/>
    <w:rsid w:val="00DE6456"/>
    <w:rsid w:val="00DE669D"/>
    <w:rsid w:val="00DE6AC4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1A4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C1F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2C8"/>
    <w:rsid w:val="00E017A0"/>
    <w:rsid w:val="00E017A9"/>
    <w:rsid w:val="00E01AB1"/>
    <w:rsid w:val="00E01BFE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A4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688"/>
    <w:rsid w:val="00E12748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8D"/>
    <w:rsid w:val="00E20F9A"/>
    <w:rsid w:val="00E21191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818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85B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35"/>
    <w:rsid w:val="00E44468"/>
    <w:rsid w:val="00E44497"/>
    <w:rsid w:val="00E44A2D"/>
    <w:rsid w:val="00E44F1D"/>
    <w:rsid w:val="00E453C1"/>
    <w:rsid w:val="00E4543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6B6"/>
    <w:rsid w:val="00E83804"/>
    <w:rsid w:val="00E838DA"/>
    <w:rsid w:val="00E83A9B"/>
    <w:rsid w:val="00E83BA0"/>
    <w:rsid w:val="00E83EBC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A36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399"/>
    <w:rsid w:val="00E92411"/>
    <w:rsid w:val="00E92AAD"/>
    <w:rsid w:val="00E92EFB"/>
    <w:rsid w:val="00E93060"/>
    <w:rsid w:val="00E93191"/>
    <w:rsid w:val="00E93DF0"/>
    <w:rsid w:val="00E93F7C"/>
    <w:rsid w:val="00E940D7"/>
    <w:rsid w:val="00E94D74"/>
    <w:rsid w:val="00E94DAF"/>
    <w:rsid w:val="00E9538B"/>
    <w:rsid w:val="00E95726"/>
    <w:rsid w:val="00E95A0C"/>
    <w:rsid w:val="00E95CEE"/>
    <w:rsid w:val="00E95DA5"/>
    <w:rsid w:val="00E96002"/>
    <w:rsid w:val="00E96103"/>
    <w:rsid w:val="00E961C3"/>
    <w:rsid w:val="00E96309"/>
    <w:rsid w:val="00E972DB"/>
    <w:rsid w:val="00E97ACF"/>
    <w:rsid w:val="00E97E41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097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2D3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6DA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6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3FA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C7A62"/>
    <w:rsid w:val="00ED007A"/>
    <w:rsid w:val="00ED02F2"/>
    <w:rsid w:val="00ED0319"/>
    <w:rsid w:val="00ED0A46"/>
    <w:rsid w:val="00ED0AEB"/>
    <w:rsid w:val="00ED0E13"/>
    <w:rsid w:val="00ED12C4"/>
    <w:rsid w:val="00ED16D2"/>
    <w:rsid w:val="00ED1E9C"/>
    <w:rsid w:val="00ED1F00"/>
    <w:rsid w:val="00ED1F3F"/>
    <w:rsid w:val="00ED31A2"/>
    <w:rsid w:val="00ED3289"/>
    <w:rsid w:val="00ED3785"/>
    <w:rsid w:val="00ED3A16"/>
    <w:rsid w:val="00ED3F8C"/>
    <w:rsid w:val="00ED41EE"/>
    <w:rsid w:val="00ED4605"/>
    <w:rsid w:val="00ED4851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05D7"/>
    <w:rsid w:val="00EE1D0E"/>
    <w:rsid w:val="00EE1E02"/>
    <w:rsid w:val="00EE21DC"/>
    <w:rsid w:val="00EE2468"/>
    <w:rsid w:val="00EE26D2"/>
    <w:rsid w:val="00EE2E12"/>
    <w:rsid w:val="00EE2E84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E6DFA"/>
    <w:rsid w:val="00EF015C"/>
    <w:rsid w:val="00EF0919"/>
    <w:rsid w:val="00EF0BF1"/>
    <w:rsid w:val="00EF0DAA"/>
    <w:rsid w:val="00EF0E19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DE3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40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09F1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449"/>
    <w:rsid w:val="00F31798"/>
    <w:rsid w:val="00F31C7A"/>
    <w:rsid w:val="00F31E95"/>
    <w:rsid w:val="00F31E9F"/>
    <w:rsid w:val="00F31F4E"/>
    <w:rsid w:val="00F323AA"/>
    <w:rsid w:val="00F323FB"/>
    <w:rsid w:val="00F32A8A"/>
    <w:rsid w:val="00F32CDB"/>
    <w:rsid w:val="00F3312D"/>
    <w:rsid w:val="00F33274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340"/>
    <w:rsid w:val="00F3751D"/>
    <w:rsid w:val="00F37705"/>
    <w:rsid w:val="00F37DE4"/>
    <w:rsid w:val="00F37EE9"/>
    <w:rsid w:val="00F4025B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213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3997"/>
    <w:rsid w:val="00F73AD4"/>
    <w:rsid w:val="00F7401C"/>
    <w:rsid w:val="00F74021"/>
    <w:rsid w:val="00F74319"/>
    <w:rsid w:val="00F7445E"/>
    <w:rsid w:val="00F74B65"/>
    <w:rsid w:val="00F74F8A"/>
    <w:rsid w:val="00F75768"/>
    <w:rsid w:val="00F757CC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74D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5D32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366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5D4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5A0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053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376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127"/>
    <w:rsid w:val="00FC430C"/>
    <w:rsid w:val="00FC45F6"/>
    <w:rsid w:val="00FC47C8"/>
    <w:rsid w:val="00FC4ABD"/>
    <w:rsid w:val="00FC4F26"/>
    <w:rsid w:val="00FC5634"/>
    <w:rsid w:val="00FC574F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9D0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223"/>
    <w:rsid w:val="00FF0A0C"/>
    <w:rsid w:val="00FF0A1E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295"/>
    <w:rsid w:val="00FF4610"/>
    <w:rsid w:val="00FF4DBE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AA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D53B2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D22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2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22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2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22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746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SALEM</vt:lpstr>
      <vt:lpstr>SALEM</vt:lpstr>
    </vt:vector>
  </TitlesOfParts>
  <Company>Pre-install company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23</cp:revision>
  <cp:lastPrinted>2026-03-24T21:43:00Z</cp:lastPrinted>
  <dcterms:created xsi:type="dcterms:W3CDTF">2026-04-23T16:25:00Z</dcterms:created>
  <dcterms:modified xsi:type="dcterms:W3CDTF">2026-05-07T22:23:00Z</dcterms:modified>
</cp:coreProperties>
</file>