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162"/>
        <w:gridCol w:w="6804"/>
        <w:gridCol w:w="142"/>
        <w:gridCol w:w="1240"/>
      </w:tblGrid>
      <w:tr w:rsidR="00915FF8" w:rsidRPr="005E4152" w14:paraId="6D3D2DFA" w14:textId="77777777" w:rsidTr="00915FF8">
        <w:trPr>
          <w:cantSplit/>
          <w:trHeight w:val="326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6AD9" w14:textId="77777777" w:rsidR="00915FF8" w:rsidRDefault="00915FF8" w:rsidP="000052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d </w:t>
            </w:r>
          </w:p>
          <w:p w14:paraId="018D059E" w14:textId="7F923EAD" w:rsidR="00915FF8" w:rsidRPr="005E4152" w:rsidRDefault="00915FF8" w:rsidP="000052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>Gwener y Groglith</w:t>
            </w:r>
          </w:p>
        </w:tc>
        <w:tc>
          <w:tcPr>
            <w:tcW w:w="8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3313" w14:textId="77777777" w:rsidR="00915FF8" w:rsidRPr="005E4152" w:rsidRDefault="00915FF8" w:rsidP="000052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4714">
              <w:rPr>
                <w:rFonts w:ascii="Arial" w:hAnsi="Arial" w:cs="Arial"/>
                <w:b/>
                <w:sz w:val="22"/>
                <w:szCs w:val="22"/>
                <w:lang w:val="en-US"/>
              </w:rPr>
              <w:t>10:00yb</w:t>
            </w:r>
            <w:r w:rsidRPr="00C24714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  <w:lang w:val="en-US"/>
              </w:rPr>
              <w:t xml:space="preserve"> </w:t>
            </w: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– Cymun y Groglith dan ofal </w:t>
            </w:r>
            <w:r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- </w:t>
            </w:r>
            <w:r w:rsidRP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Parch.T. Evan Morgan – ein Bugail</w:t>
            </w:r>
          </w:p>
        </w:tc>
      </w:tr>
      <w:tr w:rsidR="00915FF8" w:rsidRPr="005E4152" w14:paraId="32B51B22" w14:textId="77777777" w:rsidTr="00005201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9BF80" w14:textId="77777777" w:rsidR="00915FF8" w:rsidRDefault="00915FF8" w:rsidP="000052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1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  <w:p w14:paraId="79D4747A" w14:textId="77777777" w:rsidR="00915FF8" w:rsidRPr="007F132E" w:rsidRDefault="00915FF8" w:rsidP="000052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132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Sul y Pasg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56A7F" w14:textId="77777777" w:rsidR="00915FF8" w:rsidRPr="005E4152" w:rsidRDefault="00915FF8" w:rsidP="00005201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275385D8" w14:textId="77777777" w:rsidR="00915FF8" w:rsidRDefault="00915FF8" w:rsidP="000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sz w:val="22"/>
                <w:szCs w:val="22"/>
              </w:rPr>
              <w:t>Bydd gwasanaeth teuluol, stori plant a helfa wyau!</w:t>
            </w: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A428509" w14:textId="77777777" w:rsidR="00915FF8" w:rsidRPr="00F10140" w:rsidRDefault="00915FF8" w:rsidP="000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694BD" w14:textId="77777777" w:rsidR="00915FF8" w:rsidRPr="005E4152" w:rsidRDefault="00915FF8" w:rsidP="0000520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bookmarkEnd w:id="1"/>
      <w:tr w:rsidR="00384AE9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3D4005D2" w:rsidR="00384AE9" w:rsidRPr="005E4152" w:rsidRDefault="00915FF8" w:rsidP="006F03E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384AE9"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="00384AE9"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D6276" w14:textId="42289206" w:rsidR="00384AE9" w:rsidRPr="007D2751" w:rsidRDefault="00384AE9" w:rsidP="006F03E4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7D275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A606D8" w:rsidRPr="007D275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Jeff Williams</w:t>
            </w:r>
          </w:p>
          <w:p w14:paraId="41EE3173" w14:textId="77777777" w:rsidR="00384AE9" w:rsidRPr="007D2751" w:rsidRDefault="00384AE9" w:rsidP="006F03E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D2751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9EBD221" w14:textId="6E2B85F5" w:rsidR="00384AE9" w:rsidRPr="007D2751" w:rsidRDefault="00384AE9" w:rsidP="006F03E4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7D275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</w:t>
            </w:r>
            <w:r w:rsidR="007D2751" w:rsidRPr="007D275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 Thomas</w:t>
            </w:r>
          </w:p>
          <w:p w14:paraId="16E93586" w14:textId="77777777" w:rsidR="00384AE9" w:rsidRPr="007D2751" w:rsidRDefault="00384AE9" w:rsidP="006F03E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D2751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7D275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51B6182D" w:rsidR="00384AE9" w:rsidRPr="005E4152" w:rsidRDefault="00823CA6" w:rsidP="006F03E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Glyn a Carys</w:t>
            </w:r>
          </w:p>
        </w:tc>
      </w:tr>
      <w:bookmarkEnd w:id="0"/>
      <w:tr w:rsidR="0070207F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7848E4D0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915F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 w:rsidR="00915F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F71D0" w14:textId="041863A7" w:rsidR="007F132E" w:rsidRPr="00A606D8" w:rsidRDefault="0070207F" w:rsidP="0070207F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Noa Evans</w:t>
            </w:r>
            <w:r w:rsidR="007F132E"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139689F" w14:textId="77777777" w:rsidR="007F132E" w:rsidRPr="00A606D8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5A5365" w14:textId="1F76E88F" w:rsidR="0070207F" w:rsidRPr="00A606D8" w:rsidRDefault="0070207F" w:rsidP="0070207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Christopher Prew</w:t>
            </w:r>
          </w:p>
          <w:p w14:paraId="7896DD60" w14:textId="1CF10DE9" w:rsidR="0070207F" w:rsidRPr="00A606D8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1208FA4B" w:rsidR="0070207F" w:rsidRPr="005E4152" w:rsidRDefault="00823CA6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Angharad R.</w:t>
            </w:r>
          </w:p>
        </w:tc>
      </w:tr>
      <w:tr w:rsidR="0070207F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665A919F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915FF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1B489903" w:rsidR="0070207F" w:rsidRPr="00A606D8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Aled Davies</w:t>
            </w:r>
            <w:r w:rsidR="007F132E"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56755F7C" w14:textId="77777777" w:rsidR="0070207F" w:rsidRPr="00A606D8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FDCFC99" w14:textId="7EA5388B" w:rsidR="0070207F" w:rsidRPr="00A606D8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Margaret Jones</w:t>
            </w:r>
          </w:p>
          <w:p w14:paraId="2CC748F0" w14:textId="0BD370A6" w:rsidR="0070207F" w:rsidRPr="00A606D8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5D7F11C0" w:rsidR="0070207F" w:rsidRPr="005E4152" w:rsidRDefault="00915FF8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Bethan Whittal</w:t>
            </w:r>
          </w:p>
        </w:tc>
      </w:tr>
      <w:bookmarkEnd w:id="2"/>
      <w:tr w:rsidR="007F132E" w:rsidRPr="005E4152" w14:paraId="79DC52CF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3BBF" w14:textId="2A6C7515" w:rsidR="007F132E" w:rsidRPr="005E4152" w:rsidRDefault="006702D2" w:rsidP="007F13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 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  <w:r w:rsidR="007F132E"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DD8" w14:textId="4A259C52" w:rsidR="007F132E" w:rsidRPr="00A606D8" w:rsidRDefault="007F132E" w:rsidP="007F132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="00A606D8"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Gwilym Williams</w:t>
            </w:r>
            <w:r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DA2E96C" w14:textId="0BCAC095" w:rsidR="007F132E" w:rsidRPr="00A606D8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C8AD" w14:textId="283256F3" w:rsidR="007F132E" w:rsidRPr="005E4152" w:rsidRDefault="00915FF8" w:rsidP="007F132E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0F0F88" w:rsidRPr="005E4152" w14:paraId="389E46C9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C5C9" w14:textId="7522DE70" w:rsidR="000F0F88" w:rsidRDefault="000F0F88" w:rsidP="007F13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40F" w14:textId="77777777" w:rsidR="000F0F88" w:rsidRPr="00233F5A" w:rsidRDefault="000F0F88" w:rsidP="000F0F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82F1649" w14:textId="77777777" w:rsidR="000F0F88" w:rsidRPr="000F0F88" w:rsidRDefault="000F0F88" w:rsidP="000F0F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7DC09009" w14:textId="5F44A9B3" w:rsidR="000F0F88" w:rsidRPr="000F0F88" w:rsidRDefault="000F0F88" w:rsidP="000F0F8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  <w:p w14:paraId="4E9F19BF" w14:textId="77777777" w:rsidR="00C67B35" w:rsidRDefault="000F0F88" w:rsidP="000F0F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C67B35"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F82AD61" w14:textId="46A1F775" w:rsidR="000F0F88" w:rsidRPr="00A606D8" w:rsidRDefault="00C67B35" w:rsidP="000F0F8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2114C" w14:textId="2A50003D" w:rsidR="000F0F88" w:rsidRDefault="000F0F88" w:rsidP="007F132E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6702D2" w:rsidRPr="00736E95" w14:paraId="70A78F75" w14:textId="77777777" w:rsidTr="005F524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086A00A" w14:textId="77777777" w:rsidR="006702D2" w:rsidRPr="00847C95" w:rsidRDefault="006702D2" w:rsidP="005F5244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7B66670" w14:textId="77777777" w:rsidR="006702D2" w:rsidRPr="00847C95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B84C97A" w14:textId="77777777" w:rsidR="006702D2" w:rsidRPr="00847C95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03231A7" w14:textId="77777777" w:rsidR="006702D2" w:rsidRPr="00847C95" w:rsidRDefault="006702D2" w:rsidP="005F524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6702D2" w:rsidRPr="00083A8D" w14:paraId="577C9126" w14:textId="77777777" w:rsidTr="005F5244">
        <w:trPr>
          <w:trHeight w:val="30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73779C2" w14:textId="77777777" w:rsidR="006702D2" w:rsidRPr="00083A8D" w:rsidRDefault="006702D2" w:rsidP="005F5244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Dydd Sadwrn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646E3DD" w14:textId="77777777" w:rsidR="006702D2" w:rsidRPr="00083A8D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8A06DB3" w14:textId="77777777" w:rsidR="006702D2" w:rsidRPr="00083A8D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11:00yb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D9D52C1" w14:textId="77777777" w:rsidR="006702D2" w:rsidRPr="00083A8D" w:rsidRDefault="006702D2" w:rsidP="005F5244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 w:eastAsia="cy-GB"/>
              </w:rPr>
              <w:t>Priodas Jâms ac Anna a Bedydd Nina</w:t>
            </w:r>
          </w:p>
        </w:tc>
      </w:tr>
      <w:tr w:rsidR="006702D2" w:rsidRPr="00736E95" w14:paraId="27A09866" w14:textId="77777777" w:rsidTr="005F5244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0D9533E" w14:textId="77777777" w:rsidR="006702D2" w:rsidRPr="00C330CE" w:rsidRDefault="006702D2" w:rsidP="005F5244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C5B55B5" w14:textId="77777777" w:rsidR="006702D2" w:rsidRPr="00C330CE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15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F3AE9D" w14:textId="77777777" w:rsidR="006702D2" w:rsidRPr="00C330CE" w:rsidRDefault="006702D2" w:rsidP="005F524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D7E76CD" w14:textId="77777777" w:rsidR="006702D2" w:rsidRPr="00C330CE" w:rsidRDefault="006702D2" w:rsidP="005F524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6702D2" w:rsidRPr="00EC462D" w14:paraId="2F031A4E" w14:textId="77777777" w:rsidTr="009C4170">
        <w:trPr>
          <w:trHeight w:val="360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A3F1284" w14:textId="77777777" w:rsidR="006702D2" w:rsidRPr="00EC462D" w:rsidRDefault="006702D2" w:rsidP="009C4170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B60283" w14:textId="77777777" w:rsidR="006702D2" w:rsidRPr="00EC462D" w:rsidRDefault="006702D2" w:rsidP="009C417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16</w:t>
            </w: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18B03AD" w14:textId="77777777" w:rsidR="006702D2" w:rsidRPr="00EC462D" w:rsidRDefault="006702D2" w:rsidP="009C417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18E482" w14:textId="77777777" w:rsidR="006702D2" w:rsidRPr="00EC462D" w:rsidRDefault="006702D2" w:rsidP="009C4170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0423D4" w:rsidRPr="00736E95" w14:paraId="770CB024" w14:textId="77777777" w:rsidTr="00EE3F4E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EF9966F" w14:textId="77777777" w:rsidR="000423D4" w:rsidRPr="00EC462D" w:rsidRDefault="000423D4" w:rsidP="00EE3F4E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80D0ED7" w14:textId="77777777" w:rsidR="000423D4" w:rsidRPr="00EC462D" w:rsidRDefault="000423D4" w:rsidP="00EE3F4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7FF4B50" w14:textId="77777777" w:rsidR="000423D4" w:rsidRPr="00EC462D" w:rsidRDefault="000423D4" w:rsidP="00EE3F4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7F9039F" w14:textId="2EC87B86" w:rsidR="000423D4" w:rsidRPr="007B0699" w:rsidRDefault="000423D4" w:rsidP="00EE3F4E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7D2751" w:rsidRPr="00EC462D">
              <w:rPr>
                <w:rFonts w:ascii="Arial" w:hAnsi="Arial" w:cs="Arial"/>
                <w:b/>
                <w:color w:val="FF0000"/>
                <w:sz w:val="22"/>
                <w:szCs w:val="22"/>
              </w:rPr>
              <w:t>i’w drefnu</w:t>
            </w:r>
          </w:p>
        </w:tc>
      </w:tr>
      <w:tr w:rsidR="006702D2" w:rsidRPr="00736E95" w14:paraId="3607FF86" w14:textId="77777777" w:rsidTr="00876811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EB7DFC6" w14:textId="77777777" w:rsidR="006702D2" w:rsidRPr="00C330CE" w:rsidRDefault="006702D2" w:rsidP="00876811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F1088D7" w14:textId="77777777" w:rsidR="006702D2" w:rsidRPr="00C330CE" w:rsidRDefault="006702D2" w:rsidP="0087681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5E9F1C" w14:textId="77777777" w:rsidR="006702D2" w:rsidRPr="00C330CE" w:rsidRDefault="006702D2" w:rsidP="0087681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10ACA84" w14:textId="77777777" w:rsidR="006702D2" w:rsidRPr="00C330CE" w:rsidRDefault="006702D2" w:rsidP="00876811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6702D2" w:rsidRPr="00736E95" w14:paraId="45C5A645" w14:textId="77777777" w:rsidTr="00876811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BE27BCA" w14:textId="77777777" w:rsidR="006702D2" w:rsidRPr="00EC462D" w:rsidRDefault="006702D2" w:rsidP="00876811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AB3D27E" w14:textId="77777777" w:rsidR="006702D2" w:rsidRPr="00EC462D" w:rsidRDefault="006702D2" w:rsidP="0087681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30</w:t>
            </w: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F9F0B03" w14:textId="77777777" w:rsidR="006702D2" w:rsidRPr="00EC462D" w:rsidRDefault="006702D2" w:rsidP="0087681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3762065" w14:textId="77777777" w:rsidR="006702D2" w:rsidRPr="007B0699" w:rsidRDefault="006702D2" w:rsidP="00876811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B0699" w:rsidRPr="00736E95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5DB96F8A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sz w:val="22"/>
                <w:szCs w:val="22"/>
              </w:rPr>
              <w:t xml:space="preserve">Mis </w:t>
            </w:r>
            <w:r w:rsidR="006702D2">
              <w:rPr>
                <w:rFonts w:ascii="Arial" w:hAnsi="Arial" w:cs="Arial"/>
                <w:b/>
                <w:sz w:val="22"/>
                <w:szCs w:val="22"/>
              </w:rPr>
              <w:t>Mai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6A3A4829" w:rsidR="007B0699" w:rsidRPr="00083A8D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0F0F88" w:rsidRPr="000F0F88" w14:paraId="6C475A5C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1A0BB9E" w14:textId="7246CCD5" w:rsidR="000F0F88" w:rsidRPr="000F0F88" w:rsidRDefault="000F0F88" w:rsidP="000F0F8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E4A98DB" w14:textId="0D93B340" w:rsidR="000F0F88" w:rsidRPr="000F0F88" w:rsidRDefault="000F0F88" w:rsidP="000F0F8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ED6D828" w14:textId="33C1F000" w:rsidR="000F0F88" w:rsidRPr="000F0F88" w:rsidRDefault="000F0F88" w:rsidP="000F0F8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32F6521" w14:textId="555B1FCD" w:rsidR="000F0F88" w:rsidRPr="000F0F88" w:rsidRDefault="000F0F88" w:rsidP="000F0F8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0000FF"/>
                <w:sz w:val="22"/>
                <w:szCs w:val="22"/>
              </w:rPr>
              <w:t>Cwrdd Blaenoriaid</w:t>
            </w:r>
          </w:p>
        </w:tc>
      </w:tr>
      <w:tr w:rsidR="00EC462D" w:rsidRPr="00736E95" w14:paraId="240017B7" w14:textId="77777777" w:rsidTr="00EB450B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95CE15A" w14:textId="77777777" w:rsidR="00EC462D" w:rsidRPr="00C330CE" w:rsidRDefault="00EC462D" w:rsidP="00EB450B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B3DE6CE" w14:textId="77777777" w:rsidR="00EC462D" w:rsidRPr="00C330CE" w:rsidRDefault="00EC462D" w:rsidP="00EB450B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0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0CC2DA6" w14:textId="77777777" w:rsidR="00EC462D" w:rsidRPr="00083A8D" w:rsidRDefault="00EC462D" w:rsidP="00EB450B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cy-GB"/>
              </w:rPr>
            </w:pP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Bydd tim o wirfoddolwyr o Salem yn helpu i ddosbarthu bwyd a diod i bobl digartref yn Capel Tabernacl. 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cy-GB"/>
              </w:rPr>
              <w:t>Os bydd diddordeb gyda chi cymryd rhan, mae croeso cynnes i chi ymuno gyda ni. Cysylltwch â Gareth Jones neu Siwan Mathews, plîs</w:t>
            </w: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.</w:t>
            </w:r>
          </w:p>
        </w:tc>
      </w:tr>
      <w:tr w:rsidR="000F0F88" w:rsidRPr="00EE05D7" w14:paraId="5C8AD52F" w14:textId="77777777" w:rsidTr="0009007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5F4F65" w14:textId="77777777" w:rsidR="000F0F88" w:rsidRPr="000F0F88" w:rsidRDefault="000F0F88" w:rsidP="000F0F88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A75B9CB" w14:textId="50B352BB" w:rsidR="000F0F88" w:rsidRPr="000F0F88" w:rsidRDefault="000F0F88" w:rsidP="000F0F88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12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165945C" w14:textId="77777777" w:rsidR="000F0F88" w:rsidRPr="000F0F88" w:rsidRDefault="000F0F88" w:rsidP="000F0F88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0F971AD" w14:textId="293787BE" w:rsidR="000F0F88" w:rsidRPr="00EE05D7" w:rsidRDefault="000F0F88" w:rsidP="000F0F88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Clwb Llyfrau </w:t>
            </w:r>
            <w:r w:rsidRPr="00D06047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ar aelwyd </w:t>
            </w:r>
            <w:r w:rsidR="00D06047" w:rsidRPr="00D06047">
              <w:rPr>
                <w:rFonts w:ascii="Arial" w:hAnsi="Arial" w:cs="Arial"/>
                <w:b/>
                <w:color w:val="7030A0"/>
                <w:sz w:val="22"/>
                <w:szCs w:val="22"/>
              </w:rPr>
              <w:t>Rhian Griffiths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0F0F88">
              <w:rPr>
                <w:rFonts w:ascii="Arial" w:hAnsi="Arial" w:cs="Arial"/>
                <w:b/>
                <w:i/>
                <w:iCs/>
                <w:color w:val="7030A0"/>
                <w:sz w:val="22"/>
                <w:szCs w:val="22"/>
                <w:lang w:val="cy-GB"/>
              </w:rPr>
              <w:t>Four Letters of Love</w:t>
            </w:r>
            <w:r w:rsidRPr="000F0F88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Niall Williams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</w:p>
        </w:tc>
      </w:tr>
      <w:tr w:rsidR="00EC462D" w:rsidRPr="00EE05D7" w14:paraId="62351A1C" w14:textId="77777777" w:rsidTr="0009007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7FC8037" w14:textId="43B34590" w:rsidR="00EC462D" w:rsidRPr="000F0F88" w:rsidRDefault="00EC462D" w:rsidP="00EC462D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CCF7CFF" w14:textId="4C99BC49" w:rsidR="00EC462D" w:rsidRPr="000F0F88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EFB1342" w14:textId="0CC94D4E" w:rsidR="00EC462D" w:rsidRPr="000F0F88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11EB5E7" w14:textId="21A75AF1" w:rsidR="00EC462D" w:rsidRPr="000F0F88" w:rsidRDefault="00EC462D" w:rsidP="00EC462D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EC462D" w:rsidRPr="00736E95" w14:paraId="10A95BA2" w14:textId="77777777" w:rsidTr="00DE1A3A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CB2B912" w14:textId="77777777" w:rsidR="00EC462D" w:rsidRPr="00847C95" w:rsidRDefault="00EC462D" w:rsidP="00EC462D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F72DBC0" w14:textId="77777777" w:rsidR="00EC462D" w:rsidRPr="00847C95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4654A77" w14:textId="77777777" w:rsidR="00EC462D" w:rsidRPr="00847C95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CE6787E" w14:textId="77777777" w:rsidR="00EC462D" w:rsidRPr="00847C95" w:rsidRDefault="00EC462D" w:rsidP="00EC462D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EC462D" w:rsidRPr="00736E95" w14:paraId="0D60A6D9" w14:textId="77777777" w:rsidTr="00273FA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2B057FF" w14:textId="77777777" w:rsidR="00EC462D" w:rsidRPr="003416D4" w:rsidRDefault="00EC462D" w:rsidP="00EC462D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22C79CC" w14:textId="49775A41" w:rsidR="00EC462D" w:rsidRPr="003416D4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20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496EBD" w14:textId="77777777" w:rsidR="00EC462D" w:rsidRPr="003416D4" w:rsidRDefault="00EC462D" w:rsidP="00EC462D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F2A1B27" w14:textId="3930F6E6" w:rsidR="00EC462D" w:rsidRPr="00C330CE" w:rsidRDefault="00EC462D" w:rsidP="00EC462D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</w:tbl>
    <w:p w14:paraId="03E69887" w14:textId="0AB63AE1" w:rsidR="003E27DC" w:rsidRDefault="003029DB" w:rsidP="00CA72F5">
      <w:pPr>
        <w:jc w:val="center"/>
      </w:pPr>
      <w:r>
        <w:t xml:space="preserve">      </w:t>
      </w:r>
    </w:p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A06C" w14:textId="77777777" w:rsidR="00313A89" w:rsidRDefault="00313A89">
      <w:r>
        <w:separator/>
      </w:r>
    </w:p>
  </w:endnote>
  <w:endnote w:type="continuationSeparator" w:id="0">
    <w:p w14:paraId="46D9C168" w14:textId="77777777" w:rsidR="00313A89" w:rsidRDefault="0031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BF6C" w14:textId="77777777" w:rsidR="00313A89" w:rsidRDefault="00313A89">
      <w:r>
        <w:separator/>
      </w:r>
    </w:p>
  </w:footnote>
  <w:footnote w:type="continuationSeparator" w:id="0">
    <w:p w14:paraId="25F539A5" w14:textId="77777777" w:rsidR="00313A89" w:rsidRDefault="0031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233CF571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915FF8">
                            <w:rPr>
                              <w:rFonts w:ascii="Comic Sans MS" w:hAnsi="Comic Sans MS"/>
                              <w:color w:val="008000"/>
                            </w:rPr>
                            <w:t>Ebrill</w:t>
                          </w:r>
                        </w:p>
                        <w:p w14:paraId="5FDD618C" w14:textId="46DD25BF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915FF8">
                            <w:rPr>
                              <w:rFonts w:ascii="Comic Sans MS" w:hAnsi="Comic Sans MS"/>
                              <w:color w:val="008000"/>
                            </w:rPr>
                            <w:t>Glyn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233CF571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915FF8">
                      <w:rPr>
                        <w:rFonts w:ascii="Comic Sans MS" w:hAnsi="Comic Sans MS"/>
                        <w:color w:val="008000"/>
                      </w:rPr>
                      <w:t>Ebrill</w:t>
                    </w:r>
                  </w:p>
                  <w:p w14:paraId="5FDD618C" w14:textId="46DD25BF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915FF8">
                      <w:rPr>
                        <w:rFonts w:ascii="Comic Sans MS" w:hAnsi="Comic Sans MS"/>
                        <w:color w:val="008000"/>
                      </w:rPr>
                      <w:t>Glyn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66C06BC8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915FF8">
      <w:rPr>
        <w:color w:val="auto"/>
      </w:rPr>
      <w:t>EBRILL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732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3D4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0F88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8B1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D45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11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A89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6D4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AAF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0F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213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2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D2A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4CBB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863"/>
    <w:rsid w:val="007D0AF7"/>
    <w:rsid w:val="007D0C58"/>
    <w:rsid w:val="007D1BE6"/>
    <w:rsid w:val="007D1C7D"/>
    <w:rsid w:val="007D1FD4"/>
    <w:rsid w:val="007D25BE"/>
    <w:rsid w:val="007D2751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3CA6"/>
    <w:rsid w:val="0082418E"/>
    <w:rsid w:val="00824320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0C87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2EE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67B2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5FF8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28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6D8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3618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6E97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7E1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35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047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56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BFE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35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6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274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96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15</cp:revision>
  <cp:lastPrinted>2026-03-24T21:43:00Z</cp:lastPrinted>
  <dcterms:created xsi:type="dcterms:W3CDTF">2026-03-13T18:19:00Z</dcterms:created>
  <dcterms:modified xsi:type="dcterms:W3CDTF">2026-03-31T15:17:00Z</dcterms:modified>
</cp:coreProperties>
</file>