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114D644C" w:rsidR="004625B2" w:rsidRPr="00C8051A" w:rsidRDefault="004B1AAD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304"/>
        <w:gridCol w:w="6662"/>
        <w:gridCol w:w="142"/>
        <w:gridCol w:w="1240"/>
      </w:tblGrid>
      <w:tr w:rsidR="007F132E" w:rsidRPr="005E4152" w14:paraId="76711227" w14:textId="77777777" w:rsidTr="007026B9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B3184" w14:textId="77777777" w:rsidR="007F132E" w:rsidRPr="005E4152" w:rsidRDefault="007F132E" w:rsidP="007026B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Mawrth 1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af</w:t>
            </w:r>
          </w:p>
        </w:tc>
        <w:tc>
          <w:tcPr>
            <w:tcW w:w="7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753AB" w14:textId="77777777" w:rsidR="007F132E" w:rsidRPr="005E4152" w:rsidRDefault="007F132E" w:rsidP="007026B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52E1A23C" w14:textId="77777777" w:rsidR="007F132E" w:rsidRPr="005E4152" w:rsidRDefault="007F132E" w:rsidP="007026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Gŵyl Dewi gyda chyfraniadau gan yr Ysgol Sul </w:t>
            </w:r>
          </w:p>
          <w:p w14:paraId="3519ACD7" w14:textId="77777777" w:rsidR="007F132E" w:rsidRPr="005E4152" w:rsidRDefault="007F132E" w:rsidP="007026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3508942A" w14:textId="77777777" w:rsidR="007F132E" w:rsidRPr="005E4152" w:rsidRDefault="007F132E" w:rsidP="007026B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Danteithion Cymreig gyda’r te a choffi ar ôl yr oedfa!</w:t>
            </w: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</w:p>
          <w:p w14:paraId="2528E3DB" w14:textId="77777777" w:rsidR="007F132E" w:rsidRPr="005E4152" w:rsidRDefault="007F132E" w:rsidP="007026B9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6:00yh Oedfa yn y festri: 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9FECF" w14:textId="77777777" w:rsidR="007F132E" w:rsidRPr="005E4152" w:rsidRDefault="007F132E" w:rsidP="007026B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41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Blaenoriaid</w:t>
            </w:r>
          </w:p>
        </w:tc>
      </w:tr>
      <w:tr w:rsidR="00384AE9" w:rsidRPr="005E4152" w14:paraId="0B792C15" w14:textId="77777777" w:rsidTr="006F03E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3E678" w14:textId="429CCE83" w:rsidR="00384AE9" w:rsidRPr="005E4152" w:rsidRDefault="00384AE9" w:rsidP="006F03E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D6276" w14:textId="7D929717" w:rsidR="00384AE9" w:rsidRPr="005E4152" w:rsidRDefault="00384AE9" w:rsidP="006F03E4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10:30yb: </w:t>
            </w:r>
            <w:r w:rsidR="007F13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Dafydd Iwan</w:t>
            </w:r>
          </w:p>
          <w:p w14:paraId="41EE3173" w14:textId="77777777" w:rsidR="00384AE9" w:rsidRPr="005E4152" w:rsidRDefault="00384AE9" w:rsidP="006F03E4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9EBD221" w14:textId="7C3C0BED" w:rsidR="00384AE9" w:rsidRPr="005E4152" w:rsidRDefault="00384AE9" w:rsidP="006F03E4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6:00yh: Parch.</w:t>
            </w:r>
            <w:r w:rsidR="0070207F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7F13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Allan Pickard</w:t>
            </w:r>
          </w:p>
          <w:p w14:paraId="16E93586" w14:textId="77777777" w:rsidR="00384AE9" w:rsidRPr="005E4152" w:rsidRDefault="00384AE9" w:rsidP="006F03E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720FC" w14:textId="478B0B46" w:rsidR="00384AE9" w:rsidRPr="005E4152" w:rsidRDefault="007B0699" w:rsidP="006F03E4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Siân Parry Jones</w:t>
            </w:r>
          </w:p>
        </w:tc>
      </w:tr>
      <w:bookmarkEnd w:id="0"/>
      <w:tr w:rsidR="0070207F" w:rsidRPr="005E4152" w14:paraId="77C1680A" w14:textId="77777777" w:rsidTr="00360B29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05AB3667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F71D0" w14:textId="77777777" w:rsidR="007F132E" w:rsidRDefault="0070207F" w:rsidP="0070207F">
            <w:pPr>
              <w:rPr>
                <w:rFonts w:ascii="Arial" w:hAnsi="Arial" w:cs="Arial"/>
                <w:b/>
                <w:color w:val="3333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10:30yb: </w:t>
            </w:r>
            <w:r w:rsidR="007F132E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="007F132E"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="007F132E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="007F132E"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3139689F" w14:textId="77777777" w:rsidR="007F132E" w:rsidRPr="005E4152" w:rsidRDefault="007F132E" w:rsidP="007F132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25A5365" w14:textId="2CCD2F9E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6:00yh: Parch. </w:t>
            </w:r>
            <w:r w:rsidR="007F13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Gethin Rhys</w:t>
            </w:r>
          </w:p>
          <w:p w14:paraId="7896DD60" w14:textId="1CF10DE9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648577F9" w:rsidR="0070207F" w:rsidRPr="005E4152" w:rsidRDefault="00C36B3B" w:rsidP="0070207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Eunice</w:t>
            </w:r>
          </w:p>
        </w:tc>
      </w:tr>
      <w:tr w:rsidR="0070207F" w:rsidRPr="005E4152" w14:paraId="3AB75B7E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489EC1C1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OLE_LINK1"/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328" w14:textId="71262193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="007F132E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="007F132E"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="007F132E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="007F132E"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56755F7C" w14:textId="77777777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FDCFC99" w14:textId="5806EE1F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6:00yh: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="007F132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Dyfrig Rees</w:t>
            </w:r>
          </w:p>
          <w:p w14:paraId="2CC748F0" w14:textId="0BD370A6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399A8057" w:rsidR="0070207F" w:rsidRPr="005E4152" w:rsidRDefault="00736E95" w:rsidP="0070207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bookmarkEnd w:id="1"/>
      <w:tr w:rsidR="007F132E" w:rsidRPr="005E4152" w14:paraId="79DC52CF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3BBF" w14:textId="525EEF3C" w:rsidR="007F132E" w:rsidRPr="005E4152" w:rsidRDefault="007F132E" w:rsidP="007F13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10140"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Sul y </w:t>
            </w:r>
            <w:r w:rsidR="00F1014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Blodau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3DD8" w14:textId="207EDB5D" w:rsidR="007F132E" w:rsidRPr="005E4152" w:rsidRDefault="007F132E" w:rsidP="007F132E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Eirian Dafydd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656ECE4D" w14:textId="77777777" w:rsidR="007F132E" w:rsidRPr="005E4152" w:rsidRDefault="007F132E" w:rsidP="007F132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Ysgol Sul </w:t>
            </w:r>
          </w:p>
          <w:p w14:paraId="750A4520" w14:textId="32682932" w:rsidR="007F132E" w:rsidRPr="005E4152" w:rsidRDefault="007F132E" w:rsidP="007F132E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6:00yh: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 xml:space="preserve">T. Evan </w:t>
            </w: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 xml:space="preserve">Morgan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6DA2E96C" w14:textId="30E4CDB7" w:rsidR="007F132E" w:rsidRPr="005E4152" w:rsidRDefault="007F132E" w:rsidP="007F132E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1C8AD" w14:textId="773A57FA" w:rsidR="007F132E" w:rsidRPr="005E4152" w:rsidRDefault="00736E95" w:rsidP="007F132E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tr w:rsidR="00F10140" w:rsidRPr="005E4152" w14:paraId="0F71971A" w14:textId="77777777" w:rsidTr="00E12748">
        <w:trPr>
          <w:cantSplit/>
          <w:trHeight w:val="326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B800" w14:textId="42CAC7D2" w:rsidR="00F10140" w:rsidRPr="005E4152" w:rsidRDefault="00847C95" w:rsidP="00F1014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</w:t>
            </w:r>
            <w:r w:rsidR="00F10140"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 xml:space="preserve">d </w:t>
            </w:r>
            <w:r w:rsidR="00F10140" w:rsidRPr="00C24714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>Gwener y Groglith</w:t>
            </w:r>
          </w:p>
        </w:tc>
        <w:tc>
          <w:tcPr>
            <w:tcW w:w="8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0904" w14:textId="04AE2BBC" w:rsidR="00F10140" w:rsidRPr="005E4152" w:rsidRDefault="00F10140" w:rsidP="00F10140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4714">
              <w:rPr>
                <w:rFonts w:ascii="Arial" w:hAnsi="Arial" w:cs="Arial"/>
                <w:b/>
                <w:sz w:val="22"/>
                <w:szCs w:val="22"/>
                <w:lang w:val="en-US"/>
              </w:rPr>
              <w:t>10:00yb</w:t>
            </w:r>
            <w:r w:rsidRPr="00C24714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  <w:lang w:val="en-US"/>
              </w:rPr>
              <w:t xml:space="preserve"> </w:t>
            </w:r>
            <w:r w:rsidRPr="00C24714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– Cymun y Groglith dan ofal </w:t>
            </w:r>
            <w:r w:rsidR="00FC4127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- </w:t>
            </w:r>
            <w:r w:rsidRPr="00C24714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Parch.T. Evan Morgan – ein Bugail</w:t>
            </w:r>
          </w:p>
        </w:tc>
      </w:tr>
      <w:tr w:rsidR="00F10140" w:rsidRPr="005E4152" w14:paraId="723970F9" w14:textId="77777777" w:rsidTr="003D015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96133" w14:textId="77777777" w:rsidR="00F10140" w:rsidRDefault="00F10140" w:rsidP="00F1014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bookmarkStart w:id="2" w:name="_Hlk15243726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Ebrill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  <w:p w14:paraId="2394F8C4" w14:textId="495D39C7" w:rsidR="00F10140" w:rsidRPr="007F132E" w:rsidRDefault="00F10140" w:rsidP="00F1014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132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Sul y Pasg</w:t>
            </w:r>
          </w:p>
        </w:tc>
        <w:tc>
          <w:tcPr>
            <w:tcW w:w="7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99763" w14:textId="1DD8254C" w:rsidR="00F10140" w:rsidRPr="005E4152" w:rsidRDefault="00F10140" w:rsidP="00F10140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30CCCE68" w14:textId="77777777" w:rsidR="005D2264" w:rsidRDefault="00F10140" w:rsidP="005D2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14">
              <w:rPr>
                <w:rFonts w:ascii="Arial" w:hAnsi="Arial" w:cs="Arial"/>
                <w:b/>
                <w:bCs/>
                <w:sz w:val="22"/>
                <w:szCs w:val="22"/>
              </w:rPr>
              <w:t>Bydd gwasanaeth teuluol, stori plant a helfa wyau!</w:t>
            </w:r>
            <w:r w:rsidR="005D2264"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B7F5C99" w14:textId="3C1728A0" w:rsidR="00F10140" w:rsidRPr="00F10140" w:rsidRDefault="005D2264" w:rsidP="00F101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00916" w14:textId="12108230" w:rsidR="00F10140" w:rsidRPr="005E4152" w:rsidRDefault="00736E95" w:rsidP="00F10140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</w:t>
            </w:r>
          </w:p>
        </w:tc>
      </w:tr>
      <w:bookmarkEnd w:id="2"/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736E95" w:rsidRPr="00EE05D7" w14:paraId="49004D51" w14:textId="77777777" w:rsidTr="0012774C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47BDBB3" w14:textId="273AE603" w:rsidR="00736E95" w:rsidRPr="00EE05D7" w:rsidRDefault="00736E95" w:rsidP="00C330CE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EA8441B" w14:textId="4B624DBF" w:rsidR="00736E95" w:rsidRPr="00EE05D7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10</w:t>
            </w: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849B717" w14:textId="553862DB" w:rsidR="00736E95" w:rsidRPr="00EE05D7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F01F427" w14:textId="6BC2340F" w:rsidR="00736E95" w:rsidRPr="00EE05D7" w:rsidRDefault="00736E95" w:rsidP="00736E95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Clwb Llyfrau ar aelwyd Ffion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Harries</w:t>
            </w: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</w:t>
            </w: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- llyfr i ddarllen o flaen llaw – “</w:t>
            </w: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Gabriel’s Moon</w:t>
            </w:r>
            <w:r w:rsidRPr="0048641B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” </w:t>
            </w: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William Boyd</w:t>
            </w:r>
          </w:p>
        </w:tc>
      </w:tr>
      <w:tr w:rsidR="00736E95" w:rsidRPr="0070207F" w14:paraId="5ADABBB5" w14:textId="77777777" w:rsidTr="0012774C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BA2EB67" w14:textId="77117BA4" w:rsidR="00736E95" w:rsidRPr="0087672B" w:rsidRDefault="00736E95" w:rsidP="00736E95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42D9321" w14:textId="34A4AA68" w:rsidR="00736E95" w:rsidRPr="0087672B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11</w:t>
            </w: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372221F" w14:textId="69F7EFD8" w:rsidR="00736E95" w:rsidRPr="0087672B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C93BD87" w14:textId="45C7AFC3" w:rsidR="00736E95" w:rsidRPr="0087672B" w:rsidRDefault="00736E95" w:rsidP="00736E95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736E95" w:rsidRPr="00DE3ECE" w14:paraId="5B5622F1" w14:textId="77777777" w:rsidTr="00E12748">
        <w:trPr>
          <w:trHeight w:val="360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45FFC87" w14:textId="7DEBE354" w:rsidR="00736E95" w:rsidRPr="00A57A79" w:rsidRDefault="00736E95" w:rsidP="00736E95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1677E7D" w14:textId="226FD2FD" w:rsidR="00736E95" w:rsidRPr="00A57A79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12</w:t>
            </w: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A6C6B22" w14:textId="47B65AB6" w:rsidR="00736E95" w:rsidRPr="00A57A79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C56DC81" w14:textId="02A70E0D" w:rsidR="00736E95" w:rsidRPr="00EC7A62" w:rsidRDefault="00736E95" w:rsidP="00736E95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736E95" w:rsidRPr="00402007" w14:paraId="0D8EF222" w14:textId="77777777" w:rsidTr="0012774C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565CBA1" w14:textId="76883959" w:rsidR="00736E95" w:rsidRPr="00402007" w:rsidRDefault="00736E95" w:rsidP="00736E9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D41B655" w14:textId="057224AD" w:rsidR="00736E95" w:rsidRPr="00402007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CFCA25D" w14:textId="1C9D741C" w:rsidR="00736E95" w:rsidRPr="00402007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2ED8834" w14:textId="361A8500" w:rsidR="00736E95" w:rsidRPr="00402007" w:rsidRDefault="00736E95" w:rsidP="00736E95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736E95" w:rsidRPr="00736E95" w14:paraId="64E7B2B9" w14:textId="77777777" w:rsidTr="00715744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2BD901F" w14:textId="77777777" w:rsidR="00736E95" w:rsidRPr="00C330CE" w:rsidRDefault="00736E95" w:rsidP="00715744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D4ECECD" w14:textId="77777777" w:rsidR="00736E95" w:rsidRPr="00C330CE" w:rsidRDefault="00736E95" w:rsidP="00715744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15</w:t>
            </w: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3606AA2" w14:textId="77777777" w:rsidR="00736E95" w:rsidRPr="00083A8D" w:rsidRDefault="00736E95" w:rsidP="00715744">
            <w:pPr>
              <w:rPr>
                <w:rFonts w:ascii="Arial" w:hAnsi="Arial" w:cs="Arial"/>
                <w:b/>
                <w:color w:val="7030A0"/>
                <w:sz w:val="20"/>
                <w:szCs w:val="20"/>
                <w:lang w:val="cy-GB"/>
              </w:rPr>
            </w:pPr>
            <w:r w:rsidRPr="00083A8D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Bydd tim o wirfoddolwyr o Salem yn helpu i ddosbarthu bwyd a diod i bobl digartref yn Capel Tabernacl. </w:t>
            </w:r>
            <w:r w:rsidRPr="00083A8D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cy-GB"/>
              </w:rPr>
              <w:t>Os bydd diddordeb gyda chi cymryd rhan, mae croeso cynnes i chi ymuno gyda ni. Cysylltwch â Gareth Jones neu Siwan Mathews, plîs</w:t>
            </w:r>
            <w:r w:rsidRPr="00083A8D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.</w:t>
            </w:r>
          </w:p>
        </w:tc>
      </w:tr>
      <w:tr w:rsidR="00236AC4" w:rsidRPr="00736E95" w14:paraId="4B58B762" w14:textId="77777777" w:rsidTr="002A4A09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6B58961" w14:textId="7BC6347E" w:rsidR="00236AC4" w:rsidRPr="00083A8D" w:rsidRDefault="00236AC4" w:rsidP="002A4A0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Dydd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641798" w14:textId="413F894B" w:rsidR="00236AC4" w:rsidRPr="00083A8D" w:rsidRDefault="00236AC4" w:rsidP="002A4A0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  <w:r w:rsidRPr="00083A8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3E9F564" w14:textId="50191C15" w:rsidR="00236AC4" w:rsidRPr="00083A8D" w:rsidRDefault="00083A8D" w:rsidP="002A4A0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3:00yp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177C8A1" w14:textId="7CD5AAF3" w:rsidR="00236AC4" w:rsidRPr="00083A8D" w:rsidRDefault="00236AC4" w:rsidP="002A4A0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Priodas Hopcyn a Lucy</w:t>
            </w:r>
          </w:p>
        </w:tc>
      </w:tr>
      <w:tr w:rsidR="00736E95" w:rsidRPr="00736E95" w14:paraId="06CAD90E" w14:textId="77777777" w:rsidTr="002A4A09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45399EE" w14:textId="77777777" w:rsidR="00736E95" w:rsidRPr="007B0699" w:rsidRDefault="00736E95" w:rsidP="002A4A09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644EC92" w14:textId="2D2C3A2A" w:rsidR="00736E95" w:rsidRPr="007B0699" w:rsidRDefault="00736E95" w:rsidP="002A4A0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  <w:r w:rsidRPr="007B069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D345DD9" w14:textId="77777777" w:rsidR="00736E95" w:rsidRPr="007B0699" w:rsidRDefault="00736E95" w:rsidP="002A4A0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01529C" w14:textId="1E5148E1" w:rsidR="00736E95" w:rsidRPr="007B0699" w:rsidRDefault="00736E95" w:rsidP="002A4A09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Clwb y Bobl Ifainc: </w:t>
            </w:r>
            <w:r w:rsidR="007B0699">
              <w:rPr>
                <w:rFonts w:ascii="Arial" w:hAnsi="Arial" w:cs="Arial"/>
                <w:b/>
                <w:color w:val="FF0000"/>
                <w:sz w:val="22"/>
                <w:szCs w:val="22"/>
              </w:rPr>
              <w:t>DVD a pitsa yn y festri</w:t>
            </w:r>
          </w:p>
        </w:tc>
      </w:tr>
      <w:tr w:rsidR="007B0699" w:rsidRPr="007B0699" w14:paraId="507EC780" w14:textId="77777777" w:rsidTr="002A4A09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7959139" w14:textId="7FF41BA2" w:rsidR="007B0699" w:rsidRPr="007B0699" w:rsidRDefault="007B0699" w:rsidP="007B0699">
            <w:pPr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FF0F586" w14:textId="72E9B617" w:rsidR="007B0699" w:rsidRPr="007B0699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  <w:t>2</w:t>
            </w: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  <w:t>2</w:t>
            </w: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A07E9E6" w14:textId="0CF4759C" w:rsidR="007B0699" w:rsidRPr="007B0699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  <w:t>2:00 – 3:00yp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CA4FCB0" w14:textId="6884A012" w:rsidR="007B0699" w:rsidRPr="007B0699" w:rsidRDefault="007B0699" w:rsidP="007B0699">
            <w:pPr>
              <w:rPr>
                <w:rFonts w:ascii="Arial" w:hAnsi="Arial" w:cs="Arial"/>
                <w:b/>
                <w:color w:val="3333F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color w:val="3333FF"/>
                <w:sz w:val="22"/>
                <w:szCs w:val="22"/>
              </w:rPr>
              <w:t>Clwb Ysgol Sul</w:t>
            </w:r>
          </w:p>
        </w:tc>
      </w:tr>
      <w:tr w:rsidR="007B0699" w:rsidRPr="00736E95" w14:paraId="0208213C" w14:textId="77777777" w:rsidTr="00491DAB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8D4CAC3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6736FF6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25</w:t>
            </w: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59AFF6B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645778D" w14:textId="77777777" w:rsidR="007B0699" w:rsidRPr="00C330CE" w:rsidRDefault="007B0699" w:rsidP="007B0699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7B0699" w:rsidRPr="00736E95" w14:paraId="13047391" w14:textId="77777777" w:rsidTr="009623CC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9CB8CF7" w14:textId="77777777" w:rsidR="007B0699" w:rsidRPr="007B0699" w:rsidRDefault="007B0699" w:rsidP="007B0699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0EBBC91" w14:textId="77777777" w:rsidR="007B0699" w:rsidRPr="007B0699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26</w:t>
            </w: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EADE28A" w14:textId="77777777" w:rsidR="007B0699" w:rsidRPr="007B0699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FD89622" w14:textId="77777777" w:rsidR="007B0699" w:rsidRPr="007B0699" w:rsidRDefault="007B0699" w:rsidP="007B0699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7B0699" w:rsidRPr="00736E95" w14:paraId="01897499" w14:textId="77777777" w:rsidTr="006D3B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4A2A7DAF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sz w:val="22"/>
                <w:szCs w:val="22"/>
              </w:rPr>
              <w:t>Mis Ebrill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6A3A4829" w:rsidR="007B0699" w:rsidRPr="00083A8D" w:rsidRDefault="007B0699" w:rsidP="007B0699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7B0699" w:rsidRPr="00736E95" w14:paraId="78632F10" w14:textId="77777777" w:rsidTr="00624410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54AB399" w14:textId="77777777" w:rsidR="007B0699" w:rsidRPr="00847C95" w:rsidRDefault="007B0699" w:rsidP="007B0699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DD8D29E" w14:textId="46423462" w:rsidR="007B0699" w:rsidRPr="00847C95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214CFAA" w14:textId="77777777" w:rsidR="007B0699" w:rsidRPr="00847C95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36F858C" w14:textId="77777777" w:rsidR="007B0699" w:rsidRPr="00847C95" w:rsidRDefault="007B0699" w:rsidP="007B0699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7B0699" w:rsidRPr="00083A8D" w14:paraId="26854CE3" w14:textId="77777777" w:rsidTr="00E12748">
        <w:trPr>
          <w:trHeight w:val="30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E8534F0" w14:textId="6AE2F661" w:rsidR="007B0699" w:rsidRPr="00083A8D" w:rsidRDefault="007B0699" w:rsidP="007B0699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Dydd Sadwrn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74CA358" w14:textId="7A739670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11</w:t>
            </w: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2233DBC" w14:textId="0874B0B3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11:00yb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D043C2C" w14:textId="7775F337" w:rsidR="007B0699" w:rsidRPr="00083A8D" w:rsidRDefault="007B0699" w:rsidP="007B0699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cy-GB" w:eastAsia="cy-GB"/>
              </w:rPr>
              <w:t>Priodas Jâms ac Anna a Bedydd Nina</w:t>
            </w:r>
          </w:p>
        </w:tc>
      </w:tr>
      <w:tr w:rsidR="007B0699" w:rsidRPr="00736E95" w14:paraId="345D844F" w14:textId="77777777" w:rsidTr="000000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D254931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A75B96A" w14:textId="4ABE2D74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15</w:t>
            </w: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156DE77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CA15598" w14:textId="77777777" w:rsidR="007B0699" w:rsidRPr="00C330CE" w:rsidRDefault="007B0699" w:rsidP="007B0699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</w:tbl>
    <w:p w14:paraId="03E69887" w14:textId="0AB63AE1" w:rsidR="003E27DC" w:rsidRDefault="003029DB" w:rsidP="00CA72F5">
      <w:pPr>
        <w:jc w:val="center"/>
      </w:pPr>
      <w:r>
        <w:t xml:space="preserve">      </w:t>
      </w:r>
    </w:p>
    <w:sectPr w:rsidR="003E27DC" w:rsidSect="007B338A">
      <w:headerReference w:type="default" r:id="rId8"/>
      <w:footerReference w:type="default" r:id="rId9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5F4B" w14:textId="77777777" w:rsidR="0050706E" w:rsidRDefault="0050706E">
      <w:r>
        <w:separator/>
      </w:r>
    </w:p>
  </w:endnote>
  <w:endnote w:type="continuationSeparator" w:id="0">
    <w:p w14:paraId="0A692CA3" w14:textId="77777777" w:rsidR="0050706E" w:rsidRDefault="005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 w:rsidP="004A4AF4">
    <w:pPr>
      <w:pStyle w:val="Footer"/>
      <w:jc w:val="cen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7717" w14:textId="77777777" w:rsidR="0050706E" w:rsidRDefault="0050706E">
      <w:r>
        <w:separator/>
      </w:r>
    </w:p>
  </w:footnote>
  <w:footnote w:type="continuationSeparator" w:id="0">
    <w:p w14:paraId="468B6A3E" w14:textId="77777777" w:rsidR="0050706E" w:rsidRDefault="005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0DDC31A6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7F132E">
                            <w:rPr>
                              <w:rFonts w:ascii="Comic Sans MS" w:hAnsi="Comic Sans MS"/>
                              <w:color w:val="008000"/>
                            </w:rPr>
                            <w:t>Mawrth</w:t>
                          </w:r>
                        </w:p>
                        <w:p w14:paraId="5FDD618C" w14:textId="52DE4CD6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7F132E">
                            <w:rPr>
                              <w:rFonts w:ascii="Comic Sans MS" w:hAnsi="Comic Sans MS"/>
                              <w:color w:val="008000"/>
                            </w:rPr>
                            <w:t>Dewi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0DDC31A6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7F132E">
                      <w:rPr>
                        <w:rFonts w:ascii="Comic Sans MS" w:hAnsi="Comic Sans MS"/>
                        <w:color w:val="008000"/>
                      </w:rPr>
                      <w:t>Mawrth</w:t>
                    </w:r>
                  </w:p>
                  <w:p w14:paraId="5FDD618C" w14:textId="52DE4CD6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7F132E">
                      <w:rPr>
                        <w:rFonts w:ascii="Comic Sans MS" w:hAnsi="Comic Sans MS"/>
                        <w:color w:val="008000"/>
                      </w:rPr>
                      <w:t>Dewi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7A855DDB" w:rsidR="0024355F" w:rsidRDefault="00384AE9" w:rsidP="00384AE9">
    <w:pPr>
      <w:pStyle w:val="Title"/>
      <w:tabs>
        <w:tab w:val="left" w:pos="1680"/>
        <w:tab w:val="center" w:pos="4819"/>
      </w:tabs>
      <w:jc w:val="lef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 w:rsidR="007B338A"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26F76A1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26F76A1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 w:rsidR="007B338A"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3B0032B1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7F132E">
      <w:rPr>
        <w:color w:val="auto"/>
      </w:rPr>
      <w:t>MAWRTH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17CB0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213"/>
    <w:rsid w:val="00064364"/>
    <w:rsid w:val="00064438"/>
    <w:rsid w:val="00064F23"/>
    <w:rsid w:val="000650FC"/>
    <w:rsid w:val="00065254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C1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A8D"/>
    <w:rsid w:val="00083C82"/>
    <w:rsid w:val="000842EE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CD0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C3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2EB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6F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8CC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3DB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02D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AB2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1D6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AC4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40F"/>
    <w:rsid w:val="002C0590"/>
    <w:rsid w:val="002C0713"/>
    <w:rsid w:val="002C07D0"/>
    <w:rsid w:val="002C1197"/>
    <w:rsid w:val="002C125E"/>
    <w:rsid w:val="002C1B1D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1E05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0B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9DB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6BF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0B2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1D"/>
    <w:rsid w:val="00382C2D"/>
    <w:rsid w:val="00382CD3"/>
    <w:rsid w:val="00382D59"/>
    <w:rsid w:val="00382D6E"/>
    <w:rsid w:val="00382EDB"/>
    <w:rsid w:val="003831EB"/>
    <w:rsid w:val="0038328D"/>
    <w:rsid w:val="0038440F"/>
    <w:rsid w:val="00384467"/>
    <w:rsid w:val="003845D9"/>
    <w:rsid w:val="0038493A"/>
    <w:rsid w:val="00384AE9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A9D"/>
    <w:rsid w:val="00391CCC"/>
    <w:rsid w:val="00391F0D"/>
    <w:rsid w:val="00391F29"/>
    <w:rsid w:val="00392028"/>
    <w:rsid w:val="003922C7"/>
    <w:rsid w:val="003922E9"/>
    <w:rsid w:val="0039252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DBB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5F32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154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7DC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94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007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1C1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472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4E99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E49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41B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4AF4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5C87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0D77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7C2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06E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374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338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0457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318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6FF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07F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25C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A10"/>
    <w:rsid w:val="005C5D12"/>
    <w:rsid w:val="005C5D1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264"/>
    <w:rsid w:val="005D2498"/>
    <w:rsid w:val="005D2F99"/>
    <w:rsid w:val="005D317F"/>
    <w:rsid w:val="005D322A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8B4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3A2C"/>
    <w:rsid w:val="005E415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E0C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841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4A6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3EC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57A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6E9"/>
    <w:rsid w:val="006B1971"/>
    <w:rsid w:val="006B1A2D"/>
    <w:rsid w:val="006B2163"/>
    <w:rsid w:val="006B2790"/>
    <w:rsid w:val="006B286E"/>
    <w:rsid w:val="006B28AF"/>
    <w:rsid w:val="006B2910"/>
    <w:rsid w:val="006B2BF8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225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1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98A"/>
    <w:rsid w:val="00701BD5"/>
    <w:rsid w:val="00701CE6"/>
    <w:rsid w:val="00701E8B"/>
    <w:rsid w:val="00702053"/>
    <w:rsid w:val="0070207F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46E"/>
    <w:rsid w:val="007169E1"/>
    <w:rsid w:val="00716CF1"/>
    <w:rsid w:val="007171F7"/>
    <w:rsid w:val="0071745B"/>
    <w:rsid w:val="007174E1"/>
    <w:rsid w:val="00717503"/>
    <w:rsid w:val="00717591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6E95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0C14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AA9"/>
    <w:rsid w:val="00767F9C"/>
    <w:rsid w:val="0077022F"/>
    <w:rsid w:val="0077061A"/>
    <w:rsid w:val="007715A6"/>
    <w:rsid w:val="007715C3"/>
    <w:rsid w:val="00771BBE"/>
    <w:rsid w:val="00771BCF"/>
    <w:rsid w:val="00772117"/>
    <w:rsid w:val="00772291"/>
    <w:rsid w:val="007722F0"/>
    <w:rsid w:val="007728E1"/>
    <w:rsid w:val="007729D9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3B7E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99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E7F88"/>
    <w:rsid w:val="007F00A2"/>
    <w:rsid w:val="007F0E45"/>
    <w:rsid w:val="007F132E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16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A71"/>
    <w:rsid w:val="007F7C62"/>
    <w:rsid w:val="00800273"/>
    <w:rsid w:val="008002A0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45C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C9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72B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11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2D9C"/>
    <w:rsid w:val="008A35C4"/>
    <w:rsid w:val="008A36AA"/>
    <w:rsid w:val="008A388A"/>
    <w:rsid w:val="008A4524"/>
    <w:rsid w:val="008A4652"/>
    <w:rsid w:val="008A4691"/>
    <w:rsid w:val="008A4BA6"/>
    <w:rsid w:val="008A4CDC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C67"/>
    <w:rsid w:val="008B2ED7"/>
    <w:rsid w:val="008B351D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09B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2D6F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6B8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56"/>
    <w:rsid w:val="0099077B"/>
    <w:rsid w:val="0099087D"/>
    <w:rsid w:val="00990A7C"/>
    <w:rsid w:val="00991291"/>
    <w:rsid w:val="009912E5"/>
    <w:rsid w:val="0099148C"/>
    <w:rsid w:val="00991708"/>
    <w:rsid w:val="00991863"/>
    <w:rsid w:val="00991A24"/>
    <w:rsid w:val="00991C1B"/>
    <w:rsid w:val="0099272E"/>
    <w:rsid w:val="0099287D"/>
    <w:rsid w:val="009928B7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4F4D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9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5A3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7E1"/>
    <w:rsid w:val="009F69C4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9A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44E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2B8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2AD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0B74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3E32"/>
    <w:rsid w:val="00B04F02"/>
    <w:rsid w:val="00B050BA"/>
    <w:rsid w:val="00B053E2"/>
    <w:rsid w:val="00B054FA"/>
    <w:rsid w:val="00B055F1"/>
    <w:rsid w:val="00B059F8"/>
    <w:rsid w:val="00B05C94"/>
    <w:rsid w:val="00B05D72"/>
    <w:rsid w:val="00B0604C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4A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2B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4DEE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C9A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7B"/>
    <w:rsid w:val="00B51AA0"/>
    <w:rsid w:val="00B521E0"/>
    <w:rsid w:val="00B52ACA"/>
    <w:rsid w:val="00B52AF8"/>
    <w:rsid w:val="00B5331F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41"/>
    <w:rsid w:val="00B57BC1"/>
    <w:rsid w:val="00B600B8"/>
    <w:rsid w:val="00B607E1"/>
    <w:rsid w:val="00B6089F"/>
    <w:rsid w:val="00B60E38"/>
    <w:rsid w:val="00B61024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6C9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6CDB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2CFB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4AB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3A5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3F6B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4E4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0CE"/>
    <w:rsid w:val="00C3363F"/>
    <w:rsid w:val="00C33986"/>
    <w:rsid w:val="00C33CB0"/>
    <w:rsid w:val="00C33D7F"/>
    <w:rsid w:val="00C3426E"/>
    <w:rsid w:val="00C34B69"/>
    <w:rsid w:val="00C34E10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6B3B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8DC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2A8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D2C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2F5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3F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875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782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945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D98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54"/>
    <w:rsid w:val="00DD2364"/>
    <w:rsid w:val="00DD2540"/>
    <w:rsid w:val="00DD2B12"/>
    <w:rsid w:val="00DD2ECF"/>
    <w:rsid w:val="00DD3112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3D8"/>
    <w:rsid w:val="00DE6456"/>
    <w:rsid w:val="00DE669D"/>
    <w:rsid w:val="00DE6AC4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1A4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C1F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A4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74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818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3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3BA0"/>
    <w:rsid w:val="00E83EBC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A36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2D3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3FA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05D7"/>
    <w:rsid w:val="00EE1D0E"/>
    <w:rsid w:val="00EE1E02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E6DFA"/>
    <w:rsid w:val="00EF015C"/>
    <w:rsid w:val="00EF0919"/>
    <w:rsid w:val="00EF0BF1"/>
    <w:rsid w:val="00EF0DAA"/>
    <w:rsid w:val="00EF0E19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DE3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40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449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25B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366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12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295"/>
    <w:rsid w:val="00FF4610"/>
    <w:rsid w:val="00FF4DBE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22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22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22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2044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15</cp:revision>
  <cp:lastPrinted>2026-02-26T12:21:00Z</cp:lastPrinted>
  <dcterms:created xsi:type="dcterms:W3CDTF">2026-02-18T21:41:00Z</dcterms:created>
  <dcterms:modified xsi:type="dcterms:W3CDTF">2026-02-26T23:10:00Z</dcterms:modified>
</cp:coreProperties>
</file>