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4B1AAD">
        <w:trPr>
          <w:cantSplit/>
          <w:trHeight w:val="1063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14:paraId="1CE52F93" w14:textId="77777777" w:rsidR="004B1AAD" w:rsidRPr="00402B68" w:rsidRDefault="004B1AAD" w:rsidP="004B1AAD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F5EEDE0" w14:textId="77777777" w:rsidR="004B1AAD" w:rsidRPr="00732619" w:rsidRDefault="004B1AAD" w:rsidP="004B1AAD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2355D516" w14:textId="114D644C" w:rsidR="004625B2" w:rsidRPr="00C8051A" w:rsidRDefault="004B1AAD" w:rsidP="004B1A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</w:tc>
      </w:tr>
    </w:tbl>
    <w:p w14:paraId="0C07D6CD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  <w:bookmarkStart w:id="0" w:name="_Hlk198660803"/>
    </w:p>
    <w:p w14:paraId="781986A3" w14:textId="5D5E76FE" w:rsidR="005A2780" w:rsidRDefault="005A2780" w:rsidP="003B0325">
      <w:pPr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  <w:r w:rsidRPr="001918CC">
        <w:rPr>
          <w:rFonts w:ascii="Arial" w:hAnsi="Arial" w:cs="Arial"/>
          <w:b/>
          <w:bCs/>
          <w:sz w:val="22"/>
          <w:szCs w:val="22"/>
          <w:lang w:val="cy-GB"/>
        </w:rPr>
        <w:t>Mae Evan yn dychwelyd i’r gwaith yn raddol, yn unol â’r cyngor meddygol a gafodd.</w:t>
      </w:r>
    </w:p>
    <w:p w14:paraId="533A2736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95"/>
        <w:gridCol w:w="7371"/>
        <w:gridCol w:w="142"/>
        <w:gridCol w:w="567"/>
        <w:gridCol w:w="673"/>
      </w:tblGrid>
      <w:tr w:rsidR="006D2225" w:rsidRPr="0024355F" w14:paraId="481A0A19" w14:textId="77777777" w:rsidTr="00577968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ECDA3" w14:textId="77777777" w:rsidR="006D2225" w:rsidRPr="00B0604C" w:rsidRDefault="006D2225" w:rsidP="0057796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0604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Rhagfyr 7</w:t>
            </w:r>
            <w:r w:rsidRPr="00B0604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3B8A3" w14:textId="77777777" w:rsidR="006D2225" w:rsidRPr="00B0604C" w:rsidRDefault="006D2225" w:rsidP="00577968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B0604C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B0604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40F1790" w14:textId="77777777" w:rsidR="006D2225" w:rsidRPr="00B0604C" w:rsidRDefault="006D2225" w:rsidP="00577968">
            <w:pPr>
              <w:rPr>
                <w:rFonts w:ascii="Arial" w:hAnsi="Arial" w:cs="Arial"/>
                <w:sz w:val="22"/>
                <w:szCs w:val="22"/>
              </w:rPr>
            </w:pPr>
            <w:r w:rsidRPr="00B0604C"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  <w:t>Bedydd Hawys – merch Elgan a Rhian</w:t>
            </w:r>
          </w:p>
          <w:p w14:paraId="7207BAB0" w14:textId="77777777" w:rsidR="006D2225" w:rsidRPr="00B0604C" w:rsidRDefault="006D2225" w:rsidP="00577968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0604C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0604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D91E7CD" w14:textId="77777777" w:rsidR="006D2225" w:rsidRPr="00B0604C" w:rsidRDefault="006D2225" w:rsidP="00577968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6:00yh Oedfa gymun yn y festri: </w:t>
            </w: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B0604C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B0604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672AC" w14:textId="77777777" w:rsidR="006D2225" w:rsidRPr="00B0604C" w:rsidRDefault="006D2225" w:rsidP="005779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604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Caerwyn ac Elinor</w:t>
            </w:r>
          </w:p>
        </w:tc>
      </w:tr>
      <w:bookmarkEnd w:id="0"/>
      <w:tr w:rsidR="00560457" w:rsidRPr="0024355F" w14:paraId="0B2ACA86" w14:textId="77777777" w:rsidTr="00990756">
        <w:trPr>
          <w:cantSplit/>
          <w:trHeight w:val="570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79E47D" w14:textId="74399706" w:rsidR="00560457" w:rsidRPr="00BE7371" w:rsidRDefault="00560457" w:rsidP="0056045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E737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BE737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eg</w:t>
            </w:r>
            <w:r w:rsidRPr="00BE737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525FB892" w14:textId="5F3F4090" w:rsidR="00560457" w:rsidRPr="00F65873" w:rsidRDefault="00560457" w:rsidP="0056045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737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Dydd Sadwrn</w:t>
            </w:r>
          </w:p>
        </w:tc>
        <w:tc>
          <w:tcPr>
            <w:tcW w:w="8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6A69F" w14:textId="77777777" w:rsidR="00990756" w:rsidRPr="003446BF" w:rsidRDefault="00560457" w:rsidP="0056045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446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Ymarfer a pharti’r Ysgol Sul – ymarfer am </w:t>
            </w:r>
            <w:r w:rsidRPr="003446B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10.00yb </w:t>
            </w:r>
            <w:r w:rsidRPr="003446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(pobl ifainc am </w:t>
            </w:r>
            <w:r w:rsidRPr="003446B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11.00yb</w:t>
            </w:r>
            <w:r w:rsidRPr="003446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</w:p>
          <w:p w14:paraId="73D69BFA" w14:textId="6063BC96" w:rsidR="00560457" w:rsidRPr="003446BF" w:rsidRDefault="00560457" w:rsidP="00560457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446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gydag ymweliad gan Siôn Corn </w:t>
            </w:r>
          </w:p>
        </w:tc>
      </w:tr>
      <w:tr w:rsidR="00990756" w:rsidRPr="0024355F" w14:paraId="77C1680A" w14:textId="77777777" w:rsidTr="00B600B8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DD0D3" w14:textId="61AD4713" w:rsidR="00990756" w:rsidRPr="00ED16D2" w:rsidRDefault="00990756" w:rsidP="0099075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14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eg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A044E" w14:textId="77777777" w:rsidR="00990756" w:rsidRPr="00B10A74" w:rsidRDefault="00990756" w:rsidP="00990756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7171F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10:30yb</w:t>
            </w:r>
            <w:r w:rsidRPr="00B10A7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- </w:t>
            </w:r>
            <w:r w:rsidRPr="00B10A7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Gwasanaeth Nadolig yr Ysgol Sul </w:t>
            </w:r>
          </w:p>
          <w:p w14:paraId="5943FE50" w14:textId="4EB280A4" w:rsidR="00990756" w:rsidRPr="00D82BA7" w:rsidRDefault="00990756" w:rsidP="00990756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lang w:val="en-US"/>
              </w:rPr>
            </w:pPr>
            <w:r w:rsidRPr="00C32B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Casgliad at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Gymorth Cristnogol</w:t>
            </w:r>
          </w:p>
          <w:p w14:paraId="5D882807" w14:textId="406E01C6" w:rsidR="00990756" w:rsidRDefault="00990756" w:rsidP="00990756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CA1D2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</w:t>
            </w:r>
            <w:r w:rsidR="00C03F6B" w:rsidRPr="00CA1D2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h</w:t>
            </w:r>
            <w:r w:rsidRPr="00CA1D2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on yn ymddangos ar Zwm hefyd gyda’r linc arferol</w:t>
            </w:r>
          </w:p>
          <w:p w14:paraId="625A5365" w14:textId="35BB69F2" w:rsidR="00C03F6B" w:rsidRDefault="00990756" w:rsidP="00990756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B10A7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6:00yh </w:t>
            </w:r>
            <w:r w:rsidR="005F6E0C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Oedfa llith a gweddi</w:t>
            </w:r>
          </w:p>
          <w:p w14:paraId="7896DD60" w14:textId="1CF10DE9" w:rsidR="00990756" w:rsidRPr="00990756" w:rsidRDefault="00C03F6B" w:rsidP="0099075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  <w:r w:rsidRPr="00C03F6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38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7AF00" w14:textId="3BC2947C" w:rsidR="00990756" w:rsidRDefault="00B600B8" w:rsidP="0099075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Blaenoriaid</w:t>
            </w:r>
          </w:p>
        </w:tc>
      </w:tr>
      <w:tr w:rsidR="006D2225" w:rsidRPr="001B322C" w14:paraId="3AB75B7E" w14:textId="77777777" w:rsidTr="00C03F6B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C98" w14:textId="3F4BBBA7" w:rsidR="006D2225" w:rsidRPr="00F65873" w:rsidRDefault="006D2225" w:rsidP="006D222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1" w:name="OLE_LINK1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21</w:t>
            </w:r>
            <w:r w:rsidRPr="00806C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00A0" w14:textId="77777777" w:rsidR="001918CC" w:rsidRDefault="00C03F6B" w:rsidP="006D222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C03F6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Dim gwasanaeth yn Salem yn y bore, ond croeso i ymuno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gyda</w:t>
            </w:r>
            <w:r w:rsidRPr="00C03F6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Bethel</w:t>
            </w:r>
          </w:p>
          <w:p w14:paraId="333D8293" w14:textId="7DEDC469" w:rsidR="006D2225" w:rsidRDefault="001918CC" w:rsidP="006D222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15</w:t>
            </w:r>
            <w:r w:rsidRPr="00BA0595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yb: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Pr="0081098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Oedfa gymun yn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Bethel: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="00C03F6B" w:rsidRPr="00C03F6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.</w:t>
            </w:r>
            <w:r w:rsidR="006D2225" w:rsidRPr="00BA0595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0A53E9C" w14:textId="71114C96" w:rsidR="006D2225" w:rsidRDefault="006D2225" w:rsidP="006D2225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yh: </w:t>
            </w:r>
            <w:r w:rsidR="00990756" w:rsidRPr="00B10A7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Gwasanaeth y </w:t>
            </w:r>
            <w:r w:rsidR="00990756" w:rsidRPr="00B10A7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Goleuni</w:t>
            </w:r>
            <w:r w:rsidR="00990756" w:rsidRPr="002753A6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 xml:space="preserve"> </w:t>
            </w:r>
          </w:p>
          <w:p w14:paraId="2CC748F0" w14:textId="40A32FF0" w:rsidR="006D2225" w:rsidRPr="00BA0595" w:rsidRDefault="00C03F6B" w:rsidP="006D222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CA1D2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hon yn ymddangos ar Zwm hefyd gyda’r linc arferol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5F43A" w14:textId="19996067" w:rsidR="006D2225" w:rsidRDefault="00EE05D7" w:rsidP="006D222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-</w:t>
            </w:r>
          </w:p>
        </w:tc>
      </w:tr>
      <w:tr w:rsidR="00C03F6B" w:rsidRPr="0024355F" w14:paraId="4D7F2901" w14:textId="77777777" w:rsidTr="00E46DF2">
        <w:trPr>
          <w:cantSplit/>
          <w:trHeight w:val="62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8E06" w14:textId="77777777" w:rsidR="00C03F6B" w:rsidRPr="000C3C64" w:rsidRDefault="00C03F6B" w:rsidP="00C03F6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</w:pPr>
            <w:r w:rsidRPr="000C3C6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25</w:t>
            </w:r>
            <w:r w:rsidRPr="000C3C6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 xml:space="preserve">ain </w:t>
            </w:r>
          </w:p>
          <w:p w14:paraId="41E1BD95" w14:textId="70A148C1" w:rsidR="00C03F6B" w:rsidRDefault="00C03F6B" w:rsidP="00C03F6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C3C6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Bore Nadolig</w:t>
            </w:r>
          </w:p>
        </w:tc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7C8F" w14:textId="20D78B28" w:rsidR="00C03F6B" w:rsidRPr="00F65873" w:rsidRDefault="00C03F6B" w:rsidP="00C03F6B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C3C6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9:30yb</w:t>
            </w:r>
            <w:r w:rsidRPr="000C3C6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- Oedfa Teuluol anffurfiol. Croeso cynnes i bob oedran – </w:t>
            </w:r>
            <w:r w:rsidRPr="000C3C6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dewch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gyda’ch</w:t>
            </w:r>
            <w:r w:rsidRPr="000C3C6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teganau!!</w:t>
            </w:r>
            <w:r w:rsidRPr="000C3C64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en-US"/>
              </w:rPr>
              <w:t xml:space="preserve"> </w:t>
            </w:r>
            <w:r w:rsidRPr="000C3C64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ar Zwm hefyd</w:t>
            </w:r>
          </w:p>
        </w:tc>
      </w:tr>
      <w:bookmarkEnd w:id="1"/>
      <w:tr w:rsidR="006D2225" w:rsidRPr="0024355F" w14:paraId="5CE54933" w14:textId="77777777" w:rsidTr="005D322A">
        <w:trPr>
          <w:cantSplit/>
          <w:trHeight w:val="48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7EBF" w14:textId="4D1154A9" w:rsidR="006D2225" w:rsidRPr="00FF6C5E" w:rsidRDefault="006D2225" w:rsidP="006D222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806C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E9D6" w14:textId="0D7BD46E" w:rsidR="006D2225" w:rsidRPr="00C03F6B" w:rsidRDefault="00C03F6B" w:rsidP="006D2225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Dim gwasanaeth yn Salem; dim oedfa yn Bethel</w:t>
            </w:r>
            <w:r w:rsidRPr="00A934CB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18558" w14:textId="76E5AC75" w:rsidR="006D2225" w:rsidRPr="00F65873" w:rsidRDefault="005D322A" w:rsidP="006D222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-</w:t>
            </w:r>
          </w:p>
        </w:tc>
      </w:tr>
      <w:tr w:rsidR="006D2225" w:rsidRPr="0024355F" w14:paraId="723970F9" w14:textId="77777777" w:rsidTr="00272C76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94F8C4" w14:textId="77777777" w:rsidR="006D2225" w:rsidRPr="00ED16D2" w:rsidRDefault="006D2225" w:rsidP="006D222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2" w:name="_Hlk152437269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Ionawr 4</w:t>
            </w:r>
            <w:r w:rsidRPr="006D222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183ACA" w14:textId="75A6941B" w:rsidR="006D2225" w:rsidRPr="001918CC" w:rsidRDefault="006D2225" w:rsidP="006D222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1918C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 w:rsidRPr="001918C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1918CC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1918C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  <w:p w14:paraId="284573FC" w14:textId="3B6089D8" w:rsidR="006D2225" w:rsidRPr="00B0604C" w:rsidRDefault="00C03F6B" w:rsidP="006D2225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  <w:r w:rsidRPr="001918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</w:t>
            </w:r>
            <w:r w:rsidR="006D2225" w:rsidRPr="001918CC">
              <w:rPr>
                <w:rFonts w:ascii="Arial" w:hAnsi="Arial" w:cs="Arial"/>
                <w:b/>
                <w:bCs/>
                <w:sz w:val="22"/>
                <w:szCs w:val="22"/>
              </w:rPr>
              <w:t>Ysgol Sul</w:t>
            </w:r>
            <w:r w:rsidR="006D2225" w:rsidRPr="001918C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0B7F5C99" w14:textId="2F088A18" w:rsidR="006D2225" w:rsidRPr="001918CC" w:rsidRDefault="006D2225" w:rsidP="006D2225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6:00yh Oedfa gymun yn y festri</w:t>
            </w:r>
            <w:r w:rsidRPr="001918C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1918C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1918CC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1918C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00916" w14:textId="6416023B" w:rsidR="006D2225" w:rsidRDefault="000842EE" w:rsidP="006D222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Meri a Dafydd</w:t>
            </w:r>
          </w:p>
        </w:tc>
      </w:tr>
      <w:bookmarkEnd w:id="2"/>
      <w:tr w:rsidR="006D2225" w:rsidRPr="0024355F" w14:paraId="51AC5070" w14:textId="77777777" w:rsidTr="003531B0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AE6B38" w14:textId="0D3B7C88" w:rsidR="006D2225" w:rsidRPr="00ED16D2" w:rsidRDefault="006D2225" w:rsidP="006D222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eg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BBAD1" w14:textId="6441F94A" w:rsidR="006D2225" w:rsidRPr="00B0604C" w:rsidRDefault="006D2225" w:rsidP="006D222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10:30yb:</w:t>
            </w:r>
            <w:r w:rsidR="001918CC"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</w:t>
            </w:r>
            <w:r w:rsidR="00B0604C"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Parch. Gwyn Elfyn</w:t>
            </w:r>
          </w:p>
          <w:p w14:paraId="501AE5DA" w14:textId="77777777" w:rsidR="006D2225" w:rsidRPr="00B0604C" w:rsidRDefault="006D2225" w:rsidP="006D222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0604C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0604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0DB094A0" w14:textId="23E66264" w:rsidR="006D2225" w:rsidRPr="00B0604C" w:rsidRDefault="006D2225" w:rsidP="006D222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6:00yh:</w:t>
            </w:r>
            <w:r w:rsidR="001918CC"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</w:t>
            </w:r>
            <w:r w:rsidR="008C09BA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Athro Eryl Wyn Davies </w:t>
            </w:r>
          </w:p>
          <w:p w14:paraId="7E9CE9C2" w14:textId="6C1C1DD0" w:rsidR="006D2225" w:rsidRPr="00EE05D7" w:rsidRDefault="006D2225" w:rsidP="006D2225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highlight w:val="yellow"/>
                <w:lang w:val="en-US"/>
              </w:rPr>
            </w:pPr>
            <w:r w:rsidRPr="00B0604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C0C0AB" w14:textId="5A6B7DF0" w:rsidR="006D2225" w:rsidRDefault="000842EE" w:rsidP="006D222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Mair Morgan</w:t>
            </w:r>
          </w:p>
        </w:tc>
      </w:tr>
    </w:tbl>
    <w:p w14:paraId="3FDC6B7B" w14:textId="77777777" w:rsidR="006F04FC" w:rsidRPr="00D81087" w:rsidRDefault="006F04FC">
      <w:pPr>
        <w:rPr>
          <w:sz w:val="8"/>
          <w:szCs w:val="8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EE05D7" w:rsidRPr="00DE3ECE" w14:paraId="2E28A4ED" w14:textId="77777777" w:rsidTr="00FB74C0">
        <w:trPr>
          <w:trHeight w:val="29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456D8FF6" w14:textId="77777777" w:rsidR="00EE05D7" w:rsidRPr="00EC7A62" w:rsidRDefault="00EE05D7" w:rsidP="00EE05D7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 xml:space="preserve">Bore </w:t>
            </w: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17389DB2" w14:textId="77777777" w:rsidR="00EE05D7" w:rsidRPr="00EC7A62" w:rsidRDefault="00EE05D7" w:rsidP="00EE05D7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yd</w:t>
            </w: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72067A85" w14:textId="77777777" w:rsidR="00EE05D7" w:rsidRPr="00EC7A62" w:rsidRDefault="00EE05D7" w:rsidP="00EE05D7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7D973DBE" w14:textId="17DDE638" w:rsidR="00EE05D7" w:rsidRPr="00EC7A62" w:rsidRDefault="00EE05D7" w:rsidP="00EE05D7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</w:t>
            </w:r>
            <w: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i rieni a phlant/babanod dan oed meithrin </w:t>
            </w:r>
            <w: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- Parti Nadolig gydag ymweliad gan Siôn Corn!!</w:t>
            </w:r>
          </w:p>
        </w:tc>
      </w:tr>
      <w:tr w:rsidR="00E96002" w:rsidRPr="00392529" w14:paraId="043AF5A1" w14:textId="77777777" w:rsidTr="00810984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5203221" w14:textId="69AF0C4A" w:rsidR="00E96002" w:rsidRPr="009C2B99" w:rsidRDefault="00E96002" w:rsidP="00E96002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9C2B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F2FDD07" w14:textId="4A249266" w:rsidR="00E96002" w:rsidRPr="009C2B99" w:rsidRDefault="006D2225" w:rsidP="00E9600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9C2B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4</w:t>
            </w:r>
            <w:r w:rsidRPr="009C2B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yd</w:t>
            </w:r>
            <w:r w:rsidR="0068748E" w:rsidRPr="009C2B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A3F227E" w14:textId="30926426" w:rsidR="00E96002" w:rsidRPr="009C2B99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9C2B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31B2A85" w14:textId="04A4928D" w:rsidR="00E96002" w:rsidRPr="004D6485" w:rsidRDefault="00E96002" w:rsidP="00E96002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9C2B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6D2225" w:rsidRPr="00DE3ECE" w14:paraId="21E32F11" w14:textId="77777777" w:rsidTr="00296EBF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1AA107B" w14:textId="77777777" w:rsidR="006D2225" w:rsidRPr="00A57A79" w:rsidRDefault="006D2225" w:rsidP="00296EBF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446EC77" w14:textId="77777777" w:rsidR="006D2225" w:rsidRPr="00A57A79" w:rsidRDefault="006D2225" w:rsidP="00296EBF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FEA6A64" w14:textId="77777777" w:rsidR="006D2225" w:rsidRPr="00A57A79" w:rsidRDefault="006D2225" w:rsidP="00296EBF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F008461" w14:textId="77777777" w:rsidR="006D2225" w:rsidRPr="00EC7A62" w:rsidRDefault="006D2225" w:rsidP="00296EBF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771BCF" w:rsidRPr="00E62DB8" w14:paraId="01897499" w14:textId="77777777" w:rsidTr="006D3B07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2A8169C" w14:textId="1F8B0AFC" w:rsidR="00771BCF" w:rsidRPr="00EC7A62" w:rsidRDefault="006D2225" w:rsidP="00771BCF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Ionawr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782926" w14:textId="4D8FE15E" w:rsidR="00771BCF" w:rsidRPr="00EC7A62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DCF85C5" w14:textId="4236DB82" w:rsidR="00771BCF" w:rsidRPr="00EC7A62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4BD725" w14:textId="2DE4EBCD" w:rsidR="00771BCF" w:rsidRPr="00EC7A62" w:rsidRDefault="00771BCF" w:rsidP="00771BCF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6853EC" w:rsidRPr="00DE3ECE" w14:paraId="39B3DD8F" w14:textId="77777777" w:rsidTr="00001BD3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ED47439" w14:textId="77777777" w:rsidR="006853EC" w:rsidRPr="00CA72F5" w:rsidRDefault="006853EC" w:rsidP="00001BD3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77B9F53" w14:textId="77777777" w:rsidR="006853EC" w:rsidRPr="00CA72F5" w:rsidRDefault="006853EC" w:rsidP="00001BD3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C9C0D37" w14:textId="77777777" w:rsidR="006853EC" w:rsidRDefault="006853EC" w:rsidP="00001BD3">
            <w:pP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</w:pP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Bydd tim o wirfoddolwyr o Salem yn helpu i ddosbarthu bwyd a diod i bobl digartref yn Capel Tabernacl.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Os bydd diddordeb gyda chi cymryd rhan, mae croeso cynnes i chi ymuno gyda ni.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Cysylltwch pl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î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s gyda Gareth Jones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neu Siwan Mathews.</w:t>
            </w:r>
          </w:p>
        </w:tc>
      </w:tr>
      <w:tr w:rsidR="006853EC" w:rsidRPr="00DE3ECE" w14:paraId="3173C4E2" w14:textId="77777777" w:rsidTr="00001BD3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447840D" w14:textId="77777777" w:rsidR="006853EC" w:rsidRPr="00CA72F5" w:rsidRDefault="006853EC" w:rsidP="00001BD3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A72F5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6A1BD0B" w14:textId="77777777" w:rsidR="006853EC" w:rsidRPr="00CA72F5" w:rsidRDefault="006853EC" w:rsidP="00001BD3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A72F5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3</w:t>
            </w:r>
            <w:r w:rsidRPr="00CA72F5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5DE0C11" w14:textId="77777777" w:rsidR="006853EC" w:rsidRPr="00CA72F5" w:rsidRDefault="006853EC" w:rsidP="00001BD3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A72F5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2819D14" w14:textId="77777777" w:rsidR="006853EC" w:rsidRPr="00CA72F5" w:rsidRDefault="006853EC" w:rsidP="00001BD3">
            <w:pPr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C</w:t>
            </w:r>
            <w:r w:rsidRPr="00CA72F5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lwb </w:t>
            </w:r>
            <w: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L</w:t>
            </w:r>
            <w:r w:rsidRPr="00CA72F5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lyfrau ar aelwyd Lowri Rhys Davies </w:t>
            </w: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- llyfr i ddarllen o flaen llaw – “</w:t>
            </w:r>
            <w:r w:rsidRPr="00CA72F5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Bitter Honey</w:t>
            </w:r>
            <w:r w:rsidRPr="00771BCF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” </w:t>
            </w: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gan </w:t>
            </w:r>
            <w:r w:rsidRPr="00CA72F5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Caryl Lewis</w:t>
            </w: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 </w:t>
            </w:r>
          </w:p>
        </w:tc>
      </w:tr>
      <w:tr w:rsidR="006853EC" w:rsidRPr="00EE05D7" w14:paraId="7D45EE4D" w14:textId="77777777" w:rsidTr="00001BD3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154E9EB" w14:textId="77777777" w:rsidR="006853EC" w:rsidRPr="00EE05D7" w:rsidRDefault="006853EC" w:rsidP="00001BD3">
            <w:pPr>
              <w:jc w:val="center"/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19EB1B6" w14:textId="77777777" w:rsidR="006853EC" w:rsidRPr="00EE05D7" w:rsidRDefault="006853EC" w:rsidP="00001BD3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14</w:t>
            </w: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0148F0C" w14:textId="77777777" w:rsidR="006853EC" w:rsidRPr="00EE05D7" w:rsidRDefault="006853EC" w:rsidP="00001BD3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FC0A9FB" w14:textId="77777777" w:rsidR="006853EC" w:rsidRPr="00EE05D7" w:rsidRDefault="006853EC" w:rsidP="00001BD3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6D2225" w:rsidRPr="00DE3ECE" w14:paraId="5560545A" w14:textId="77777777" w:rsidTr="006A1FA1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1948828" w14:textId="77777777" w:rsidR="006D2225" w:rsidRPr="00A57A79" w:rsidRDefault="006D2225" w:rsidP="006A1FA1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A386370" w14:textId="586D78AA" w:rsidR="006D2225" w:rsidRPr="00A57A79" w:rsidRDefault="00C34E10" w:rsidP="006A1FA1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16</w:t>
            </w:r>
            <w:r w:rsidR="006D222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04B91AA" w14:textId="77777777" w:rsidR="006D2225" w:rsidRPr="00A57A79" w:rsidRDefault="006D2225" w:rsidP="006A1FA1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E1FCF4B" w14:textId="77777777" w:rsidR="006D2225" w:rsidRPr="00EC7A62" w:rsidRDefault="006D2225" w:rsidP="006A1FA1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</w:tbl>
    <w:p w14:paraId="799DE680" w14:textId="13AAD6A9" w:rsidR="00D40945" w:rsidRPr="0089579B" w:rsidRDefault="00CA72F5" w:rsidP="00CA72F5">
      <w:pPr>
        <w:jc w:val="center"/>
      </w:pPr>
      <w:r>
        <w:rPr>
          <w:noProof/>
          <w:color w:val="0000FF"/>
          <w:lang w:val="cy-GB" w:eastAsia="cy-GB"/>
        </w:rPr>
        <w:drawing>
          <wp:anchor distT="0" distB="0" distL="114300" distR="114300" simplePos="0" relativeHeight="251659264" behindDoc="1" locked="0" layoutInCell="1" allowOverlap="1" wp14:anchorId="71DD1C4F" wp14:editId="3A74E5F5">
            <wp:simplePos x="0" y="0"/>
            <wp:positionH relativeFrom="column">
              <wp:posOffset>5532120</wp:posOffset>
            </wp:positionH>
            <wp:positionV relativeFrom="paragraph">
              <wp:posOffset>97790</wp:posOffset>
            </wp:positionV>
            <wp:extent cx="685800" cy="524510"/>
            <wp:effectExtent l="0" t="0" r="0" b="8890"/>
            <wp:wrapSquare wrapText="bothSides"/>
            <wp:docPr id="1" name="Picture 139" descr="MCj041266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MCj041266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945">
        <w:rPr>
          <w:noProof/>
        </w:rPr>
        <w:drawing>
          <wp:inline distT="0" distB="0" distL="0" distR="0" wp14:anchorId="30737827" wp14:editId="108EA082">
            <wp:extent cx="615950" cy="621665"/>
            <wp:effectExtent l="0" t="0" r="0" b="6985"/>
            <wp:docPr id="166208576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29DB">
        <w:t xml:space="preserve">         </w:t>
      </w:r>
      <w:r w:rsidR="00EE05D7">
        <w:rPr>
          <w:noProof/>
        </w:rPr>
        <w:drawing>
          <wp:inline distT="0" distB="0" distL="0" distR="0" wp14:anchorId="2ED1D3DE" wp14:editId="5B81830F">
            <wp:extent cx="4037965" cy="295275"/>
            <wp:effectExtent l="0" t="0" r="635" b="9525"/>
            <wp:docPr id="121600024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96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29DB">
        <w:t xml:space="preserve">          </w:t>
      </w:r>
    </w:p>
    <w:sectPr w:rsidR="00D40945" w:rsidRPr="0089579B" w:rsidSect="007B338A">
      <w:headerReference w:type="default" r:id="rId11"/>
      <w:footerReference w:type="default" r:id="rId12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3841" w14:textId="77777777" w:rsidR="00DF7C1F" w:rsidRDefault="00DF7C1F">
      <w:r>
        <w:separator/>
      </w:r>
    </w:p>
  </w:endnote>
  <w:endnote w:type="continuationSeparator" w:id="0">
    <w:p w14:paraId="3F9EBA32" w14:textId="77777777" w:rsidR="00DF7C1F" w:rsidRDefault="00DF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186" w14:textId="4FB66B48" w:rsidR="005D53B2" w:rsidRDefault="005D53B2">
    <w:pPr>
      <w:pStyle w:val="Footer"/>
    </w:pPr>
    <w:r>
      <w:rPr>
        <w:noProof/>
        <w:color w:val="993300"/>
      </w:rPr>
      <mc:AlternateContent>
        <mc:Choice Requires="wps">
          <w:drawing>
            <wp:inline distT="0" distB="0" distL="0" distR="0" wp14:anchorId="345CB10E" wp14:editId="63012F4A">
              <wp:extent cx="5847715" cy="507365"/>
              <wp:effectExtent l="15240" t="13970" r="13970" b="12065"/>
              <wp:docPr id="1602997620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71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5EF1" w14:textId="77777777" w:rsidR="005D53B2" w:rsidRPr="005449EB" w:rsidRDefault="005D53B2" w:rsidP="005D53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Rydym fel Eglwys am gefnogi 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Banc Bwyd Rhwydwaith Cymru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–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gofynnwn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yn garedig i chi fel cynulleidfa i gyfrannu at yr achos yma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5CB10E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9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" strokecolor="red" strokeweight="1.5pt">
              <v:textbox>
                <w:txbxContent>
                  <w:p w14:paraId="0CD35EF1" w14:textId="77777777" w:rsidR="005D53B2" w:rsidRPr="005449EB" w:rsidRDefault="005D53B2" w:rsidP="005D53B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Rydym fel Eglwys am gefnogi 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Banc Bwyd Rhwydwaith Cymru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–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gofynnwn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yn garedig i chi fel cynulleidfa i gyfrannu at yr achos yma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970E8FF" w14:textId="77777777" w:rsidR="005D53B2" w:rsidRDefault="005D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204A" w14:textId="77777777" w:rsidR="00DF7C1F" w:rsidRDefault="00DF7C1F">
      <w:r>
        <w:separator/>
      </w:r>
    </w:p>
  </w:footnote>
  <w:footnote w:type="continuationSeparator" w:id="0">
    <w:p w14:paraId="0509B7C8" w14:textId="77777777" w:rsidR="00DF7C1F" w:rsidRDefault="00DF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76B7710D">
              <wp:simplePos x="0" y="0"/>
              <wp:positionH relativeFrom="column">
                <wp:posOffset>-339090</wp:posOffset>
              </wp:positionH>
              <wp:positionV relativeFrom="paragraph">
                <wp:posOffset>263525</wp:posOffset>
              </wp:positionV>
              <wp:extent cx="2316480" cy="598805"/>
              <wp:effectExtent l="0" t="0" r="762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35E2E815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EE05D7">
                            <w:rPr>
                              <w:rFonts w:ascii="Comic Sans MS" w:hAnsi="Comic Sans MS"/>
                              <w:color w:val="008000"/>
                            </w:rPr>
                            <w:t>Rhagfyr</w:t>
                          </w:r>
                        </w:p>
                        <w:p w14:paraId="5FDD618C" w14:textId="115448B4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EE05D7">
                            <w:rPr>
                              <w:rFonts w:ascii="Comic Sans MS" w:hAnsi="Comic Sans MS"/>
                              <w:color w:val="008000"/>
                            </w:rPr>
                            <w:t>Cennydd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6" type="#_x0000_t202" style="position:absolute;margin-left:-26.7pt;margin-top:20.75pt;width:182.4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bs9AEAAMo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" stroked="f">
              <v:textbox>
                <w:txbxContent>
                  <w:p w14:paraId="74A1022D" w14:textId="35E2E815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EE05D7">
                      <w:rPr>
                        <w:rFonts w:ascii="Comic Sans MS" w:hAnsi="Comic Sans MS"/>
                        <w:color w:val="008000"/>
                      </w:rPr>
                      <w:t>Rhagfyr</w:t>
                    </w:r>
                  </w:p>
                  <w:p w14:paraId="5FDD618C" w14:textId="115448B4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EE05D7">
                      <w:rPr>
                        <w:rFonts w:ascii="Comic Sans MS" w:hAnsi="Comic Sans MS"/>
                        <w:color w:val="008000"/>
                      </w:rPr>
                      <w:t>Cennydd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178A80A7" w:rsidR="0024355F" w:rsidRDefault="007B338A" w:rsidP="0024355F">
    <w:pPr>
      <w:pStyle w:val="Title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26F76A1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7" type="#_x0000_t202" style="position:absolute;left:0;text-align:left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26F76A1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8" type="#_x0000_t202" style="position:absolute;left:0;text-align:left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4D9C6B4D" w:rsidR="00643437" w:rsidRPr="0044459A" w:rsidRDefault="0092440D" w:rsidP="00643437">
    <w:pPr>
      <w:pStyle w:val="Subtitle"/>
      <w:rPr>
        <w:color w:val="auto"/>
        <w:u w:val="double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EE05D7">
      <w:rPr>
        <w:color w:val="auto"/>
      </w:rPr>
      <w:t>RHAGFYR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429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A5C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37"/>
    <w:rsid w:val="0006418A"/>
    <w:rsid w:val="000641F4"/>
    <w:rsid w:val="00064364"/>
    <w:rsid w:val="00064438"/>
    <w:rsid w:val="00064F23"/>
    <w:rsid w:val="000650FC"/>
    <w:rsid w:val="00065273"/>
    <w:rsid w:val="00065372"/>
    <w:rsid w:val="0006545C"/>
    <w:rsid w:val="0006581E"/>
    <w:rsid w:val="0006585A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C82"/>
    <w:rsid w:val="000842EE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58B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41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D9B"/>
    <w:rsid w:val="000F5E1C"/>
    <w:rsid w:val="000F5ED7"/>
    <w:rsid w:val="000F5F5D"/>
    <w:rsid w:val="000F6162"/>
    <w:rsid w:val="000F6181"/>
    <w:rsid w:val="000F6555"/>
    <w:rsid w:val="000F66F4"/>
    <w:rsid w:val="000F69BE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DF"/>
    <w:rsid w:val="001021B6"/>
    <w:rsid w:val="0010228A"/>
    <w:rsid w:val="00102BB7"/>
    <w:rsid w:val="001032C5"/>
    <w:rsid w:val="00103B10"/>
    <w:rsid w:val="00103B6B"/>
    <w:rsid w:val="00104461"/>
    <w:rsid w:val="00104527"/>
    <w:rsid w:val="001045F8"/>
    <w:rsid w:val="00104A70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ADD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6F24"/>
    <w:rsid w:val="0011729C"/>
    <w:rsid w:val="0011742D"/>
    <w:rsid w:val="00117A41"/>
    <w:rsid w:val="00117DD5"/>
    <w:rsid w:val="00117E7F"/>
    <w:rsid w:val="00117E9B"/>
    <w:rsid w:val="00117F1E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772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399"/>
    <w:rsid w:val="0014477A"/>
    <w:rsid w:val="00144A8F"/>
    <w:rsid w:val="00144D0B"/>
    <w:rsid w:val="00145300"/>
    <w:rsid w:val="001457F0"/>
    <w:rsid w:val="00145AE6"/>
    <w:rsid w:val="00145E83"/>
    <w:rsid w:val="0014649B"/>
    <w:rsid w:val="001465F8"/>
    <w:rsid w:val="00146884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6F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332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58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8CC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0DC"/>
    <w:rsid w:val="001A2139"/>
    <w:rsid w:val="001A2579"/>
    <w:rsid w:val="001A2E13"/>
    <w:rsid w:val="001A2F1D"/>
    <w:rsid w:val="001A3036"/>
    <w:rsid w:val="001A34C1"/>
    <w:rsid w:val="001A3825"/>
    <w:rsid w:val="001A3DB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32C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1D0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B3F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89C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BE5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4EA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59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849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3F5A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1E5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59F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717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3A6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B07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40F"/>
    <w:rsid w:val="002C0590"/>
    <w:rsid w:val="002C0713"/>
    <w:rsid w:val="002C07D0"/>
    <w:rsid w:val="002C1197"/>
    <w:rsid w:val="002C125E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9DB"/>
    <w:rsid w:val="00302AEA"/>
    <w:rsid w:val="00302F8C"/>
    <w:rsid w:val="00303234"/>
    <w:rsid w:val="0030334D"/>
    <w:rsid w:val="00303B41"/>
    <w:rsid w:val="00303D47"/>
    <w:rsid w:val="00303DBA"/>
    <w:rsid w:val="00303EC1"/>
    <w:rsid w:val="00303F3C"/>
    <w:rsid w:val="003040EB"/>
    <w:rsid w:val="00304196"/>
    <w:rsid w:val="003047F3"/>
    <w:rsid w:val="003048DE"/>
    <w:rsid w:val="00304A6B"/>
    <w:rsid w:val="00304A9A"/>
    <w:rsid w:val="00304F18"/>
    <w:rsid w:val="003057D7"/>
    <w:rsid w:val="00305BB0"/>
    <w:rsid w:val="00306462"/>
    <w:rsid w:val="00306E7E"/>
    <w:rsid w:val="003072E5"/>
    <w:rsid w:val="003077C9"/>
    <w:rsid w:val="00307992"/>
    <w:rsid w:val="00307F6E"/>
    <w:rsid w:val="00307FB2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02B"/>
    <w:rsid w:val="00333220"/>
    <w:rsid w:val="00333449"/>
    <w:rsid w:val="003335F7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6BF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D82"/>
    <w:rsid w:val="00356E9A"/>
    <w:rsid w:val="0035731D"/>
    <w:rsid w:val="00357AF4"/>
    <w:rsid w:val="00357F28"/>
    <w:rsid w:val="003600AC"/>
    <w:rsid w:val="0036036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378"/>
    <w:rsid w:val="003814FC"/>
    <w:rsid w:val="0038189C"/>
    <w:rsid w:val="0038237B"/>
    <w:rsid w:val="00382C2D"/>
    <w:rsid w:val="00382CD3"/>
    <w:rsid w:val="00382D59"/>
    <w:rsid w:val="00382D6E"/>
    <w:rsid w:val="00382EDB"/>
    <w:rsid w:val="003831EB"/>
    <w:rsid w:val="0038328D"/>
    <w:rsid w:val="0038440F"/>
    <w:rsid w:val="00384467"/>
    <w:rsid w:val="003845D9"/>
    <w:rsid w:val="0038493A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147"/>
    <w:rsid w:val="003904E9"/>
    <w:rsid w:val="0039081A"/>
    <w:rsid w:val="00390DE8"/>
    <w:rsid w:val="00391105"/>
    <w:rsid w:val="00391304"/>
    <w:rsid w:val="00391CCC"/>
    <w:rsid w:val="00391F0D"/>
    <w:rsid w:val="00391F29"/>
    <w:rsid w:val="00392028"/>
    <w:rsid w:val="003922C7"/>
    <w:rsid w:val="003922E9"/>
    <w:rsid w:val="0039252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5C7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E1D"/>
    <w:rsid w:val="003A6FCC"/>
    <w:rsid w:val="003A70C4"/>
    <w:rsid w:val="003A745D"/>
    <w:rsid w:val="003A7989"/>
    <w:rsid w:val="003A7ED3"/>
    <w:rsid w:val="003A7EF2"/>
    <w:rsid w:val="003B0117"/>
    <w:rsid w:val="003B015E"/>
    <w:rsid w:val="003B0325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5F32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92F"/>
    <w:rsid w:val="003E2952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2FF1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4AE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1C9"/>
    <w:rsid w:val="0042333B"/>
    <w:rsid w:val="0042397F"/>
    <w:rsid w:val="00423B3B"/>
    <w:rsid w:val="00423F6D"/>
    <w:rsid w:val="004240D6"/>
    <w:rsid w:val="00424466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809"/>
    <w:rsid w:val="00441AE6"/>
    <w:rsid w:val="004423DF"/>
    <w:rsid w:val="00442802"/>
    <w:rsid w:val="00442D8A"/>
    <w:rsid w:val="00442E33"/>
    <w:rsid w:val="004435A5"/>
    <w:rsid w:val="004437C2"/>
    <w:rsid w:val="00443AA8"/>
    <w:rsid w:val="0044444D"/>
    <w:rsid w:val="00444500"/>
    <w:rsid w:val="0044459A"/>
    <w:rsid w:val="00444AF3"/>
    <w:rsid w:val="00444E99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647"/>
    <w:rsid w:val="004678AE"/>
    <w:rsid w:val="00467AA5"/>
    <w:rsid w:val="00467CFE"/>
    <w:rsid w:val="00467E49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5704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299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4DDC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11"/>
    <w:rsid w:val="004B0CC6"/>
    <w:rsid w:val="004B17BE"/>
    <w:rsid w:val="004B1950"/>
    <w:rsid w:val="004B1AAD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85"/>
    <w:rsid w:val="004D64E5"/>
    <w:rsid w:val="004D7E11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754"/>
    <w:rsid w:val="00512DC7"/>
    <w:rsid w:val="00512EC1"/>
    <w:rsid w:val="00512FDF"/>
    <w:rsid w:val="0051321D"/>
    <w:rsid w:val="0051359B"/>
    <w:rsid w:val="0051481F"/>
    <w:rsid w:val="005148B1"/>
    <w:rsid w:val="00514A84"/>
    <w:rsid w:val="005154C6"/>
    <w:rsid w:val="00515911"/>
    <w:rsid w:val="00515995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C0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0FC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0457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318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07F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5A10"/>
    <w:rsid w:val="005C5D12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498"/>
    <w:rsid w:val="005D2F99"/>
    <w:rsid w:val="005D317F"/>
    <w:rsid w:val="005D322A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53B2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4226"/>
    <w:rsid w:val="005E429F"/>
    <w:rsid w:val="005E4520"/>
    <w:rsid w:val="005E47BA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E0C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71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895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841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9B4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4A6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3EC"/>
    <w:rsid w:val="00685699"/>
    <w:rsid w:val="006856C1"/>
    <w:rsid w:val="0068572E"/>
    <w:rsid w:val="00685ED1"/>
    <w:rsid w:val="006861A0"/>
    <w:rsid w:val="006862C2"/>
    <w:rsid w:val="00686B4E"/>
    <w:rsid w:val="00687049"/>
    <w:rsid w:val="00687123"/>
    <w:rsid w:val="0068748E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D9E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646"/>
    <w:rsid w:val="00696967"/>
    <w:rsid w:val="00696DCF"/>
    <w:rsid w:val="00697065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4718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971"/>
    <w:rsid w:val="006B1A2D"/>
    <w:rsid w:val="006B2163"/>
    <w:rsid w:val="006B2790"/>
    <w:rsid w:val="006B286E"/>
    <w:rsid w:val="006B28AF"/>
    <w:rsid w:val="006B2910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C7D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C7FD8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225"/>
    <w:rsid w:val="006D2893"/>
    <w:rsid w:val="006D2A0C"/>
    <w:rsid w:val="006D30DF"/>
    <w:rsid w:val="006D3B07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BD5"/>
    <w:rsid w:val="00701CE6"/>
    <w:rsid w:val="00701E8B"/>
    <w:rsid w:val="00702053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4F4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B9C"/>
    <w:rsid w:val="00715DE8"/>
    <w:rsid w:val="007163E6"/>
    <w:rsid w:val="0071646E"/>
    <w:rsid w:val="007169E1"/>
    <w:rsid w:val="00716CF1"/>
    <w:rsid w:val="007171F7"/>
    <w:rsid w:val="0071745B"/>
    <w:rsid w:val="007174E1"/>
    <w:rsid w:val="00717503"/>
    <w:rsid w:val="00717591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C20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AA9"/>
    <w:rsid w:val="00767F9C"/>
    <w:rsid w:val="0077022F"/>
    <w:rsid w:val="0077061A"/>
    <w:rsid w:val="007715A6"/>
    <w:rsid w:val="007715C3"/>
    <w:rsid w:val="00771BBE"/>
    <w:rsid w:val="00771BCF"/>
    <w:rsid w:val="00772117"/>
    <w:rsid w:val="00772291"/>
    <w:rsid w:val="007722F0"/>
    <w:rsid w:val="007728E1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3B7E"/>
    <w:rsid w:val="007840AA"/>
    <w:rsid w:val="00784110"/>
    <w:rsid w:val="00784BDE"/>
    <w:rsid w:val="00784DC0"/>
    <w:rsid w:val="007852C7"/>
    <w:rsid w:val="0078556D"/>
    <w:rsid w:val="00785C6C"/>
    <w:rsid w:val="00785E5B"/>
    <w:rsid w:val="00786076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504"/>
    <w:rsid w:val="007D5604"/>
    <w:rsid w:val="007D5BD7"/>
    <w:rsid w:val="007D655B"/>
    <w:rsid w:val="007D6CB8"/>
    <w:rsid w:val="007D6ECE"/>
    <w:rsid w:val="007D70A5"/>
    <w:rsid w:val="007D71D5"/>
    <w:rsid w:val="007D7ECA"/>
    <w:rsid w:val="007E0415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557"/>
    <w:rsid w:val="007E47FC"/>
    <w:rsid w:val="007E5035"/>
    <w:rsid w:val="007E52E0"/>
    <w:rsid w:val="007E5B36"/>
    <w:rsid w:val="007E6419"/>
    <w:rsid w:val="007E65C7"/>
    <w:rsid w:val="007E7459"/>
    <w:rsid w:val="007E7795"/>
    <w:rsid w:val="007E79A3"/>
    <w:rsid w:val="007E7B03"/>
    <w:rsid w:val="007E7BC3"/>
    <w:rsid w:val="007E7EAD"/>
    <w:rsid w:val="007E7F88"/>
    <w:rsid w:val="007F00A2"/>
    <w:rsid w:val="007F0E45"/>
    <w:rsid w:val="007F13CA"/>
    <w:rsid w:val="007F159D"/>
    <w:rsid w:val="007F1DA4"/>
    <w:rsid w:val="007F1F8C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43"/>
    <w:rsid w:val="007F574C"/>
    <w:rsid w:val="007F59CE"/>
    <w:rsid w:val="007F5BA9"/>
    <w:rsid w:val="007F5E7E"/>
    <w:rsid w:val="007F62BA"/>
    <w:rsid w:val="007F6449"/>
    <w:rsid w:val="007F6463"/>
    <w:rsid w:val="007F64E5"/>
    <w:rsid w:val="007F6645"/>
    <w:rsid w:val="007F6BB3"/>
    <w:rsid w:val="007F720B"/>
    <w:rsid w:val="007F7C62"/>
    <w:rsid w:val="00800273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984"/>
    <w:rsid w:val="00810F30"/>
    <w:rsid w:val="00811A8A"/>
    <w:rsid w:val="00811FB7"/>
    <w:rsid w:val="00812404"/>
    <w:rsid w:val="0081242A"/>
    <w:rsid w:val="0081270A"/>
    <w:rsid w:val="00812EE0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DAE"/>
    <w:rsid w:val="00847F8D"/>
    <w:rsid w:val="00850275"/>
    <w:rsid w:val="008503E8"/>
    <w:rsid w:val="00850572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2C6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6C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5EB"/>
    <w:rsid w:val="008848F2"/>
    <w:rsid w:val="00884E76"/>
    <w:rsid w:val="008852BC"/>
    <w:rsid w:val="00885309"/>
    <w:rsid w:val="00885AE2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97DF4"/>
    <w:rsid w:val="008A0543"/>
    <w:rsid w:val="008A0592"/>
    <w:rsid w:val="008A08D3"/>
    <w:rsid w:val="008A0F1B"/>
    <w:rsid w:val="008A1092"/>
    <w:rsid w:val="008A10EA"/>
    <w:rsid w:val="008A13B5"/>
    <w:rsid w:val="008A2544"/>
    <w:rsid w:val="008A2D9C"/>
    <w:rsid w:val="008A35C4"/>
    <w:rsid w:val="008A36AA"/>
    <w:rsid w:val="008A388A"/>
    <w:rsid w:val="008A4524"/>
    <w:rsid w:val="008A4652"/>
    <w:rsid w:val="008A4691"/>
    <w:rsid w:val="008A4BA6"/>
    <w:rsid w:val="008A4CDC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C67"/>
    <w:rsid w:val="008B2ED7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09B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04"/>
    <w:rsid w:val="008D16DD"/>
    <w:rsid w:val="008D25CD"/>
    <w:rsid w:val="008D28A1"/>
    <w:rsid w:val="008D2A1B"/>
    <w:rsid w:val="008D2AEE"/>
    <w:rsid w:val="008D2B38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2EB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71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3C4F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47B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37F80"/>
    <w:rsid w:val="009400B9"/>
    <w:rsid w:val="009401A6"/>
    <w:rsid w:val="00940783"/>
    <w:rsid w:val="0094084D"/>
    <w:rsid w:val="00940D68"/>
    <w:rsid w:val="00941443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873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5ED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4A9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017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56"/>
    <w:rsid w:val="0099077B"/>
    <w:rsid w:val="0099087D"/>
    <w:rsid w:val="00990A7C"/>
    <w:rsid w:val="00991291"/>
    <w:rsid w:val="009912E5"/>
    <w:rsid w:val="0099148C"/>
    <w:rsid w:val="00991708"/>
    <w:rsid w:val="00991863"/>
    <w:rsid w:val="00991A24"/>
    <w:rsid w:val="00991C1B"/>
    <w:rsid w:val="0099272E"/>
    <w:rsid w:val="0099287D"/>
    <w:rsid w:val="00992E80"/>
    <w:rsid w:val="00992EA0"/>
    <w:rsid w:val="00992F69"/>
    <w:rsid w:val="009930B6"/>
    <w:rsid w:val="00993B22"/>
    <w:rsid w:val="00993E6B"/>
    <w:rsid w:val="009940AF"/>
    <w:rsid w:val="00994765"/>
    <w:rsid w:val="00994842"/>
    <w:rsid w:val="00994E08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011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9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B29"/>
    <w:rsid w:val="009E7DE5"/>
    <w:rsid w:val="009E7E6D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385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D59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9A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5366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82"/>
    <w:rsid w:val="00A47ED7"/>
    <w:rsid w:val="00A501A4"/>
    <w:rsid w:val="00A50634"/>
    <w:rsid w:val="00A509A0"/>
    <w:rsid w:val="00A50EBE"/>
    <w:rsid w:val="00A50F56"/>
    <w:rsid w:val="00A50FB4"/>
    <w:rsid w:val="00A51195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A79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2B8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2AD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3DE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621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5F86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5C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581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0B74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4F41"/>
    <w:rsid w:val="00AE5037"/>
    <w:rsid w:val="00AE5396"/>
    <w:rsid w:val="00AE58D8"/>
    <w:rsid w:val="00AE5D2D"/>
    <w:rsid w:val="00AE5ECA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14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2E8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3E32"/>
    <w:rsid w:val="00B04F02"/>
    <w:rsid w:val="00B050BA"/>
    <w:rsid w:val="00B053E2"/>
    <w:rsid w:val="00B054FA"/>
    <w:rsid w:val="00B055F1"/>
    <w:rsid w:val="00B059F8"/>
    <w:rsid w:val="00B05C94"/>
    <w:rsid w:val="00B05D72"/>
    <w:rsid w:val="00B0604C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18"/>
    <w:rsid w:val="00B13CCB"/>
    <w:rsid w:val="00B13D91"/>
    <w:rsid w:val="00B13FF1"/>
    <w:rsid w:val="00B14549"/>
    <w:rsid w:val="00B147FD"/>
    <w:rsid w:val="00B14CBE"/>
    <w:rsid w:val="00B14F86"/>
    <w:rsid w:val="00B15054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651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5BA"/>
    <w:rsid w:val="00B23C19"/>
    <w:rsid w:val="00B24042"/>
    <w:rsid w:val="00B2420F"/>
    <w:rsid w:val="00B24292"/>
    <w:rsid w:val="00B2433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27E28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4DEE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C9A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A0"/>
    <w:rsid w:val="00B521E0"/>
    <w:rsid w:val="00B52ACA"/>
    <w:rsid w:val="00B52AF8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C1"/>
    <w:rsid w:val="00B600B8"/>
    <w:rsid w:val="00B607E1"/>
    <w:rsid w:val="00B6089F"/>
    <w:rsid w:val="00B60E38"/>
    <w:rsid w:val="00B613AB"/>
    <w:rsid w:val="00B61A92"/>
    <w:rsid w:val="00B61B7D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D69"/>
    <w:rsid w:val="00B64E39"/>
    <w:rsid w:val="00B650A1"/>
    <w:rsid w:val="00B655BD"/>
    <w:rsid w:val="00B65904"/>
    <w:rsid w:val="00B65B0E"/>
    <w:rsid w:val="00B66370"/>
    <w:rsid w:val="00B6670A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6CDB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2CFB"/>
    <w:rsid w:val="00B931B0"/>
    <w:rsid w:val="00B93261"/>
    <w:rsid w:val="00B935BF"/>
    <w:rsid w:val="00B93E11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97DC1"/>
    <w:rsid w:val="00BA03FA"/>
    <w:rsid w:val="00BA055C"/>
    <w:rsid w:val="00BA0595"/>
    <w:rsid w:val="00BA062C"/>
    <w:rsid w:val="00BA06C3"/>
    <w:rsid w:val="00BA071E"/>
    <w:rsid w:val="00BA15A9"/>
    <w:rsid w:val="00BA1DAF"/>
    <w:rsid w:val="00BA1FA6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343"/>
    <w:rsid w:val="00BB55C7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4AB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95E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3A5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3F6B"/>
    <w:rsid w:val="00C04210"/>
    <w:rsid w:val="00C04402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3C3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4DE3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2A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7F6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799"/>
    <w:rsid w:val="00C308F3"/>
    <w:rsid w:val="00C30C7C"/>
    <w:rsid w:val="00C30F03"/>
    <w:rsid w:val="00C30FD0"/>
    <w:rsid w:val="00C31146"/>
    <w:rsid w:val="00C316D3"/>
    <w:rsid w:val="00C31769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63F"/>
    <w:rsid w:val="00C33986"/>
    <w:rsid w:val="00C33CB0"/>
    <w:rsid w:val="00C33D7F"/>
    <w:rsid w:val="00C3426E"/>
    <w:rsid w:val="00C34B69"/>
    <w:rsid w:val="00C34E10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70F0"/>
    <w:rsid w:val="00C375BB"/>
    <w:rsid w:val="00C37676"/>
    <w:rsid w:val="00C379F0"/>
    <w:rsid w:val="00C37AE6"/>
    <w:rsid w:val="00C37B59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9AD"/>
    <w:rsid w:val="00C64ADA"/>
    <w:rsid w:val="00C64D50"/>
    <w:rsid w:val="00C64E82"/>
    <w:rsid w:val="00C65191"/>
    <w:rsid w:val="00C65428"/>
    <w:rsid w:val="00C656DF"/>
    <w:rsid w:val="00C65A3B"/>
    <w:rsid w:val="00C65DE1"/>
    <w:rsid w:val="00C6651F"/>
    <w:rsid w:val="00C665A5"/>
    <w:rsid w:val="00C66669"/>
    <w:rsid w:val="00C66684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2A8"/>
    <w:rsid w:val="00C745D1"/>
    <w:rsid w:val="00C75359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D2C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BF0"/>
    <w:rsid w:val="00CA6ECA"/>
    <w:rsid w:val="00CA6FCC"/>
    <w:rsid w:val="00CA723F"/>
    <w:rsid w:val="00CA72F5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047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3F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750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875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2B8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945"/>
    <w:rsid w:val="00D40C40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5D3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981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2EB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D08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703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087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B36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D98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7D3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64"/>
    <w:rsid w:val="00DD2540"/>
    <w:rsid w:val="00DD2B12"/>
    <w:rsid w:val="00DD2ECF"/>
    <w:rsid w:val="00DD3112"/>
    <w:rsid w:val="00DD3192"/>
    <w:rsid w:val="00DD378B"/>
    <w:rsid w:val="00DD3A28"/>
    <w:rsid w:val="00DD4851"/>
    <w:rsid w:val="00DD4CA9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456"/>
    <w:rsid w:val="00DE669D"/>
    <w:rsid w:val="00DE6AC4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C1F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688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191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4A2D"/>
    <w:rsid w:val="00E44F1D"/>
    <w:rsid w:val="00E453C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6B6"/>
    <w:rsid w:val="00E83804"/>
    <w:rsid w:val="00E838DA"/>
    <w:rsid w:val="00E83A9B"/>
    <w:rsid w:val="00E83BA0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191"/>
    <w:rsid w:val="00E93DF0"/>
    <w:rsid w:val="00E93F7C"/>
    <w:rsid w:val="00E940D7"/>
    <w:rsid w:val="00E94D74"/>
    <w:rsid w:val="00E94DAF"/>
    <w:rsid w:val="00E9538B"/>
    <w:rsid w:val="00E95726"/>
    <w:rsid w:val="00E95A0C"/>
    <w:rsid w:val="00E95CEE"/>
    <w:rsid w:val="00E95DA5"/>
    <w:rsid w:val="00E96002"/>
    <w:rsid w:val="00E96103"/>
    <w:rsid w:val="00E961C3"/>
    <w:rsid w:val="00E96309"/>
    <w:rsid w:val="00E972DB"/>
    <w:rsid w:val="00E97ACF"/>
    <w:rsid w:val="00E97E41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097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6DA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C7A62"/>
    <w:rsid w:val="00ED007A"/>
    <w:rsid w:val="00ED02F2"/>
    <w:rsid w:val="00ED0319"/>
    <w:rsid w:val="00ED0A46"/>
    <w:rsid w:val="00ED0AEB"/>
    <w:rsid w:val="00ED0E13"/>
    <w:rsid w:val="00ED12C4"/>
    <w:rsid w:val="00ED16D2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851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05D7"/>
    <w:rsid w:val="00EE1D0E"/>
    <w:rsid w:val="00EE1E02"/>
    <w:rsid w:val="00EE2468"/>
    <w:rsid w:val="00EE26D2"/>
    <w:rsid w:val="00EE2E12"/>
    <w:rsid w:val="00EE2E84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F015C"/>
    <w:rsid w:val="00EF0919"/>
    <w:rsid w:val="00EF0DAA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09F1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25B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3AD4"/>
    <w:rsid w:val="00F7401C"/>
    <w:rsid w:val="00F74021"/>
    <w:rsid w:val="00F74319"/>
    <w:rsid w:val="00F7445E"/>
    <w:rsid w:val="00F74B65"/>
    <w:rsid w:val="00F74F8A"/>
    <w:rsid w:val="00F75768"/>
    <w:rsid w:val="00F757CC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74D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5D32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366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5D4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376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30C"/>
    <w:rsid w:val="00FC45F6"/>
    <w:rsid w:val="00FC47C8"/>
    <w:rsid w:val="00FC4ABD"/>
    <w:rsid w:val="00FC4F26"/>
    <w:rsid w:val="00FC5634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A1E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295"/>
    <w:rsid w:val="00FF4610"/>
    <w:rsid w:val="00FF4DBE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A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D53B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D22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2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22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2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22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1326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SALEM</vt:lpstr>
      <vt:lpstr>SALEM</vt:lpstr>
    </vt:vector>
  </TitlesOfParts>
  <Company>Pre-install company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25</cp:revision>
  <cp:lastPrinted>2025-11-25T18:32:00Z</cp:lastPrinted>
  <dcterms:created xsi:type="dcterms:W3CDTF">2025-11-23T15:23:00Z</dcterms:created>
  <dcterms:modified xsi:type="dcterms:W3CDTF">2025-12-09T22:12:00Z</dcterms:modified>
</cp:coreProperties>
</file>