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4B1AAD">
        <w:trPr>
          <w:cantSplit/>
          <w:trHeight w:val="1063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</w:tcPr>
          <w:p w14:paraId="1CE52F93" w14:textId="77777777" w:rsidR="004B1AAD" w:rsidRPr="00402B68" w:rsidRDefault="004B1AAD" w:rsidP="004B1AAD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Nos Sul gyntaf pob mis: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FF6C5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Oedfa arferol yn Salem am 6yh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yn y festri</w:t>
            </w:r>
          </w:p>
          <w:p w14:paraId="1F5EEDE0" w14:textId="77777777" w:rsidR="004B1AAD" w:rsidRPr="00732619" w:rsidRDefault="004B1AAD" w:rsidP="004B1AAD">
            <w:pP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Pob nos Sul arall: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Oedfa Zwm fer, dim mwy na 20 munud yn dilyn y patrwm welwyd yn ystod cyfnod COVID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.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Zwm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Meeting ID 987 622 1214; Password 1999 </w:t>
            </w:r>
          </w:p>
          <w:p w14:paraId="2355D516" w14:textId="114D644C" w:rsidR="004625B2" w:rsidRPr="00C8051A" w:rsidRDefault="004B1AAD" w:rsidP="004B1A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Os ydych chi eisiau linc, cysylltwch 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â Catrin Leader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 am y linc trwy e-bost</w:t>
            </w:r>
            <w:r w:rsidRPr="00911AE5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 </w:t>
            </w:r>
          </w:p>
        </w:tc>
      </w:tr>
    </w:tbl>
    <w:p w14:paraId="0C07D6CD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  <w:bookmarkStart w:id="0" w:name="_Hlk198660803"/>
    </w:p>
    <w:p w14:paraId="781986A3" w14:textId="5D5E76FE" w:rsidR="005A2780" w:rsidRDefault="005A2780" w:rsidP="003B0325">
      <w:pPr>
        <w:jc w:val="center"/>
        <w:rPr>
          <w:rFonts w:ascii="Arial" w:hAnsi="Arial" w:cs="Arial"/>
          <w:b/>
          <w:bCs/>
          <w:sz w:val="22"/>
          <w:szCs w:val="22"/>
          <w:lang w:val="cy-GB"/>
        </w:rPr>
      </w:pPr>
      <w:r w:rsidRPr="005A2780">
        <w:rPr>
          <w:rFonts w:ascii="Arial" w:hAnsi="Arial" w:cs="Arial"/>
          <w:b/>
          <w:bCs/>
          <w:sz w:val="22"/>
          <w:szCs w:val="22"/>
          <w:lang w:val="cy-GB"/>
        </w:rPr>
        <w:t>Mae Evan yn dychwelyd i’r gwaith yn raddol, yn unol â’r cyngor meddygol a gafodd.</w:t>
      </w:r>
    </w:p>
    <w:p w14:paraId="533A2736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8108"/>
        <w:gridCol w:w="1240"/>
      </w:tblGrid>
      <w:tr w:rsidR="002753A6" w:rsidRPr="0024355F" w14:paraId="77C1680A" w14:textId="77777777" w:rsidTr="00534482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DD0D3" w14:textId="77777777" w:rsidR="002753A6" w:rsidRPr="00ED16D2" w:rsidRDefault="002753A6" w:rsidP="0053448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Tachwedd</w:t>
            </w:r>
            <w:r w:rsidRPr="00ED16D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44459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il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21111C" w14:textId="77777777" w:rsidR="002753A6" w:rsidRPr="00ED16D2" w:rsidRDefault="002753A6" w:rsidP="00534482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ED16D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Gwilym Williams</w:t>
            </w:r>
            <w:r w:rsidRPr="00ED16D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7F9A2C92" w14:textId="77777777" w:rsidR="002753A6" w:rsidRPr="00ED16D2" w:rsidRDefault="002753A6" w:rsidP="00534482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ED16D2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ED16D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58ACCF3B" w14:textId="77777777" w:rsidR="002753A6" w:rsidRDefault="002753A6" w:rsidP="00534482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ED16D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6:00yh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Oedfa yn y festri</w:t>
            </w:r>
            <w:r w:rsidRPr="00E97E41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E97E41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Parch. Allan Pickard</w:t>
            </w:r>
          </w:p>
          <w:p w14:paraId="7896DD60" w14:textId="77777777" w:rsidR="002753A6" w:rsidRPr="00C073C3" w:rsidRDefault="002753A6" w:rsidP="0053448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  <w:lang w:val="en-US"/>
              </w:rPr>
            </w:pPr>
            <w:r w:rsidRPr="002565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cy-GB"/>
              </w:rPr>
              <w:t>(Bydd oedfa gymun yn y bore ar Dachwedd 16)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7AF00" w14:textId="77777777" w:rsidR="002753A6" w:rsidRDefault="002753A6" w:rsidP="0053448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Glyn a Carys</w:t>
            </w:r>
          </w:p>
        </w:tc>
      </w:tr>
      <w:tr w:rsidR="004231C9" w:rsidRPr="001B322C" w14:paraId="3AB75B7E" w14:textId="77777777" w:rsidTr="00B235BA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EC98" w14:textId="7FDC43D4" w:rsidR="004231C9" w:rsidRPr="00F65873" w:rsidRDefault="002753A6" w:rsidP="004231C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1" w:name="OLE_LINK1"/>
            <w:bookmarkEnd w:id="0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44459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41EF" w14:textId="6274AE4B" w:rsidR="004231C9" w:rsidRPr="00BA0595" w:rsidRDefault="004231C9" w:rsidP="004231C9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BA0595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10:30yb: </w:t>
            </w:r>
            <w:r w:rsidR="002753A6" w:rsidRPr="002753A6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>Marc Jon Williams</w:t>
            </w:r>
          </w:p>
          <w:p w14:paraId="333D8293" w14:textId="77777777" w:rsidR="004231C9" w:rsidRDefault="004231C9" w:rsidP="004231C9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BA0595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20A53E9C" w14:textId="047D5790" w:rsidR="004231C9" w:rsidRDefault="004231C9" w:rsidP="004231C9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yh: </w:t>
            </w:r>
            <w:r w:rsidR="002753A6" w:rsidRPr="002753A6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>Parch. Aled Davies</w:t>
            </w:r>
          </w:p>
          <w:p w14:paraId="2CC748F0" w14:textId="3AA2A797" w:rsidR="004231C9" w:rsidRPr="00BA0595" w:rsidRDefault="004231C9" w:rsidP="004231C9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5F43A" w14:textId="6CBDFB0C" w:rsidR="004231C9" w:rsidRDefault="00055A5C" w:rsidP="004231C9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  <w:bookmarkEnd w:id="1"/>
      <w:tr w:rsidR="00055A5C" w:rsidRPr="0024355F" w14:paraId="5CE54933" w14:textId="77777777" w:rsidTr="00055A5C">
        <w:trPr>
          <w:cantSplit/>
          <w:trHeight w:val="623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7EBF" w14:textId="1ABFA78B" w:rsidR="00055A5C" w:rsidRPr="00FF6C5E" w:rsidRDefault="00055A5C" w:rsidP="00055A5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eg</w:t>
            </w:r>
            <w:r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5AC3" w14:textId="77777777" w:rsidR="00BA1FA6" w:rsidRPr="003A4AF0" w:rsidRDefault="00BA1FA6" w:rsidP="00BA1FA6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A934CB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 yn unig: </w:t>
            </w:r>
            <w:r w:rsidRPr="00A934CB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3A4AF0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3A4AF0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  <w:p w14:paraId="66B08AAF" w14:textId="77777777" w:rsidR="00BA1FA6" w:rsidRDefault="00BA1FA6" w:rsidP="00BA1F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  <w:p w14:paraId="19417092" w14:textId="77777777" w:rsidR="00055A5C" w:rsidRDefault="00055A5C" w:rsidP="00055A5C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BA0595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4519232C" w14:textId="77777777" w:rsidR="00BA1FA6" w:rsidRDefault="00055A5C" w:rsidP="00055A5C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yh</w:t>
            </w:r>
            <w:r w:rsidR="00BA1FA6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2272E9D6" w14:textId="27B425C1" w:rsidR="00055A5C" w:rsidRPr="003A4AF0" w:rsidRDefault="00BA1FA6" w:rsidP="00055A5C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18558" w14:textId="0E7F835C" w:rsidR="00055A5C" w:rsidRPr="00F65873" w:rsidRDefault="00055A5C" w:rsidP="00055A5C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  <w:tr w:rsidR="00055A5C" w:rsidRPr="0024355F" w14:paraId="08A7B84F" w14:textId="77777777" w:rsidTr="00B235BA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468403" w14:textId="0A76D1E1" w:rsidR="00055A5C" w:rsidRPr="00F65873" w:rsidRDefault="00055A5C" w:rsidP="00055A5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bookmarkStart w:id="2" w:name="_Hlk152437269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23</w:t>
            </w:r>
            <w:r w:rsidRPr="00806C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03907" w14:textId="20AED003" w:rsidR="00055A5C" w:rsidRPr="00BA0595" w:rsidRDefault="00055A5C" w:rsidP="00055A5C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BA0595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10:30yb: </w:t>
            </w:r>
            <w:r w:rsidRPr="002753A6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>Parch. Robert Owen Griffiths</w:t>
            </w:r>
          </w:p>
          <w:p w14:paraId="51E6673C" w14:textId="77777777" w:rsidR="00055A5C" w:rsidRDefault="00055A5C" w:rsidP="00055A5C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BA0595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1386388C" w14:textId="0922E4F0" w:rsidR="00055A5C" w:rsidRDefault="00055A5C" w:rsidP="00055A5C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yh: </w:t>
            </w:r>
            <w:r w:rsidRPr="002753A6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>Parch. Ddr. Elwyn Richards</w:t>
            </w:r>
          </w:p>
          <w:p w14:paraId="10E8759D" w14:textId="1F3404D7" w:rsidR="00055A5C" w:rsidRPr="00D64703" w:rsidRDefault="00055A5C" w:rsidP="00055A5C"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F4C148" w14:textId="718E1017" w:rsidR="00055A5C" w:rsidRPr="00F65873" w:rsidRDefault="00055A5C" w:rsidP="00055A5C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  <w:bookmarkEnd w:id="2"/>
      <w:tr w:rsidR="00055A5C" w:rsidRPr="0024355F" w14:paraId="51AC5070" w14:textId="77777777" w:rsidTr="003531B0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AE6B38" w14:textId="5F403E51" w:rsidR="00055A5C" w:rsidRPr="00ED16D2" w:rsidRDefault="00055A5C" w:rsidP="00055A5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Pr="00806C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BBAD1" w14:textId="77777777" w:rsidR="00055A5C" w:rsidRPr="00233F5A" w:rsidRDefault="00055A5C" w:rsidP="00055A5C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yb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233F5A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501AE5DA" w14:textId="77777777" w:rsidR="00055A5C" w:rsidRDefault="00055A5C" w:rsidP="00055A5C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BA0595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0DB094A0" w14:textId="77777777" w:rsidR="00055A5C" w:rsidRDefault="00055A5C" w:rsidP="00055A5C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yh: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7E9CE9C2" w14:textId="6C1C1DD0" w:rsidR="00055A5C" w:rsidRPr="00ED16D2" w:rsidRDefault="00055A5C" w:rsidP="00055A5C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C0C0AB" w14:textId="5B9CD18B" w:rsidR="00055A5C" w:rsidRDefault="00BA1FA6" w:rsidP="00055A5C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Hywel</w:t>
            </w:r>
          </w:p>
        </w:tc>
      </w:tr>
      <w:tr w:rsidR="00BA1FA6" w:rsidRPr="0024355F" w14:paraId="40E77C15" w14:textId="77777777" w:rsidTr="00B235BA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C8A8D9" w14:textId="7BB5CF85" w:rsidR="00BA1FA6" w:rsidRPr="00ED16D2" w:rsidRDefault="00BA1FA6" w:rsidP="00BA1FA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Rhagfyr</w:t>
            </w:r>
            <w:r w:rsidRPr="00ED16D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2753A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22A55" w14:textId="77777777" w:rsidR="00BA1FA6" w:rsidRPr="00233F5A" w:rsidRDefault="00BA1FA6" w:rsidP="00BA1FA6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yb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233F5A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4377D950" w14:textId="5C093E4C" w:rsidR="00AB1621" w:rsidRPr="00AB1621" w:rsidRDefault="00AB1621" w:rsidP="00BA1FA6">
            <w:pPr>
              <w:rPr>
                <w:rFonts w:ascii="Arial" w:hAnsi="Arial" w:cs="Arial"/>
                <w:sz w:val="22"/>
                <w:szCs w:val="22"/>
              </w:rPr>
            </w:pPr>
            <w:r w:rsidRPr="00AB1621"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  <w:t xml:space="preserve">Bedydd Hawys – merch </w:t>
            </w:r>
            <w:r w:rsidR="00810984"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  <w:t>Elgan a Rhian</w:t>
            </w:r>
          </w:p>
          <w:p w14:paraId="4A2EE60E" w14:textId="472A792F" w:rsidR="00BA1FA6" w:rsidRDefault="00BA1FA6" w:rsidP="00BA1FA6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BA0595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2D022E07" w14:textId="043C8593" w:rsidR="00BA1FA6" w:rsidRPr="00392529" w:rsidRDefault="00BA1FA6" w:rsidP="00BA1FA6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highlight w:val="yellow"/>
                <w:lang w:val="en-US" w:eastAsia="cy-GB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yh </w:t>
            </w:r>
            <w:r w:rsidRPr="0081098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Oedfa gymun yn y festri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AC87ED" w14:textId="01CA0D02" w:rsidR="00BA1FA6" w:rsidRDefault="00BA1FA6" w:rsidP="00BA1FA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</w:tbl>
    <w:p w14:paraId="3FDC6B7B" w14:textId="77777777" w:rsidR="006F04FC" w:rsidRPr="00D81087" w:rsidRDefault="006F04FC">
      <w:pPr>
        <w:rPr>
          <w:sz w:val="8"/>
          <w:szCs w:val="8"/>
        </w:rPr>
      </w:pP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701"/>
        <w:gridCol w:w="6662"/>
      </w:tblGrid>
      <w:tr w:rsidR="001C26D8" w:rsidRPr="007B427A" w14:paraId="4BCB6DD1" w14:textId="77777777" w:rsidTr="00DE3ECE">
        <w:trPr>
          <w:trHeight w:val="315"/>
        </w:trPr>
        <w:tc>
          <w:tcPr>
            <w:tcW w:w="10774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3880EB95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0B058B" w:rsidRPr="000049B5" w14:paraId="144C89E6" w14:textId="77777777" w:rsidTr="005D53B2">
        <w:trPr>
          <w:trHeight w:val="340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152E8D5" w14:textId="77777777" w:rsidR="000B058B" w:rsidRPr="00EC7A62" w:rsidRDefault="000B058B" w:rsidP="0080147D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4BB1D8D" w14:textId="504D01D3" w:rsidR="000B058B" w:rsidRPr="00EC7A62" w:rsidRDefault="00392529" w:rsidP="0080147D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5</w:t>
            </w:r>
            <w:r w:rsidR="000B058B"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96992D3" w14:textId="77777777" w:rsidR="000B058B" w:rsidRPr="00EC7A62" w:rsidRDefault="000B058B" w:rsidP="0080147D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2327201" w14:textId="77777777" w:rsidR="000B058B" w:rsidRPr="00EC7A62" w:rsidRDefault="000B058B" w:rsidP="0080147D">
            <w:pPr>
              <w:rPr>
                <w:rFonts w:ascii="Arial" w:hAnsi="Arial" w:cs="Arial"/>
                <w:b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E96002" w:rsidRPr="00392529" w14:paraId="043AF5A1" w14:textId="77777777" w:rsidTr="00810984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5203221" w14:textId="69AF0C4A" w:rsidR="00E96002" w:rsidRPr="004D6485" w:rsidRDefault="00E96002" w:rsidP="00E96002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4D6485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F2FDD07" w14:textId="076B3710" w:rsidR="00E96002" w:rsidRPr="004D6485" w:rsidRDefault="00392529" w:rsidP="00E96002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4D6485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</w:t>
            </w:r>
            <w:r w:rsidR="0068748E" w:rsidRPr="004D6485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A3F227E" w14:textId="30926426" w:rsidR="00E96002" w:rsidRPr="004D6485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4D6485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31B2A85" w14:textId="04A4928D" w:rsidR="00E96002" w:rsidRPr="004D6485" w:rsidRDefault="00E96002" w:rsidP="00E96002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4D6485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771BCF" w:rsidRPr="00381378" w14:paraId="24A7625B" w14:textId="77777777" w:rsidTr="005756D0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C818938" w14:textId="77777777" w:rsidR="00771BCF" w:rsidRPr="00771BCF" w:rsidRDefault="00771BCF" w:rsidP="005756D0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771BCF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079ECC9" w14:textId="77777777" w:rsidR="00771BCF" w:rsidRPr="00771BCF" w:rsidRDefault="00771BCF" w:rsidP="005756D0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771BCF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11</w:t>
            </w:r>
            <w:r w:rsidRPr="00771BC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607D7A6A" w14:textId="77777777" w:rsidR="00771BCF" w:rsidRPr="00771BCF" w:rsidRDefault="00771BCF" w:rsidP="005756D0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771BCF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8CE1278" w14:textId="5B27E5AB" w:rsidR="00771BCF" w:rsidRPr="006A4718" w:rsidRDefault="00771BCF" w:rsidP="005756D0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771BC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Clwb Llyfrau </w:t>
            </w:r>
            <w:r w:rsidRPr="00771BC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eastAsia="cy-GB"/>
              </w:rPr>
              <w:t xml:space="preserve">ar aelwyd </w:t>
            </w:r>
            <w:r w:rsidRPr="00771BC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Bethan Whittal - llyfr i ddarllen o flaen llaw – “</w:t>
            </w:r>
            <w:r w:rsidRPr="00771BCF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Clear” </w:t>
            </w:r>
            <w:r w:rsidRPr="00771BC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gan Carys Davies</w:t>
            </w:r>
          </w:p>
        </w:tc>
      </w:tr>
      <w:tr w:rsidR="00E96002" w:rsidRPr="00E62DB8" w14:paraId="1F2BA23D" w14:textId="77777777" w:rsidTr="0001484D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4DA4E6E" w14:textId="77777777" w:rsidR="00E96002" w:rsidRPr="00EC7A62" w:rsidRDefault="00E96002" w:rsidP="00E960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5FFA73C" w14:textId="32EFA7BE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  <w:r w:rsidR="0039252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4</w:t>
            </w:r>
            <w:r w:rsidRPr="00EC7A62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e</w:t>
            </w:r>
            <w:r w:rsidR="0039252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BBF5109" w14:textId="77777777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5948E80" w14:textId="77777777" w:rsidR="00E96002" w:rsidRPr="00EC7A62" w:rsidRDefault="00E96002" w:rsidP="00E96002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  <w:tr w:rsidR="00381378" w:rsidRPr="000049B5" w14:paraId="337242D1" w14:textId="77777777" w:rsidTr="00122BBB">
        <w:trPr>
          <w:trHeight w:val="394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42EE3F1" w14:textId="77777777" w:rsidR="00381378" w:rsidRPr="00EC7A62" w:rsidRDefault="00381378" w:rsidP="00122BBB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5EB85C5" w14:textId="2EAE246E" w:rsidR="00381378" w:rsidRPr="00EC7A62" w:rsidRDefault="00381378" w:rsidP="00122BBB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</w:t>
            </w:r>
            <w:r w:rsidR="00392529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</w:t>
            </w: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e</w:t>
            </w:r>
            <w:r w:rsidR="00392529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7779BA6" w14:textId="77777777" w:rsidR="00381378" w:rsidRPr="00EC7A62" w:rsidRDefault="00381378" w:rsidP="00122BBB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29B1B47" w14:textId="77777777" w:rsidR="00381378" w:rsidRPr="00EC7A62" w:rsidRDefault="00381378" w:rsidP="00122BBB">
            <w:pPr>
              <w:rPr>
                <w:rFonts w:ascii="Arial" w:hAnsi="Arial" w:cs="Arial"/>
                <w:b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771BCF" w:rsidRPr="00392529" w14:paraId="16AE8243" w14:textId="77777777" w:rsidTr="0006416B">
        <w:trPr>
          <w:trHeight w:val="341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00A8DDD" w14:textId="77777777" w:rsidR="00771BCF" w:rsidRPr="004D6485" w:rsidRDefault="00771BCF" w:rsidP="0006416B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D6485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FF1376B" w14:textId="77777777" w:rsidR="00771BCF" w:rsidRPr="004D6485" w:rsidRDefault="00771BCF" w:rsidP="0006416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D6485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20</w:t>
            </w:r>
            <w:r w:rsidRPr="004D6485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3E7DF6F" w14:textId="77777777" w:rsidR="00771BCF" w:rsidRPr="004D6485" w:rsidRDefault="00771BCF" w:rsidP="0006416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D6485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11737DD1" w14:textId="77777777" w:rsidR="00771BCF" w:rsidRPr="004D6485" w:rsidRDefault="00771BCF" w:rsidP="0006416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D6485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771BCF" w:rsidRPr="000049B5" w14:paraId="75F9B88E" w14:textId="77777777" w:rsidTr="00122BBB">
        <w:trPr>
          <w:trHeight w:val="394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94A9D0A" w14:textId="6C41B466" w:rsidR="00771BCF" w:rsidRPr="00EC7A62" w:rsidRDefault="00771BCF" w:rsidP="00771BCF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771BC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Nos 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E77938D" w14:textId="2FB2A252" w:rsidR="00771BCF" w:rsidRDefault="00771BCF" w:rsidP="00771BCF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771BC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21</w:t>
            </w:r>
            <w:r w:rsidRPr="00771BC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C645913" w14:textId="7309E19A" w:rsidR="00771BCF" w:rsidRPr="00EC7A62" w:rsidRDefault="00771BCF" w:rsidP="00771BCF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771BC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0B9E102" w14:textId="5D20CB87" w:rsidR="00771BCF" w:rsidRPr="00EC7A62" w:rsidRDefault="00771BCF" w:rsidP="00771BCF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771BCF">
              <w:rPr>
                <w:rFonts w:ascii="Arial" w:hAnsi="Arial" w:cs="Arial"/>
                <w:b/>
                <w:color w:val="FF0000"/>
                <w:sz w:val="22"/>
                <w:szCs w:val="22"/>
              </w:rPr>
              <w:t>Clwb y Bobl Ifainc: noson yn y festri gyda phitsas a sglods!</w:t>
            </w:r>
          </w:p>
        </w:tc>
      </w:tr>
      <w:tr w:rsidR="00771BCF" w:rsidRPr="0099087D" w14:paraId="444A6B1A" w14:textId="77777777" w:rsidTr="00162791">
        <w:trPr>
          <w:trHeight w:val="413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1F67F447" w14:textId="307C5CC4" w:rsidR="00771BCF" w:rsidRPr="004174AE" w:rsidRDefault="00771BCF" w:rsidP="00771BCF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Prynhawn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2131890" w14:textId="1BD0BD7B" w:rsidR="00771BCF" w:rsidRPr="004174AE" w:rsidRDefault="00771BCF" w:rsidP="00771BCF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23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8363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9448260" w14:textId="3F57F79D" w:rsidR="00771BCF" w:rsidRPr="004174AE" w:rsidRDefault="00771BCF" w:rsidP="00771BCF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Bydd tim o wirfoddolwyr o Salem yn helpu i ddosbarthu bwyd a diod i bobl digartref yn Capel Tabernacl.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Os bydd diddordeb gyda chi cymryd rhan, mae croeso cynnes i chi ymuno gyda ni.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Cysylltwch pl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î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s gyda Gareth Jones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neu Siwan Mathews.</w:t>
            </w:r>
          </w:p>
        </w:tc>
      </w:tr>
      <w:tr w:rsidR="00771BCF" w:rsidRPr="00E62DB8" w14:paraId="0DD41E6F" w14:textId="77777777" w:rsidTr="00FA05D4">
        <w:trPr>
          <w:trHeight w:val="34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8CB46C7" w14:textId="17CF0149" w:rsidR="00771BCF" w:rsidRDefault="00771BCF" w:rsidP="00771B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9670E5E" w14:textId="03D2978F" w:rsidR="00771BCF" w:rsidRPr="00EC7A62" w:rsidRDefault="00771BCF" w:rsidP="00771BCF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25</w:t>
            </w:r>
            <w:r w:rsidRPr="00B61B7D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  <w:lang w:val="en-US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19F1054" w14:textId="4D4A4506" w:rsidR="00771BCF" w:rsidRPr="00EC7A62" w:rsidRDefault="00771BCF" w:rsidP="00771BCF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7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3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E423ABC" w14:textId="37523635" w:rsidR="00771BCF" w:rsidRPr="00EC7A62" w:rsidRDefault="00771BCF" w:rsidP="00771BCF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Cwrdd Blaenoriaid</w:t>
            </w:r>
          </w:p>
        </w:tc>
      </w:tr>
      <w:tr w:rsidR="00771BCF" w:rsidRPr="00E62DB8" w14:paraId="01897499" w14:textId="77777777" w:rsidTr="006D3B07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2A8169C" w14:textId="369BF3FF" w:rsidR="00771BCF" w:rsidRPr="00EC7A62" w:rsidRDefault="00771BCF" w:rsidP="00771BCF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Rhagfyr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5782926" w14:textId="4D8FE15E" w:rsidR="00771BCF" w:rsidRPr="00EC7A62" w:rsidRDefault="00771BCF" w:rsidP="00771BCF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DCF85C5" w14:textId="4236DB82" w:rsidR="00771BCF" w:rsidRPr="00EC7A62" w:rsidRDefault="00771BCF" w:rsidP="00771BCF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D4BD725" w14:textId="2DE4EBCD" w:rsidR="00771BCF" w:rsidRPr="00EC7A62" w:rsidRDefault="00771BCF" w:rsidP="00771BCF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</w:p>
        </w:tc>
      </w:tr>
      <w:tr w:rsidR="00771BCF" w:rsidRPr="00DE3ECE" w14:paraId="42F74688" w14:textId="77777777" w:rsidTr="005D53B2">
        <w:trPr>
          <w:trHeight w:val="29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11AA8830" w14:textId="77777777" w:rsidR="00771BCF" w:rsidRPr="00EC7A62" w:rsidRDefault="00771BCF" w:rsidP="00771BCF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563756A7" w14:textId="788CBD0B" w:rsidR="00771BCF" w:rsidRPr="00EC7A62" w:rsidRDefault="00771BCF" w:rsidP="00771BCF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yd</w:t>
            </w: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24042DDF" w14:textId="77777777" w:rsidR="00771BCF" w:rsidRPr="00EC7A62" w:rsidRDefault="00771BCF" w:rsidP="00771BCF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4F607863" w14:textId="77777777" w:rsidR="00771BCF" w:rsidRPr="00EC7A62" w:rsidRDefault="00771BCF" w:rsidP="00771BCF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771BCF" w:rsidRPr="00DE3ECE" w14:paraId="7EF52E95" w14:textId="77777777" w:rsidTr="00310CCE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A3E85A4" w14:textId="77777777" w:rsidR="00771BCF" w:rsidRPr="00A57A79" w:rsidRDefault="00771BCF" w:rsidP="00771BCF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B99D13A" w14:textId="1356CB9B" w:rsidR="00771BCF" w:rsidRPr="00A57A79" w:rsidRDefault="00771BCF" w:rsidP="00771BCF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6FC6015" w14:textId="77777777" w:rsidR="00771BCF" w:rsidRPr="00A57A79" w:rsidRDefault="00771BCF" w:rsidP="00771BCF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AFEE071" w14:textId="77777777" w:rsidR="00771BCF" w:rsidRPr="00EC7A62" w:rsidRDefault="00771BCF" w:rsidP="00771BCF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</w:tbl>
    <w:p w14:paraId="78DDA91B" w14:textId="77777777" w:rsidR="00237A0F" w:rsidRPr="0089579B" w:rsidRDefault="00237A0F" w:rsidP="00810984"/>
    <w:sectPr w:rsidR="00237A0F" w:rsidRPr="0089579B" w:rsidSect="007B338A">
      <w:headerReference w:type="default" r:id="rId8"/>
      <w:footerReference w:type="default" r:id="rId9"/>
      <w:pgSz w:w="11906" w:h="16838" w:code="9"/>
      <w:pgMar w:top="397" w:right="1134" w:bottom="39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D7EE" w14:textId="77777777" w:rsidR="00937F80" w:rsidRDefault="00937F80">
      <w:r>
        <w:separator/>
      </w:r>
    </w:p>
  </w:endnote>
  <w:endnote w:type="continuationSeparator" w:id="0">
    <w:p w14:paraId="55162F63" w14:textId="77777777" w:rsidR="00937F80" w:rsidRDefault="0093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E186" w14:textId="4FB66B48" w:rsidR="005D53B2" w:rsidRDefault="005D53B2">
    <w:pPr>
      <w:pStyle w:val="Footer"/>
    </w:pPr>
    <w:r>
      <w:rPr>
        <w:noProof/>
        <w:color w:val="993300"/>
      </w:rPr>
      <mc:AlternateContent>
        <mc:Choice Requires="wps">
          <w:drawing>
            <wp:inline distT="0" distB="0" distL="0" distR="0" wp14:anchorId="345CB10E" wp14:editId="63012F4A">
              <wp:extent cx="5847715" cy="507365"/>
              <wp:effectExtent l="15240" t="13970" r="13970" b="12065"/>
              <wp:docPr id="1602997620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771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35EF1" w14:textId="77777777" w:rsidR="005D53B2" w:rsidRPr="005449EB" w:rsidRDefault="005D53B2" w:rsidP="005D53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Rydym fel Eglwys am gefnogi 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Banc Bwyd Rhwydwaith Cymru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–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gofynnwn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yn garedig i chi fel cynulleidfa i gyfrannu at yr achos yma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5CB10E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29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" strokecolor="red" strokeweight="1.5pt">
              <v:textbox>
                <w:txbxContent>
                  <w:p w14:paraId="0CD35EF1" w14:textId="77777777" w:rsidR="005D53B2" w:rsidRPr="005449EB" w:rsidRDefault="005D53B2" w:rsidP="005D53B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</w:pP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Rydym fel Eglwys am gefnogi 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Banc Bwyd Rhwydwaith Cymru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–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gofynnwn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yn garedig i chi fel cynulleidfa i gyfrannu at yr achos yma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970E8FF" w14:textId="77777777" w:rsidR="005D53B2" w:rsidRDefault="005D5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012C" w14:textId="77777777" w:rsidR="00937F80" w:rsidRDefault="00937F80">
      <w:r>
        <w:separator/>
      </w:r>
    </w:p>
  </w:footnote>
  <w:footnote w:type="continuationSeparator" w:id="0">
    <w:p w14:paraId="648D473E" w14:textId="77777777" w:rsidR="00937F80" w:rsidRDefault="00937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76B7710D">
              <wp:simplePos x="0" y="0"/>
              <wp:positionH relativeFrom="column">
                <wp:posOffset>-339090</wp:posOffset>
              </wp:positionH>
              <wp:positionV relativeFrom="paragraph">
                <wp:posOffset>263525</wp:posOffset>
              </wp:positionV>
              <wp:extent cx="2316480" cy="598805"/>
              <wp:effectExtent l="0" t="0" r="762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0392BD67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2753A6">
                            <w:rPr>
                              <w:rFonts w:ascii="Comic Sans MS" w:hAnsi="Comic Sans MS"/>
                              <w:color w:val="008000"/>
                            </w:rPr>
                            <w:t>Tachwedd</w:t>
                          </w:r>
                        </w:p>
                        <w:p w14:paraId="5FDD618C" w14:textId="5FCBE9F0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2753A6">
                            <w:rPr>
                              <w:rFonts w:ascii="Comic Sans MS" w:hAnsi="Comic Sans MS"/>
                              <w:color w:val="008000"/>
                            </w:rPr>
                            <w:t>Hywel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6" type="#_x0000_t202" style="position:absolute;margin-left:-26.7pt;margin-top:20.75pt;width:182.4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" stroked="f">
              <v:textbox>
                <w:txbxContent>
                  <w:p w14:paraId="74A1022D" w14:textId="0392BD67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2753A6">
                      <w:rPr>
                        <w:rFonts w:ascii="Comic Sans MS" w:hAnsi="Comic Sans MS"/>
                        <w:color w:val="008000"/>
                      </w:rPr>
                      <w:t>Tachwedd</w:t>
                    </w:r>
                  </w:p>
                  <w:p w14:paraId="5FDD618C" w14:textId="5FCBE9F0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2753A6">
                      <w:rPr>
                        <w:rFonts w:ascii="Comic Sans MS" w:hAnsi="Comic Sans MS"/>
                        <w:color w:val="008000"/>
                      </w:rPr>
                      <w:t>Hywel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178A80A7" w:rsidR="0024355F" w:rsidRDefault="007B338A" w:rsidP="0024355F">
    <w:pPr>
      <w:pStyle w:val="Title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1FF8FAEB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Text Box 1" o:spid="_x0000_s1027" type="#_x0000_t202" style="position:absolute;left:0;text-align:left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1FF8FAEB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28" type="#_x0000_t202" style="position:absolute;left:0;text-align:left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504B8D91" w:rsidR="00643437" w:rsidRPr="0044459A" w:rsidRDefault="0092440D" w:rsidP="00643437">
    <w:pPr>
      <w:pStyle w:val="Subtitle"/>
      <w:rPr>
        <w:color w:val="auto"/>
        <w:u w:val="double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2753A6">
      <w:rPr>
        <w:color w:val="auto"/>
      </w:rPr>
      <w:t>TACHWEDD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A3A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750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0C2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50C"/>
    <w:rsid w:val="00042802"/>
    <w:rsid w:val="0004323B"/>
    <w:rsid w:val="00043A33"/>
    <w:rsid w:val="00043D69"/>
    <w:rsid w:val="00043D83"/>
    <w:rsid w:val="00043F73"/>
    <w:rsid w:val="0004418E"/>
    <w:rsid w:val="00044DD0"/>
    <w:rsid w:val="00045587"/>
    <w:rsid w:val="0004560C"/>
    <w:rsid w:val="00045B3C"/>
    <w:rsid w:val="00046135"/>
    <w:rsid w:val="000463AF"/>
    <w:rsid w:val="00046429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A5C"/>
    <w:rsid w:val="00055CBB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37"/>
    <w:rsid w:val="0006418A"/>
    <w:rsid w:val="000641F4"/>
    <w:rsid w:val="00064364"/>
    <w:rsid w:val="00064438"/>
    <w:rsid w:val="00064F23"/>
    <w:rsid w:val="000650FC"/>
    <w:rsid w:val="00065273"/>
    <w:rsid w:val="00065372"/>
    <w:rsid w:val="0006545C"/>
    <w:rsid w:val="0006581E"/>
    <w:rsid w:val="0006585A"/>
    <w:rsid w:val="00065A4E"/>
    <w:rsid w:val="00065C78"/>
    <w:rsid w:val="00065E44"/>
    <w:rsid w:val="00065F2A"/>
    <w:rsid w:val="000660C3"/>
    <w:rsid w:val="000660D6"/>
    <w:rsid w:val="000666E2"/>
    <w:rsid w:val="000669DD"/>
    <w:rsid w:val="00066BC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C82"/>
    <w:rsid w:val="00084E29"/>
    <w:rsid w:val="00084E8D"/>
    <w:rsid w:val="00084EF2"/>
    <w:rsid w:val="000850EB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5FD4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58B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151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41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271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8F"/>
    <w:rsid w:val="000E2DC4"/>
    <w:rsid w:val="000E3026"/>
    <w:rsid w:val="000E319C"/>
    <w:rsid w:val="000E34E4"/>
    <w:rsid w:val="000E396E"/>
    <w:rsid w:val="000E41FB"/>
    <w:rsid w:val="000E431D"/>
    <w:rsid w:val="000E44DC"/>
    <w:rsid w:val="000E455C"/>
    <w:rsid w:val="000E4A62"/>
    <w:rsid w:val="000E4B7A"/>
    <w:rsid w:val="000E5006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CB"/>
    <w:rsid w:val="000F12BB"/>
    <w:rsid w:val="000F1A5F"/>
    <w:rsid w:val="000F215F"/>
    <w:rsid w:val="000F2640"/>
    <w:rsid w:val="000F2939"/>
    <w:rsid w:val="000F2D06"/>
    <w:rsid w:val="000F2DB1"/>
    <w:rsid w:val="000F392A"/>
    <w:rsid w:val="000F3B73"/>
    <w:rsid w:val="000F3F36"/>
    <w:rsid w:val="000F4573"/>
    <w:rsid w:val="000F4AAD"/>
    <w:rsid w:val="000F4DFA"/>
    <w:rsid w:val="000F538A"/>
    <w:rsid w:val="000F5395"/>
    <w:rsid w:val="000F5958"/>
    <w:rsid w:val="000F59F7"/>
    <w:rsid w:val="000F5D9B"/>
    <w:rsid w:val="000F5E1C"/>
    <w:rsid w:val="000F5ED7"/>
    <w:rsid w:val="000F5F5D"/>
    <w:rsid w:val="000F6162"/>
    <w:rsid w:val="000F6181"/>
    <w:rsid w:val="000F6555"/>
    <w:rsid w:val="000F66F4"/>
    <w:rsid w:val="000F69BE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DF"/>
    <w:rsid w:val="001021B6"/>
    <w:rsid w:val="0010228A"/>
    <w:rsid w:val="00102BB7"/>
    <w:rsid w:val="001032C5"/>
    <w:rsid w:val="00103B10"/>
    <w:rsid w:val="00103B6B"/>
    <w:rsid w:val="00104461"/>
    <w:rsid w:val="00104527"/>
    <w:rsid w:val="001045F8"/>
    <w:rsid w:val="00104A70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8D0"/>
    <w:rsid w:val="00113E21"/>
    <w:rsid w:val="0011498D"/>
    <w:rsid w:val="0011503F"/>
    <w:rsid w:val="00115218"/>
    <w:rsid w:val="00115249"/>
    <w:rsid w:val="00115ADD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6F24"/>
    <w:rsid w:val="0011729C"/>
    <w:rsid w:val="0011742D"/>
    <w:rsid w:val="00117A41"/>
    <w:rsid w:val="00117DD5"/>
    <w:rsid w:val="00117E7F"/>
    <w:rsid w:val="00117E9B"/>
    <w:rsid w:val="00117F1E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F58"/>
    <w:rsid w:val="0013142D"/>
    <w:rsid w:val="0013146B"/>
    <w:rsid w:val="001316A7"/>
    <w:rsid w:val="00131817"/>
    <w:rsid w:val="00131973"/>
    <w:rsid w:val="001325D9"/>
    <w:rsid w:val="00132848"/>
    <w:rsid w:val="00132858"/>
    <w:rsid w:val="00132E2A"/>
    <w:rsid w:val="00132E7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772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399"/>
    <w:rsid w:val="0014477A"/>
    <w:rsid w:val="00144A8F"/>
    <w:rsid w:val="00144D0B"/>
    <w:rsid w:val="00145300"/>
    <w:rsid w:val="001457F0"/>
    <w:rsid w:val="00145AE6"/>
    <w:rsid w:val="00145E83"/>
    <w:rsid w:val="0014649B"/>
    <w:rsid w:val="001465F8"/>
    <w:rsid w:val="00146884"/>
    <w:rsid w:val="00146BA9"/>
    <w:rsid w:val="00146BED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44A1"/>
    <w:rsid w:val="00175286"/>
    <w:rsid w:val="00175332"/>
    <w:rsid w:val="001755A5"/>
    <w:rsid w:val="0017578A"/>
    <w:rsid w:val="001758ED"/>
    <w:rsid w:val="00175AA9"/>
    <w:rsid w:val="00175F3E"/>
    <w:rsid w:val="0017627B"/>
    <w:rsid w:val="0017674D"/>
    <w:rsid w:val="00177308"/>
    <w:rsid w:val="0017731A"/>
    <w:rsid w:val="0017758A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868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4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0DC"/>
    <w:rsid w:val="001A2139"/>
    <w:rsid w:val="001A2579"/>
    <w:rsid w:val="001A2E13"/>
    <w:rsid w:val="001A2F1D"/>
    <w:rsid w:val="001A3036"/>
    <w:rsid w:val="001A34C1"/>
    <w:rsid w:val="001A382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6CEE"/>
    <w:rsid w:val="001A6D2B"/>
    <w:rsid w:val="001A71B1"/>
    <w:rsid w:val="001A75DD"/>
    <w:rsid w:val="001A7633"/>
    <w:rsid w:val="001A76E2"/>
    <w:rsid w:val="001A77C6"/>
    <w:rsid w:val="001A7921"/>
    <w:rsid w:val="001A7BBB"/>
    <w:rsid w:val="001B0235"/>
    <w:rsid w:val="001B04CE"/>
    <w:rsid w:val="001B06DF"/>
    <w:rsid w:val="001B0A37"/>
    <w:rsid w:val="001B0A61"/>
    <w:rsid w:val="001B0CB4"/>
    <w:rsid w:val="001B0CCA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855"/>
    <w:rsid w:val="001B7861"/>
    <w:rsid w:val="001B7EBF"/>
    <w:rsid w:val="001B7F32"/>
    <w:rsid w:val="001C032C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7FE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1D0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111"/>
    <w:rsid w:val="001D0E43"/>
    <w:rsid w:val="001D17A3"/>
    <w:rsid w:val="001D17C7"/>
    <w:rsid w:val="001D1FB7"/>
    <w:rsid w:val="001D2577"/>
    <w:rsid w:val="001D2753"/>
    <w:rsid w:val="001D2965"/>
    <w:rsid w:val="001D2C85"/>
    <w:rsid w:val="001D3001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6D9F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998"/>
    <w:rsid w:val="001E1BB3"/>
    <w:rsid w:val="001E1D4B"/>
    <w:rsid w:val="001E22EB"/>
    <w:rsid w:val="001E23B3"/>
    <w:rsid w:val="001E26D7"/>
    <w:rsid w:val="001E2ADD"/>
    <w:rsid w:val="001E2DB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E29"/>
    <w:rsid w:val="001F2163"/>
    <w:rsid w:val="001F2310"/>
    <w:rsid w:val="001F2490"/>
    <w:rsid w:val="001F2577"/>
    <w:rsid w:val="001F25BD"/>
    <w:rsid w:val="001F269B"/>
    <w:rsid w:val="001F2B3F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9B6"/>
    <w:rsid w:val="00200E24"/>
    <w:rsid w:val="00200F47"/>
    <w:rsid w:val="00200FBC"/>
    <w:rsid w:val="002010D9"/>
    <w:rsid w:val="0020189C"/>
    <w:rsid w:val="00201C2D"/>
    <w:rsid w:val="00201DD4"/>
    <w:rsid w:val="002021DF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527"/>
    <w:rsid w:val="002036FE"/>
    <w:rsid w:val="0020379E"/>
    <w:rsid w:val="00203D6C"/>
    <w:rsid w:val="00203FB5"/>
    <w:rsid w:val="00204034"/>
    <w:rsid w:val="00204347"/>
    <w:rsid w:val="002043BC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BE5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4EA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59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BB"/>
    <w:rsid w:val="00224FDD"/>
    <w:rsid w:val="00225157"/>
    <w:rsid w:val="00225343"/>
    <w:rsid w:val="002254AB"/>
    <w:rsid w:val="00225849"/>
    <w:rsid w:val="00225BB7"/>
    <w:rsid w:val="00225CE1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3F5A"/>
    <w:rsid w:val="002341F0"/>
    <w:rsid w:val="0023440E"/>
    <w:rsid w:val="00235515"/>
    <w:rsid w:val="002355CB"/>
    <w:rsid w:val="0023560D"/>
    <w:rsid w:val="00235643"/>
    <w:rsid w:val="00235CC9"/>
    <w:rsid w:val="00235E64"/>
    <w:rsid w:val="0023651B"/>
    <w:rsid w:val="00236545"/>
    <w:rsid w:val="00236F55"/>
    <w:rsid w:val="0023700C"/>
    <w:rsid w:val="002373A2"/>
    <w:rsid w:val="002376F3"/>
    <w:rsid w:val="00237819"/>
    <w:rsid w:val="00237A0F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06"/>
    <w:rsid w:val="00245EA0"/>
    <w:rsid w:val="002461B2"/>
    <w:rsid w:val="0024649B"/>
    <w:rsid w:val="00246C5C"/>
    <w:rsid w:val="00246D0D"/>
    <w:rsid w:val="00246FFA"/>
    <w:rsid w:val="00247DD1"/>
    <w:rsid w:val="002501E5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59F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6D7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717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3A6"/>
    <w:rsid w:val="0027583C"/>
    <w:rsid w:val="00275954"/>
    <w:rsid w:val="00275C77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B07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0ED1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9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3909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84D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590"/>
    <w:rsid w:val="002C0713"/>
    <w:rsid w:val="002C07D0"/>
    <w:rsid w:val="002C1197"/>
    <w:rsid w:val="002C125E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62E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F76"/>
    <w:rsid w:val="002E318F"/>
    <w:rsid w:val="002E3F3B"/>
    <w:rsid w:val="002E40D6"/>
    <w:rsid w:val="002E421C"/>
    <w:rsid w:val="002E4257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54C8"/>
    <w:rsid w:val="002F5B9E"/>
    <w:rsid w:val="002F5BC8"/>
    <w:rsid w:val="002F5D99"/>
    <w:rsid w:val="002F61C7"/>
    <w:rsid w:val="002F62B8"/>
    <w:rsid w:val="002F6637"/>
    <w:rsid w:val="002F670C"/>
    <w:rsid w:val="002F672A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AEA"/>
    <w:rsid w:val="00302F8C"/>
    <w:rsid w:val="00303234"/>
    <w:rsid w:val="0030334D"/>
    <w:rsid w:val="00303B41"/>
    <w:rsid w:val="00303D47"/>
    <w:rsid w:val="00303DBA"/>
    <w:rsid w:val="00303EC1"/>
    <w:rsid w:val="00303F3C"/>
    <w:rsid w:val="003040EB"/>
    <w:rsid w:val="00304196"/>
    <w:rsid w:val="003047F3"/>
    <w:rsid w:val="003048DE"/>
    <w:rsid w:val="00304A6B"/>
    <w:rsid w:val="00304A9A"/>
    <w:rsid w:val="00304F18"/>
    <w:rsid w:val="003057D7"/>
    <w:rsid w:val="00305BB0"/>
    <w:rsid w:val="00306462"/>
    <w:rsid w:val="00306E7E"/>
    <w:rsid w:val="003072E5"/>
    <w:rsid w:val="003077C9"/>
    <w:rsid w:val="00307992"/>
    <w:rsid w:val="00307F6E"/>
    <w:rsid w:val="00307FB2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D9C"/>
    <w:rsid w:val="00314045"/>
    <w:rsid w:val="003142E3"/>
    <w:rsid w:val="00314455"/>
    <w:rsid w:val="00314845"/>
    <w:rsid w:val="003153AF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937"/>
    <w:rsid w:val="00331D4A"/>
    <w:rsid w:val="003321CB"/>
    <w:rsid w:val="003325CD"/>
    <w:rsid w:val="0033288B"/>
    <w:rsid w:val="00332C07"/>
    <w:rsid w:val="00332D63"/>
    <w:rsid w:val="0033302B"/>
    <w:rsid w:val="00333220"/>
    <w:rsid w:val="00333449"/>
    <w:rsid w:val="003335F7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D82"/>
    <w:rsid w:val="00356E9A"/>
    <w:rsid w:val="0035731D"/>
    <w:rsid w:val="00357AF4"/>
    <w:rsid w:val="00357F28"/>
    <w:rsid w:val="003600AC"/>
    <w:rsid w:val="00360369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E1"/>
    <w:rsid w:val="00374251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378"/>
    <w:rsid w:val="003814FC"/>
    <w:rsid w:val="0038189C"/>
    <w:rsid w:val="0038237B"/>
    <w:rsid w:val="00382C2D"/>
    <w:rsid w:val="00382CD3"/>
    <w:rsid w:val="00382D59"/>
    <w:rsid w:val="00382D6E"/>
    <w:rsid w:val="00382EDB"/>
    <w:rsid w:val="003831EB"/>
    <w:rsid w:val="0038328D"/>
    <w:rsid w:val="00384467"/>
    <w:rsid w:val="003845D9"/>
    <w:rsid w:val="0038493A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147"/>
    <w:rsid w:val="003904E9"/>
    <w:rsid w:val="0039081A"/>
    <w:rsid w:val="00390DE8"/>
    <w:rsid w:val="00391105"/>
    <w:rsid w:val="00391304"/>
    <w:rsid w:val="00391CCC"/>
    <w:rsid w:val="00391F0D"/>
    <w:rsid w:val="00391F29"/>
    <w:rsid w:val="00392028"/>
    <w:rsid w:val="003922C7"/>
    <w:rsid w:val="003922E9"/>
    <w:rsid w:val="00392529"/>
    <w:rsid w:val="0039268E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50"/>
    <w:rsid w:val="00397E72"/>
    <w:rsid w:val="003A0024"/>
    <w:rsid w:val="003A0147"/>
    <w:rsid w:val="003A015D"/>
    <w:rsid w:val="003A04B0"/>
    <w:rsid w:val="003A05C7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AF0"/>
    <w:rsid w:val="003A4E68"/>
    <w:rsid w:val="003A4FD0"/>
    <w:rsid w:val="003A513C"/>
    <w:rsid w:val="003A5303"/>
    <w:rsid w:val="003A53C5"/>
    <w:rsid w:val="003A546B"/>
    <w:rsid w:val="003A54A6"/>
    <w:rsid w:val="003A554F"/>
    <w:rsid w:val="003A5A26"/>
    <w:rsid w:val="003A61BC"/>
    <w:rsid w:val="003A6491"/>
    <w:rsid w:val="003A6CD0"/>
    <w:rsid w:val="003A6E1D"/>
    <w:rsid w:val="003A6FCC"/>
    <w:rsid w:val="003A70C4"/>
    <w:rsid w:val="003A745D"/>
    <w:rsid w:val="003A7989"/>
    <w:rsid w:val="003A7ED3"/>
    <w:rsid w:val="003A7EF2"/>
    <w:rsid w:val="003B0117"/>
    <w:rsid w:val="003B015E"/>
    <w:rsid w:val="003B0325"/>
    <w:rsid w:val="003B0BEF"/>
    <w:rsid w:val="003B11F4"/>
    <w:rsid w:val="003B135A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DDB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60A4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3C8"/>
    <w:rsid w:val="003D0785"/>
    <w:rsid w:val="003D07CE"/>
    <w:rsid w:val="003D0A5D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92F"/>
    <w:rsid w:val="003E2952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3EF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DA"/>
    <w:rsid w:val="003F0A99"/>
    <w:rsid w:val="003F0B81"/>
    <w:rsid w:val="003F113B"/>
    <w:rsid w:val="003F1573"/>
    <w:rsid w:val="003F17AA"/>
    <w:rsid w:val="003F1B45"/>
    <w:rsid w:val="003F1D59"/>
    <w:rsid w:val="003F2596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2FF1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4AE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1C9"/>
    <w:rsid w:val="0042333B"/>
    <w:rsid w:val="0042397F"/>
    <w:rsid w:val="00423B3B"/>
    <w:rsid w:val="00423F6D"/>
    <w:rsid w:val="004240D6"/>
    <w:rsid w:val="00424466"/>
    <w:rsid w:val="00425291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1D9"/>
    <w:rsid w:val="00436343"/>
    <w:rsid w:val="004366BE"/>
    <w:rsid w:val="00436A1C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809"/>
    <w:rsid w:val="00441AE6"/>
    <w:rsid w:val="004423DF"/>
    <w:rsid w:val="00442802"/>
    <w:rsid w:val="00442D8A"/>
    <w:rsid w:val="00442E33"/>
    <w:rsid w:val="004435A5"/>
    <w:rsid w:val="004437C2"/>
    <w:rsid w:val="00443AA8"/>
    <w:rsid w:val="0044444D"/>
    <w:rsid w:val="00444500"/>
    <w:rsid w:val="0044459A"/>
    <w:rsid w:val="00444AF3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2D8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6E02"/>
    <w:rsid w:val="00467647"/>
    <w:rsid w:val="004678AE"/>
    <w:rsid w:val="00467AA5"/>
    <w:rsid w:val="00467CFE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2BCC"/>
    <w:rsid w:val="0047341A"/>
    <w:rsid w:val="004736A3"/>
    <w:rsid w:val="00473EBA"/>
    <w:rsid w:val="00474144"/>
    <w:rsid w:val="004742A0"/>
    <w:rsid w:val="00474707"/>
    <w:rsid w:val="0047481F"/>
    <w:rsid w:val="00474F86"/>
    <w:rsid w:val="00475376"/>
    <w:rsid w:val="0047538E"/>
    <w:rsid w:val="0047546C"/>
    <w:rsid w:val="00475704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6808"/>
    <w:rsid w:val="0048697A"/>
    <w:rsid w:val="004869CC"/>
    <w:rsid w:val="00487A4E"/>
    <w:rsid w:val="00487BBE"/>
    <w:rsid w:val="00487D3F"/>
    <w:rsid w:val="00487F38"/>
    <w:rsid w:val="00490614"/>
    <w:rsid w:val="00490679"/>
    <w:rsid w:val="00490C2B"/>
    <w:rsid w:val="00490E49"/>
    <w:rsid w:val="00490EA1"/>
    <w:rsid w:val="004910C0"/>
    <w:rsid w:val="00491299"/>
    <w:rsid w:val="004914B7"/>
    <w:rsid w:val="00491603"/>
    <w:rsid w:val="00491D1B"/>
    <w:rsid w:val="00492CF1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4DDC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5065"/>
    <w:rsid w:val="004A512F"/>
    <w:rsid w:val="004A5635"/>
    <w:rsid w:val="004A58FB"/>
    <w:rsid w:val="004A5E49"/>
    <w:rsid w:val="004A63AB"/>
    <w:rsid w:val="004A63B0"/>
    <w:rsid w:val="004A660A"/>
    <w:rsid w:val="004A6CD8"/>
    <w:rsid w:val="004A7A63"/>
    <w:rsid w:val="004B0C11"/>
    <w:rsid w:val="004B0CC6"/>
    <w:rsid w:val="004B17BE"/>
    <w:rsid w:val="004B1950"/>
    <w:rsid w:val="004B1AAD"/>
    <w:rsid w:val="004B1DF7"/>
    <w:rsid w:val="004B1F7E"/>
    <w:rsid w:val="004B2793"/>
    <w:rsid w:val="004B2889"/>
    <w:rsid w:val="004B296D"/>
    <w:rsid w:val="004B29C5"/>
    <w:rsid w:val="004B2E60"/>
    <w:rsid w:val="004B3239"/>
    <w:rsid w:val="004B3402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956"/>
    <w:rsid w:val="004D4C62"/>
    <w:rsid w:val="004D4F97"/>
    <w:rsid w:val="004D5005"/>
    <w:rsid w:val="004D5049"/>
    <w:rsid w:val="004D5584"/>
    <w:rsid w:val="004D5D10"/>
    <w:rsid w:val="004D5DA5"/>
    <w:rsid w:val="004D5E9B"/>
    <w:rsid w:val="004D6289"/>
    <w:rsid w:val="004D6485"/>
    <w:rsid w:val="004D64E5"/>
    <w:rsid w:val="004D7E11"/>
    <w:rsid w:val="004D7E58"/>
    <w:rsid w:val="004D7E60"/>
    <w:rsid w:val="004D7F4F"/>
    <w:rsid w:val="004E0029"/>
    <w:rsid w:val="004E0640"/>
    <w:rsid w:val="004E0997"/>
    <w:rsid w:val="004E0CF0"/>
    <w:rsid w:val="004E0F56"/>
    <w:rsid w:val="004E11EE"/>
    <w:rsid w:val="004E1257"/>
    <w:rsid w:val="004E18F2"/>
    <w:rsid w:val="004E2062"/>
    <w:rsid w:val="004E270E"/>
    <w:rsid w:val="004E271F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BC0"/>
    <w:rsid w:val="00501FA5"/>
    <w:rsid w:val="00502029"/>
    <w:rsid w:val="00502B31"/>
    <w:rsid w:val="005032E3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6927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754"/>
    <w:rsid w:val="00512DC7"/>
    <w:rsid w:val="00512EC1"/>
    <w:rsid w:val="00512FDF"/>
    <w:rsid w:val="0051321D"/>
    <w:rsid w:val="0051359B"/>
    <w:rsid w:val="0051481F"/>
    <w:rsid w:val="005148B1"/>
    <w:rsid w:val="00514A84"/>
    <w:rsid w:val="005154C6"/>
    <w:rsid w:val="00515911"/>
    <w:rsid w:val="00515995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3EC"/>
    <w:rsid w:val="00525B32"/>
    <w:rsid w:val="00525D8E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C0"/>
    <w:rsid w:val="00532AD0"/>
    <w:rsid w:val="00532F48"/>
    <w:rsid w:val="00532FFE"/>
    <w:rsid w:val="005335B5"/>
    <w:rsid w:val="00533728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0FC"/>
    <w:rsid w:val="00542154"/>
    <w:rsid w:val="00542179"/>
    <w:rsid w:val="005425C1"/>
    <w:rsid w:val="00542679"/>
    <w:rsid w:val="0054275F"/>
    <w:rsid w:val="005428F3"/>
    <w:rsid w:val="00542EE1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1DFA"/>
    <w:rsid w:val="005523C1"/>
    <w:rsid w:val="00552A87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659"/>
    <w:rsid w:val="00554702"/>
    <w:rsid w:val="00554F29"/>
    <w:rsid w:val="00554F43"/>
    <w:rsid w:val="00554F48"/>
    <w:rsid w:val="0055567E"/>
    <w:rsid w:val="00555A5C"/>
    <w:rsid w:val="00555B56"/>
    <w:rsid w:val="00555D6D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94D"/>
    <w:rsid w:val="00565C23"/>
    <w:rsid w:val="00565FA6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726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208"/>
    <w:rsid w:val="005923B4"/>
    <w:rsid w:val="00593261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95E"/>
    <w:rsid w:val="00595E82"/>
    <w:rsid w:val="00596929"/>
    <w:rsid w:val="005971F6"/>
    <w:rsid w:val="00597283"/>
    <w:rsid w:val="00597405"/>
    <w:rsid w:val="00597735"/>
    <w:rsid w:val="005978D9"/>
    <w:rsid w:val="005A015E"/>
    <w:rsid w:val="005A08B2"/>
    <w:rsid w:val="005A0C97"/>
    <w:rsid w:val="005A10C9"/>
    <w:rsid w:val="005A1649"/>
    <w:rsid w:val="005A19FD"/>
    <w:rsid w:val="005A1B59"/>
    <w:rsid w:val="005A2780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1"/>
    <w:rsid w:val="005B4D89"/>
    <w:rsid w:val="005B5071"/>
    <w:rsid w:val="005B5B30"/>
    <w:rsid w:val="005B5B3C"/>
    <w:rsid w:val="005B5E52"/>
    <w:rsid w:val="005B6236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0F2"/>
    <w:rsid w:val="005C52A8"/>
    <w:rsid w:val="005C58FB"/>
    <w:rsid w:val="005C5947"/>
    <w:rsid w:val="005C5D12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AB0"/>
    <w:rsid w:val="005D0C8F"/>
    <w:rsid w:val="005D0F21"/>
    <w:rsid w:val="005D146A"/>
    <w:rsid w:val="005D1C9C"/>
    <w:rsid w:val="005D1F19"/>
    <w:rsid w:val="005D2498"/>
    <w:rsid w:val="005D2F99"/>
    <w:rsid w:val="005D317F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53B2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3662"/>
    <w:rsid w:val="005E4226"/>
    <w:rsid w:val="005E429F"/>
    <w:rsid w:val="005E4520"/>
    <w:rsid w:val="005E47BA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2ED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71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895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354"/>
    <w:rsid w:val="0063040D"/>
    <w:rsid w:val="00630497"/>
    <w:rsid w:val="00630622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9B4"/>
    <w:rsid w:val="00633BBF"/>
    <w:rsid w:val="00633CFF"/>
    <w:rsid w:val="0063414A"/>
    <w:rsid w:val="006344FE"/>
    <w:rsid w:val="00634812"/>
    <w:rsid w:val="00635013"/>
    <w:rsid w:val="00635364"/>
    <w:rsid w:val="00635C27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87C"/>
    <w:rsid w:val="00640FA8"/>
    <w:rsid w:val="006413AF"/>
    <w:rsid w:val="00641800"/>
    <w:rsid w:val="00641CBA"/>
    <w:rsid w:val="00641F43"/>
    <w:rsid w:val="00642098"/>
    <w:rsid w:val="006427AD"/>
    <w:rsid w:val="00642997"/>
    <w:rsid w:val="00642BD7"/>
    <w:rsid w:val="00643437"/>
    <w:rsid w:val="00643453"/>
    <w:rsid w:val="00643464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59B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A98"/>
    <w:rsid w:val="00683C80"/>
    <w:rsid w:val="00683FDC"/>
    <w:rsid w:val="00684333"/>
    <w:rsid w:val="006846D6"/>
    <w:rsid w:val="00684C78"/>
    <w:rsid w:val="00684E67"/>
    <w:rsid w:val="00685699"/>
    <w:rsid w:val="006856C1"/>
    <w:rsid w:val="0068572E"/>
    <w:rsid w:val="00685ED1"/>
    <w:rsid w:val="006861A0"/>
    <w:rsid w:val="006862C2"/>
    <w:rsid w:val="00686B4E"/>
    <w:rsid w:val="00687049"/>
    <w:rsid w:val="00687123"/>
    <w:rsid w:val="0068748E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D9E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646"/>
    <w:rsid w:val="00696967"/>
    <w:rsid w:val="00696DCF"/>
    <w:rsid w:val="00697065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4718"/>
    <w:rsid w:val="006A507B"/>
    <w:rsid w:val="006A57FC"/>
    <w:rsid w:val="006A5F2E"/>
    <w:rsid w:val="006A61D5"/>
    <w:rsid w:val="006A6703"/>
    <w:rsid w:val="006A7344"/>
    <w:rsid w:val="006A7742"/>
    <w:rsid w:val="006A7EF4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971"/>
    <w:rsid w:val="006B1A2D"/>
    <w:rsid w:val="006B2163"/>
    <w:rsid w:val="006B2790"/>
    <w:rsid w:val="006B28AF"/>
    <w:rsid w:val="006B2910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C7D"/>
    <w:rsid w:val="006C3EF7"/>
    <w:rsid w:val="006C5076"/>
    <w:rsid w:val="006C56CF"/>
    <w:rsid w:val="006C5AF1"/>
    <w:rsid w:val="006C60D5"/>
    <w:rsid w:val="006C67D9"/>
    <w:rsid w:val="006C6814"/>
    <w:rsid w:val="006C7953"/>
    <w:rsid w:val="006C7B73"/>
    <w:rsid w:val="006C7FD8"/>
    <w:rsid w:val="006D008C"/>
    <w:rsid w:val="006D02F0"/>
    <w:rsid w:val="006D036F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893"/>
    <w:rsid w:val="006D2A0C"/>
    <w:rsid w:val="006D30DF"/>
    <w:rsid w:val="006D3B07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BD5"/>
    <w:rsid w:val="00701CE6"/>
    <w:rsid w:val="00701E8B"/>
    <w:rsid w:val="00702053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4F4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429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B9C"/>
    <w:rsid w:val="00715DE8"/>
    <w:rsid w:val="007163E6"/>
    <w:rsid w:val="007169E1"/>
    <w:rsid w:val="00716CF1"/>
    <w:rsid w:val="007171F7"/>
    <w:rsid w:val="0071745B"/>
    <w:rsid w:val="007174E1"/>
    <w:rsid w:val="00717503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C20"/>
    <w:rsid w:val="00734DA6"/>
    <w:rsid w:val="00735106"/>
    <w:rsid w:val="00735197"/>
    <w:rsid w:val="007353EE"/>
    <w:rsid w:val="007356DF"/>
    <w:rsid w:val="007358D1"/>
    <w:rsid w:val="00735E56"/>
    <w:rsid w:val="007360BE"/>
    <w:rsid w:val="00736DF2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3E37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F9C"/>
    <w:rsid w:val="0077022F"/>
    <w:rsid w:val="0077061A"/>
    <w:rsid w:val="007715A6"/>
    <w:rsid w:val="007715C3"/>
    <w:rsid w:val="00771BBE"/>
    <w:rsid w:val="00771BCF"/>
    <w:rsid w:val="00772117"/>
    <w:rsid w:val="00772291"/>
    <w:rsid w:val="007722F0"/>
    <w:rsid w:val="007728E1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40AA"/>
    <w:rsid w:val="00784110"/>
    <w:rsid w:val="00784BDE"/>
    <w:rsid w:val="00784DC0"/>
    <w:rsid w:val="007852C7"/>
    <w:rsid w:val="0078556D"/>
    <w:rsid w:val="00785C6C"/>
    <w:rsid w:val="00785E5B"/>
    <w:rsid w:val="00786076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1A3"/>
    <w:rsid w:val="007A3358"/>
    <w:rsid w:val="007A34B6"/>
    <w:rsid w:val="007A452C"/>
    <w:rsid w:val="007A453C"/>
    <w:rsid w:val="007A4550"/>
    <w:rsid w:val="007A4F72"/>
    <w:rsid w:val="007A59A0"/>
    <w:rsid w:val="007A679D"/>
    <w:rsid w:val="007A69AF"/>
    <w:rsid w:val="007A6C03"/>
    <w:rsid w:val="007A6D3C"/>
    <w:rsid w:val="007A6F0C"/>
    <w:rsid w:val="007A7236"/>
    <w:rsid w:val="007A7669"/>
    <w:rsid w:val="007A76FA"/>
    <w:rsid w:val="007A7DAC"/>
    <w:rsid w:val="007B0242"/>
    <w:rsid w:val="007B0377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52A9"/>
    <w:rsid w:val="007B5560"/>
    <w:rsid w:val="007B5607"/>
    <w:rsid w:val="007B564E"/>
    <w:rsid w:val="007B58DD"/>
    <w:rsid w:val="007B5AE2"/>
    <w:rsid w:val="007B5F31"/>
    <w:rsid w:val="007B6082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28E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803"/>
    <w:rsid w:val="007C7B4F"/>
    <w:rsid w:val="007C7DA4"/>
    <w:rsid w:val="007C7EB0"/>
    <w:rsid w:val="007D01FA"/>
    <w:rsid w:val="007D0482"/>
    <w:rsid w:val="007D06BC"/>
    <w:rsid w:val="007D0AF7"/>
    <w:rsid w:val="007D0C58"/>
    <w:rsid w:val="007D1BE6"/>
    <w:rsid w:val="007D1C7D"/>
    <w:rsid w:val="007D1FD4"/>
    <w:rsid w:val="007D25BE"/>
    <w:rsid w:val="007D315E"/>
    <w:rsid w:val="007D4715"/>
    <w:rsid w:val="007D495C"/>
    <w:rsid w:val="007D4C32"/>
    <w:rsid w:val="007D4DC3"/>
    <w:rsid w:val="007D4E32"/>
    <w:rsid w:val="007D52F9"/>
    <w:rsid w:val="007D5504"/>
    <w:rsid w:val="007D5604"/>
    <w:rsid w:val="007D5BD7"/>
    <w:rsid w:val="007D655B"/>
    <w:rsid w:val="007D6CB8"/>
    <w:rsid w:val="007D6ECE"/>
    <w:rsid w:val="007D70A5"/>
    <w:rsid w:val="007D71D5"/>
    <w:rsid w:val="007D7ECA"/>
    <w:rsid w:val="007E0415"/>
    <w:rsid w:val="007E0679"/>
    <w:rsid w:val="007E1C71"/>
    <w:rsid w:val="007E1F2B"/>
    <w:rsid w:val="007E206A"/>
    <w:rsid w:val="007E25DA"/>
    <w:rsid w:val="007E2C49"/>
    <w:rsid w:val="007E3BE4"/>
    <w:rsid w:val="007E3CBF"/>
    <w:rsid w:val="007E3E1B"/>
    <w:rsid w:val="007E41A5"/>
    <w:rsid w:val="007E4557"/>
    <w:rsid w:val="007E47FC"/>
    <w:rsid w:val="007E5035"/>
    <w:rsid w:val="007E52E0"/>
    <w:rsid w:val="007E5B36"/>
    <w:rsid w:val="007E6419"/>
    <w:rsid w:val="007E65C7"/>
    <w:rsid w:val="007E7459"/>
    <w:rsid w:val="007E7795"/>
    <w:rsid w:val="007E79A3"/>
    <w:rsid w:val="007E7B03"/>
    <w:rsid w:val="007E7BC3"/>
    <w:rsid w:val="007E7EAD"/>
    <w:rsid w:val="007F00A2"/>
    <w:rsid w:val="007F0E45"/>
    <w:rsid w:val="007F13CA"/>
    <w:rsid w:val="007F159D"/>
    <w:rsid w:val="007F1DA4"/>
    <w:rsid w:val="007F1F8C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43"/>
    <w:rsid w:val="007F574C"/>
    <w:rsid w:val="007F59CE"/>
    <w:rsid w:val="007F5BA9"/>
    <w:rsid w:val="007F5E7E"/>
    <w:rsid w:val="007F62BA"/>
    <w:rsid w:val="007F6449"/>
    <w:rsid w:val="007F6463"/>
    <w:rsid w:val="007F64E5"/>
    <w:rsid w:val="007F6645"/>
    <w:rsid w:val="007F6BB3"/>
    <w:rsid w:val="007F720B"/>
    <w:rsid w:val="007F7C62"/>
    <w:rsid w:val="00800273"/>
    <w:rsid w:val="008004B5"/>
    <w:rsid w:val="00800F7A"/>
    <w:rsid w:val="00801062"/>
    <w:rsid w:val="0080152F"/>
    <w:rsid w:val="00801C47"/>
    <w:rsid w:val="00801D10"/>
    <w:rsid w:val="0080209C"/>
    <w:rsid w:val="0080240C"/>
    <w:rsid w:val="00802A90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8E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984"/>
    <w:rsid w:val="00810F30"/>
    <w:rsid w:val="00811A8A"/>
    <w:rsid w:val="00811FB7"/>
    <w:rsid w:val="00812404"/>
    <w:rsid w:val="0081242A"/>
    <w:rsid w:val="0081270A"/>
    <w:rsid w:val="00812EE0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D0D"/>
    <w:rsid w:val="00816D64"/>
    <w:rsid w:val="00816FB3"/>
    <w:rsid w:val="008173F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418E"/>
    <w:rsid w:val="0082488A"/>
    <w:rsid w:val="008248C1"/>
    <w:rsid w:val="00824B12"/>
    <w:rsid w:val="00824D0A"/>
    <w:rsid w:val="00824F64"/>
    <w:rsid w:val="0082502E"/>
    <w:rsid w:val="008253F0"/>
    <w:rsid w:val="0082549F"/>
    <w:rsid w:val="00825EF4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14A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C80"/>
    <w:rsid w:val="00840F69"/>
    <w:rsid w:val="00841036"/>
    <w:rsid w:val="00841548"/>
    <w:rsid w:val="00841B8E"/>
    <w:rsid w:val="00841EB6"/>
    <w:rsid w:val="0084234B"/>
    <w:rsid w:val="00842397"/>
    <w:rsid w:val="00842CAF"/>
    <w:rsid w:val="0084339E"/>
    <w:rsid w:val="0084357D"/>
    <w:rsid w:val="008436B1"/>
    <w:rsid w:val="00843D6B"/>
    <w:rsid w:val="0084466C"/>
    <w:rsid w:val="00844B6D"/>
    <w:rsid w:val="00844D2D"/>
    <w:rsid w:val="00845463"/>
    <w:rsid w:val="008458C4"/>
    <w:rsid w:val="00845A90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DAE"/>
    <w:rsid w:val="00847F8D"/>
    <w:rsid w:val="00850275"/>
    <w:rsid w:val="008503E8"/>
    <w:rsid w:val="00850572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2C6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57843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6C"/>
    <w:rsid w:val="008621BA"/>
    <w:rsid w:val="008627DC"/>
    <w:rsid w:val="00862BAA"/>
    <w:rsid w:val="0086328C"/>
    <w:rsid w:val="00863358"/>
    <w:rsid w:val="008635A3"/>
    <w:rsid w:val="00863648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829"/>
    <w:rsid w:val="008769B4"/>
    <w:rsid w:val="00876A08"/>
    <w:rsid w:val="00876D45"/>
    <w:rsid w:val="008770A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5EB"/>
    <w:rsid w:val="008848F2"/>
    <w:rsid w:val="00884E76"/>
    <w:rsid w:val="008852BC"/>
    <w:rsid w:val="00885309"/>
    <w:rsid w:val="00885AE2"/>
    <w:rsid w:val="00885B6A"/>
    <w:rsid w:val="00886614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97DF4"/>
    <w:rsid w:val="008A0543"/>
    <w:rsid w:val="008A0592"/>
    <w:rsid w:val="008A08D3"/>
    <w:rsid w:val="008A0F1B"/>
    <w:rsid w:val="008A1092"/>
    <w:rsid w:val="008A10EA"/>
    <w:rsid w:val="008A13B5"/>
    <w:rsid w:val="008A2544"/>
    <w:rsid w:val="008A35C4"/>
    <w:rsid w:val="008A36AA"/>
    <w:rsid w:val="008A388A"/>
    <w:rsid w:val="008A4524"/>
    <w:rsid w:val="008A4652"/>
    <w:rsid w:val="008A4691"/>
    <w:rsid w:val="008A4BA6"/>
    <w:rsid w:val="008A4D9A"/>
    <w:rsid w:val="008A4F21"/>
    <w:rsid w:val="008A52B2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53E"/>
    <w:rsid w:val="008B1737"/>
    <w:rsid w:val="008B1D4B"/>
    <w:rsid w:val="008B1E58"/>
    <w:rsid w:val="008B1F67"/>
    <w:rsid w:val="008B2063"/>
    <w:rsid w:val="008B24E6"/>
    <w:rsid w:val="008B26E8"/>
    <w:rsid w:val="008B28FD"/>
    <w:rsid w:val="008B2ED7"/>
    <w:rsid w:val="008B35DF"/>
    <w:rsid w:val="008B38E4"/>
    <w:rsid w:val="008B3D5D"/>
    <w:rsid w:val="008B40A0"/>
    <w:rsid w:val="008B439F"/>
    <w:rsid w:val="008B4E4E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7A4"/>
    <w:rsid w:val="008C0862"/>
    <w:rsid w:val="008C097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04"/>
    <w:rsid w:val="008D16DD"/>
    <w:rsid w:val="008D25CD"/>
    <w:rsid w:val="008D28A1"/>
    <w:rsid w:val="008D2A1B"/>
    <w:rsid w:val="008D2AEE"/>
    <w:rsid w:val="008D2B38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71FD"/>
    <w:rsid w:val="008D761F"/>
    <w:rsid w:val="008D78F9"/>
    <w:rsid w:val="008D7CD2"/>
    <w:rsid w:val="008E025D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2EB"/>
    <w:rsid w:val="008E25E6"/>
    <w:rsid w:val="008E2893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71"/>
    <w:rsid w:val="008F06B6"/>
    <w:rsid w:val="008F0DFB"/>
    <w:rsid w:val="008F1742"/>
    <w:rsid w:val="008F1F62"/>
    <w:rsid w:val="008F2112"/>
    <w:rsid w:val="008F220B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BEF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577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3C4F"/>
    <w:rsid w:val="0092400D"/>
    <w:rsid w:val="0092440D"/>
    <w:rsid w:val="009244B6"/>
    <w:rsid w:val="009244E2"/>
    <w:rsid w:val="009245E4"/>
    <w:rsid w:val="00924DE5"/>
    <w:rsid w:val="009250AC"/>
    <w:rsid w:val="00925314"/>
    <w:rsid w:val="0092532E"/>
    <w:rsid w:val="009253C0"/>
    <w:rsid w:val="00925C74"/>
    <w:rsid w:val="00925D87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264"/>
    <w:rsid w:val="009343B2"/>
    <w:rsid w:val="009345CA"/>
    <w:rsid w:val="00935359"/>
    <w:rsid w:val="0093547B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37F80"/>
    <w:rsid w:val="009400B9"/>
    <w:rsid w:val="009401A6"/>
    <w:rsid w:val="00940783"/>
    <w:rsid w:val="0094084D"/>
    <w:rsid w:val="00940D68"/>
    <w:rsid w:val="00941443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873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5ED7"/>
    <w:rsid w:val="009467AB"/>
    <w:rsid w:val="009468BC"/>
    <w:rsid w:val="00946AFE"/>
    <w:rsid w:val="00946B82"/>
    <w:rsid w:val="00946EBA"/>
    <w:rsid w:val="00946FC7"/>
    <w:rsid w:val="00947471"/>
    <w:rsid w:val="009475FE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CBF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4A9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2E8F"/>
    <w:rsid w:val="0098340B"/>
    <w:rsid w:val="0098362A"/>
    <w:rsid w:val="00983653"/>
    <w:rsid w:val="00983BD1"/>
    <w:rsid w:val="00983ED2"/>
    <w:rsid w:val="009849D1"/>
    <w:rsid w:val="00984F4B"/>
    <w:rsid w:val="00984F9F"/>
    <w:rsid w:val="00985017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7B"/>
    <w:rsid w:val="0099087D"/>
    <w:rsid w:val="00990A7C"/>
    <w:rsid w:val="00991291"/>
    <w:rsid w:val="009912E5"/>
    <w:rsid w:val="0099148C"/>
    <w:rsid w:val="00991708"/>
    <w:rsid w:val="00991A24"/>
    <w:rsid w:val="00991C1B"/>
    <w:rsid w:val="0099272E"/>
    <w:rsid w:val="0099287D"/>
    <w:rsid w:val="00992E80"/>
    <w:rsid w:val="00992EA0"/>
    <w:rsid w:val="00992F69"/>
    <w:rsid w:val="009930B6"/>
    <w:rsid w:val="00993B22"/>
    <w:rsid w:val="00993E6B"/>
    <w:rsid w:val="009940AF"/>
    <w:rsid w:val="00994765"/>
    <w:rsid w:val="00994842"/>
    <w:rsid w:val="00994E08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B0139"/>
    <w:rsid w:val="009B06C3"/>
    <w:rsid w:val="009B06D6"/>
    <w:rsid w:val="009B08BE"/>
    <w:rsid w:val="009B0E2B"/>
    <w:rsid w:val="009B10DA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8C6"/>
    <w:rsid w:val="009B6C7B"/>
    <w:rsid w:val="009B6DDA"/>
    <w:rsid w:val="009B6ED1"/>
    <w:rsid w:val="009B6F8B"/>
    <w:rsid w:val="009B7011"/>
    <w:rsid w:val="009B71BB"/>
    <w:rsid w:val="009B728F"/>
    <w:rsid w:val="009B72BE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3FD"/>
    <w:rsid w:val="009C2482"/>
    <w:rsid w:val="009C2769"/>
    <w:rsid w:val="009C2BD0"/>
    <w:rsid w:val="009C2D0A"/>
    <w:rsid w:val="009C2E64"/>
    <w:rsid w:val="009C2FFE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70D5"/>
    <w:rsid w:val="009C7995"/>
    <w:rsid w:val="009C7B46"/>
    <w:rsid w:val="009C7D0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B29"/>
    <w:rsid w:val="009E7DE5"/>
    <w:rsid w:val="009E7E6D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385"/>
    <w:rsid w:val="009F262C"/>
    <w:rsid w:val="009F26A6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D13"/>
    <w:rsid w:val="009F7051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D59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4DAA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A1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36C7"/>
    <w:rsid w:val="00A34A18"/>
    <w:rsid w:val="00A35168"/>
    <w:rsid w:val="00A35366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447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82"/>
    <w:rsid w:val="00A47ED7"/>
    <w:rsid w:val="00A501A4"/>
    <w:rsid w:val="00A50634"/>
    <w:rsid w:val="00A509A0"/>
    <w:rsid w:val="00A50EBE"/>
    <w:rsid w:val="00A50F56"/>
    <w:rsid w:val="00A50FB4"/>
    <w:rsid w:val="00A51195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A79"/>
    <w:rsid w:val="00A57BAF"/>
    <w:rsid w:val="00A57DCB"/>
    <w:rsid w:val="00A60284"/>
    <w:rsid w:val="00A604A5"/>
    <w:rsid w:val="00A6090D"/>
    <w:rsid w:val="00A60CEF"/>
    <w:rsid w:val="00A6120B"/>
    <w:rsid w:val="00A616B8"/>
    <w:rsid w:val="00A61E54"/>
    <w:rsid w:val="00A62D6A"/>
    <w:rsid w:val="00A63310"/>
    <w:rsid w:val="00A6338B"/>
    <w:rsid w:val="00A63883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2F"/>
    <w:rsid w:val="00A81FB6"/>
    <w:rsid w:val="00A82273"/>
    <w:rsid w:val="00A82579"/>
    <w:rsid w:val="00A8282E"/>
    <w:rsid w:val="00A841F8"/>
    <w:rsid w:val="00A8445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4CB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463"/>
    <w:rsid w:val="00A97559"/>
    <w:rsid w:val="00A978D9"/>
    <w:rsid w:val="00A97CE2"/>
    <w:rsid w:val="00AA00BE"/>
    <w:rsid w:val="00AA0833"/>
    <w:rsid w:val="00AA0A69"/>
    <w:rsid w:val="00AA0F37"/>
    <w:rsid w:val="00AA16B6"/>
    <w:rsid w:val="00AA1C4E"/>
    <w:rsid w:val="00AA1D62"/>
    <w:rsid w:val="00AA2158"/>
    <w:rsid w:val="00AA26F5"/>
    <w:rsid w:val="00AA2A2A"/>
    <w:rsid w:val="00AA2F6A"/>
    <w:rsid w:val="00AA362A"/>
    <w:rsid w:val="00AA3C10"/>
    <w:rsid w:val="00AA53DE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621"/>
    <w:rsid w:val="00AB196F"/>
    <w:rsid w:val="00AB1ABB"/>
    <w:rsid w:val="00AB1D77"/>
    <w:rsid w:val="00AB1EC9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5F86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5CE"/>
    <w:rsid w:val="00AC17EC"/>
    <w:rsid w:val="00AC1AA7"/>
    <w:rsid w:val="00AC1AFB"/>
    <w:rsid w:val="00AC1B7E"/>
    <w:rsid w:val="00AC1D2A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43EE"/>
    <w:rsid w:val="00AC4CBC"/>
    <w:rsid w:val="00AC506A"/>
    <w:rsid w:val="00AC5714"/>
    <w:rsid w:val="00AC59C7"/>
    <w:rsid w:val="00AC5C1A"/>
    <w:rsid w:val="00AC5C65"/>
    <w:rsid w:val="00AC5DBE"/>
    <w:rsid w:val="00AC5E1C"/>
    <w:rsid w:val="00AC611E"/>
    <w:rsid w:val="00AC6581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4F41"/>
    <w:rsid w:val="00AE5037"/>
    <w:rsid w:val="00AE5396"/>
    <w:rsid w:val="00AE58D8"/>
    <w:rsid w:val="00AE5D2D"/>
    <w:rsid w:val="00AE5ECA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14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17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3C5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2E8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4F02"/>
    <w:rsid w:val="00B050BA"/>
    <w:rsid w:val="00B053E2"/>
    <w:rsid w:val="00B054FA"/>
    <w:rsid w:val="00B055F1"/>
    <w:rsid w:val="00B059F8"/>
    <w:rsid w:val="00B05C94"/>
    <w:rsid w:val="00B05D72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18"/>
    <w:rsid w:val="00B13CCB"/>
    <w:rsid w:val="00B13D91"/>
    <w:rsid w:val="00B13FF1"/>
    <w:rsid w:val="00B14549"/>
    <w:rsid w:val="00B147FD"/>
    <w:rsid w:val="00B14CBE"/>
    <w:rsid w:val="00B14F86"/>
    <w:rsid w:val="00B15054"/>
    <w:rsid w:val="00B1525D"/>
    <w:rsid w:val="00B1548E"/>
    <w:rsid w:val="00B1563C"/>
    <w:rsid w:val="00B15AE4"/>
    <w:rsid w:val="00B15AF3"/>
    <w:rsid w:val="00B15FC7"/>
    <w:rsid w:val="00B16080"/>
    <w:rsid w:val="00B163F6"/>
    <w:rsid w:val="00B1676E"/>
    <w:rsid w:val="00B169F2"/>
    <w:rsid w:val="00B16C68"/>
    <w:rsid w:val="00B175AD"/>
    <w:rsid w:val="00B17651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5BA"/>
    <w:rsid w:val="00B23C19"/>
    <w:rsid w:val="00B24042"/>
    <w:rsid w:val="00B2420F"/>
    <w:rsid w:val="00B24292"/>
    <w:rsid w:val="00B2433A"/>
    <w:rsid w:val="00B247A8"/>
    <w:rsid w:val="00B2480C"/>
    <w:rsid w:val="00B24D61"/>
    <w:rsid w:val="00B24E21"/>
    <w:rsid w:val="00B25127"/>
    <w:rsid w:val="00B255A6"/>
    <w:rsid w:val="00B257A9"/>
    <w:rsid w:val="00B257F0"/>
    <w:rsid w:val="00B25DCA"/>
    <w:rsid w:val="00B261EE"/>
    <w:rsid w:val="00B26388"/>
    <w:rsid w:val="00B264BC"/>
    <w:rsid w:val="00B2656F"/>
    <w:rsid w:val="00B2770B"/>
    <w:rsid w:val="00B277F0"/>
    <w:rsid w:val="00B278CB"/>
    <w:rsid w:val="00B27E17"/>
    <w:rsid w:val="00B27E28"/>
    <w:rsid w:val="00B304B6"/>
    <w:rsid w:val="00B3086D"/>
    <w:rsid w:val="00B309FB"/>
    <w:rsid w:val="00B30BA3"/>
    <w:rsid w:val="00B311E9"/>
    <w:rsid w:val="00B314E4"/>
    <w:rsid w:val="00B31F87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7B8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94D"/>
    <w:rsid w:val="00B40B86"/>
    <w:rsid w:val="00B40BE0"/>
    <w:rsid w:val="00B40D84"/>
    <w:rsid w:val="00B416BC"/>
    <w:rsid w:val="00B4177A"/>
    <w:rsid w:val="00B41B80"/>
    <w:rsid w:val="00B4217A"/>
    <w:rsid w:val="00B42496"/>
    <w:rsid w:val="00B425EB"/>
    <w:rsid w:val="00B42781"/>
    <w:rsid w:val="00B42CFB"/>
    <w:rsid w:val="00B42EF8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54F2"/>
    <w:rsid w:val="00B458E7"/>
    <w:rsid w:val="00B45D9D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47DAD"/>
    <w:rsid w:val="00B50C1E"/>
    <w:rsid w:val="00B50E37"/>
    <w:rsid w:val="00B50F02"/>
    <w:rsid w:val="00B510A6"/>
    <w:rsid w:val="00B512CB"/>
    <w:rsid w:val="00B51332"/>
    <w:rsid w:val="00B51423"/>
    <w:rsid w:val="00B51A32"/>
    <w:rsid w:val="00B51AA0"/>
    <w:rsid w:val="00B521E0"/>
    <w:rsid w:val="00B52ACA"/>
    <w:rsid w:val="00B52AF8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C1"/>
    <w:rsid w:val="00B607E1"/>
    <w:rsid w:val="00B6089F"/>
    <w:rsid w:val="00B60E38"/>
    <w:rsid w:val="00B613AB"/>
    <w:rsid w:val="00B61A92"/>
    <w:rsid w:val="00B61B7D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D69"/>
    <w:rsid w:val="00B64E39"/>
    <w:rsid w:val="00B650A1"/>
    <w:rsid w:val="00B655BD"/>
    <w:rsid w:val="00B65904"/>
    <w:rsid w:val="00B65B0E"/>
    <w:rsid w:val="00B66370"/>
    <w:rsid w:val="00B6670A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E9B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15B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7239"/>
    <w:rsid w:val="00B87B3C"/>
    <w:rsid w:val="00B87C09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31B0"/>
    <w:rsid w:val="00B93261"/>
    <w:rsid w:val="00B935BF"/>
    <w:rsid w:val="00B93E11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6AF8"/>
    <w:rsid w:val="00B971DC"/>
    <w:rsid w:val="00B97261"/>
    <w:rsid w:val="00B977F9"/>
    <w:rsid w:val="00B9780B"/>
    <w:rsid w:val="00B97D51"/>
    <w:rsid w:val="00B97DC1"/>
    <w:rsid w:val="00BA03FA"/>
    <w:rsid w:val="00BA055C"/>
    <w:rsid w:val="00BA0595"/>
    <w:rsid w:val="00BA062C"/>
    <w:rsid w:val="00BA06C3"/>
    <w:rsid w:val="00BA071E"/>
    <w:rsid w:val="00BA15A9"/>
    <w:rsid w:val="00BA1DAF"/>
    <w:rsid w:val="00BA1FA6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84"/>
    <w:rsid w:val="00BB35C2"/>
    <w:rsid w:val="00BB38E3"/>
    <w:rsid w:val="00BB3AC6"/>
    <w:rsid w:val="00BB3EA4"/>
    <w:rsid w:val="00BB4D80"/>
    <w:rsid w:val="00BB4DF2"/>
    <w:rsid w:val="00BB5269"/>
    <w:rsid w:val="00BB5343"/>
    <w:rsid w:val="00BB55C7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C70CB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1FD5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95E"/>
    <w:rsid w:val="00BE3F61"/>
    <w:rsid w:val="00BE4BCF"/>
    <w:rsid w:val="00BE526D"/>
    <w:rsid w:val="00BE5707"/>
    <w:rsid w:val="00BE5733"/>
    <w:rsid w:val="00BE5760"/>
    <w:rsid w:val="00BE591C"/>
    <w:rsid w:val="00BE68E3"/>
    <w:rsid w:val="00BE6A91"/>
    <w:rsid w:val="00BE6B20"/>
    <w:rsid w:val="00BE6EF8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240"/>
    <w:rsid w:val="00BF2342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4210"/>
    <w:rsid w:val="00C04402"/>
    <w:rsid w:val="00C0458D"/>
    <w:rsid w:val="00C048F8"/>
    <w:rsid w:val="00C0490A"/>
    <w:rsid w:val="00C0494B"/>
    <w:rsid w:val="00C04C5E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3C3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91B"/>
    <w:rsid w:val="00C13957"/>
    <w:rsid w:val="00C13AE4"/>
    <w:rsid w:val="00C13B5F"/>
    <w:rsid w:val="00C141E1"/>
    <w:rsid w:val="00C144F2"/>
    <w:rsid w:val="00C14DE3"/>
    <w:rsid w:val="00C15274"/>
    <w:rsid w:val="00C152E7"/>
    <w:rsid w:val="00C1555B"/>
    <w:rsid w:val="00C1556C"/>
    <w:rsid w:val="00C159F3"/>
    <w:rsid w:val="00C15C03"/>
    <w:rsid w:val="00C1610C"/>
    <w:rsid w:val="00C1676B"/>
    <w:rsid w:val="00C168E7"/>
    <w:rsid w:val="00C169BB"/>
    <w:rsid w:val="00C16CD1"/>
    <w:rsid w:val="00C1712A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7F6"/>
    <w:rsid w:val="00C22DFE"/>
    <w:rsid w:val="00C2338B"/>
    <w:rsid w:val="00C2361B"/>
    <w:rsid w:val="00C23686"/>
    <w:rsid w:val="00C23DCF"/>
    <w:rsid w:val="00C23ED3"/>
    <w:rsid w:val="00C24714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D2A"/>
    <w:rsid w:val="00C303B7"/>
    <w:rsid w:val="00C303CA"/>
    <w:rsid w:val="00C306DD"/>
    <w:rsid w:val="00C30799"/>
    <w:rsid w:val="00C308F3"/>
    <w:rsid w:val="00C30C7C"/>
    <w:rsid w:val="00C30F03"/>
    <w:rsid w:val="00C30FD0"/>
    <w:rsid w:val="00C31146"/>
    <w:rsid w:val="00C316D3"/>
    <w:rsid w:val="00C31769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63F"/>
    <w:rsid w:val="00C33986"/>
    <w:rsid w:val="00C33CB0"/>
    <w:rsid w:val="00C33D7F"/>
    <w:rsid w:val="00C3426E"/>
    <w:rsid w:val="00C34B69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70F0"/>
    <w:rsid w:val="00C375BB"/>
    <w:rsid w:val="00C37676"/>
    <w:rsid w:val="00C379F0"/>
    <w:rsid w:val="00C37AE6"/>
    <w:rsid w:val="00C37B59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89E"/>
    <w:rsid w:val="00C52B2F"/>
    <w:rsid w:val="00C52D32"/>
    <w:rsid w:val="00C52D6A"/>
    <w:rsid w:val="00C531BE"/>
    <w:rsid w:val="00C533FF"/>
    <w:rsid w:val="00C5362C"/>
    <w:rsid w:val="00C536C8"/>
    <w:rsid w:val="00C538DA"/>
    <w:rsid w:val="00C53E05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9AD"/>
    <w:rsid w:val="00C64ADA"/>
    <w:rsid w:val="00C64D50"/>
    <w:rsid w:val="00C64E82"/>
    <w:rsid w:val="00C65191"/>
    <w:rsid w:val="00C65428"/>
    <w:rsid w:val="00C656DF"/>
    <w:rsid w:val="00C65A3B"/>
    <w:rsid w:val="00C65DE1"/>
    <w:rsid w:val="00C6651F"/>
    <w:rsid w:val="00C665A5"/>
    <w:rsid w:val="00C66669"/>
    <w:rsid w:val="00C66684"/>
    <w:rsid w:val="00C66B7C"/>
    <w:rsid w:val="00C66FE4"/>
    <w:rsid w:val="00C6738D"/>
    <w:rsid w:val="00C673EC"/>
    <w:rsid w:val="00C67437"/>
    <w:rsid w:val="00C6749F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D13"/>
    <w:rsid w:val="00C730BA"/>
    <w:rsid w:val="00C7337E"/>
    <w:rsid w:val="00C736CA"/>
    <w:rsid w:val="00C739F6"/>
    <w:rsid w:val="00C73B17"/>
    <w:rsid w:val="00C7416F"/>
    <w:rsid w:val="00C745D1"/>
    <w:rsid w:val="00C75359"/>
    <w:rsid w:val="00C75784"/>
    <w:rsid w:val="00C7586A"/>
    <w:rsid w:val="00C75CF7"/>
    <w:rsid w:val="00C75E60"/>
    <w:rsid w:val="00C766DB"/>
    <w:rsid w:val="00C769C4"/>
    <w:rsid w:val="00C770C8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A60"/>
    <w:rsid w:val="00C86DD1"/>
    <w:rsid w:val="00C86E34"/>
    <w:rsid w:val="00C872DB"/>
    <w:rsid w:val="00C872F1"/>
    <w:rsid w:val="00C87CF5"/>
    <w:rsid w:val="00C907FF"/>
    <w:rsid w:val="00C90A91"/>
    <w:rsid w:val="00C90EA0"/>
    <w:rsid w:val="00C90EA7"/>
    <w:rsid w:val="00C9103D"/>
    <w:rsid w:val="00C91396"/>
    <w:rsid w:val="00C913BC"/>
    <w:rsid w:val="00C914DD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3BDC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C34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867"/>
    <w:rsid w:val="00CA5BEC"/>
    <w:rsid w:val="00CA64C5"/>
    <w:rsid w:val="00CA6B12"/>
    <w:rsid w:val="00CA6BF0"/>
    <w:rsid w:val="00CA6ECA"/>
    <w:rsid w:val="00CA6FCC"/>
    <w:rsid w:val="00CA723F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047"/>
    <w:rsid w:val="00CC026D"/>
    <w:rsid w:val="00CC0379"/>
    <w:rsid w:val="00CC0836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D4C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14D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3C3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750"/>
    <w:rsid w:val="00CF3A00"/>
    <w:rsid w:val="00CF41D7"/>
    <w:rsid w:val="00CF4773"/>
    <w:rsid w:val="00CF4EB9"/>
    <w:rsid w:val="00CF4FDC"/>
    <w:rsid w:val="00CF5088"/>
    <w:rsid w:val="00CF5639"/>
    <w:rsid w:val="00CF56E7"/>
    <w:rsid w:val="00CF57C6"/>
    <w:rsid w:val="00CF61E5"/>
    <w:rsid w:val="00CF6321"/>
    <w:rsid w:val="00CF68C1"/>
    <w:rsid w:val="00CF6B77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BD5"/>
    <w:rsid w:val="00D06C47"/>
    <w:rsid w:val="00D06E6D"/>
    <w:rsid w:val="00D073DC"/>
    <w:rsid w:val="00D07749"/>
    <w:rsid w:val="00D0778E"/>
    <w:rsid w:val="00D078A0"/>
    <w:rsid w:val="00D078B5"/>
    <w:rsid w:val="00D07995"/>
    <w:rsid w:val="00D07CAA"/>
    <w:rsid w:val="00D07CDF"/>
    <w:rsid w:val="00D07DE9"/>
    <w:rsid w:val="00D07FC5"/>
    <w:rsid w:val="00D102B8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C40"/>
    <w:rsid w:val="00D40DE3"/>
    <w:rsid w:val="00D413B5"/>
    <w:rsid w:val="00D4194E"/>
    <w:rsid w:val="00D4198D"/>
    <w:rsid w:val="00D42082"/>
    <w:rsid w:val="00D422B1"/>
    <w:rsid w:val="00D42309"/>
    <w:rsid w:val="00D424FF"/>
    <w:rsid w:val="00D42502"/>
    <w:rsid w:val="00D425D3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981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2EB"/>
    <w:rsid w:val="00D534AA"/>
    <w:rsid w:val="00D538E4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D08"/>
    <w:rsid w:val="00D55E13"/>
    <w:rsid w:val="00D560D3"/>
    <w:rsid w:val="00D563CA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E39"/>
    <w:rsid w:val="00D6402F"/>
    <w:rsid w:val="00D64703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48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9F3"/>
    <w:rsid w:val="00D72AB0"/>
    <w:rsid w:val="00D72E3E"/>
    <w:rsid w:val="00D72E8B"/>
    <w:rsid w:val="00D733E4"/>
    <w:rsid w:val="00D739CB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087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B36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7AF"/>
    <w:rsid w:val="00D9183A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3ADC"/>
    <w:rsid w:val="00D94017"/>
    <w:rsid w:val="00D94136"/>
    <w:rsid w:val="00D94223"/>
    <w:rsid w:val="00D94CE7"/>
    <w:rsid w:val="00D94E97"/>
    <w:rsid w:val="00D94F38"/>
    <w:rsid w:val="00D951DD"/>
    <w:rsid w:val="00D95B61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46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1AC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3C8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897"/>
    <w:rsid w:val="00DB2A42"/>
    <w:rsid w:val="00DB2AC9"/>
    <w:rsid w:val="00DB302B"/>
    <w:rsid w:val="00DB32B0"/>
    <w:rsid w:val="00DB3475"/>
    <w:rsid w:val="00DB3531"/>
    <w:rsid w:val="00DB35C3"/>
    <w:rsid w:val="00DB368A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7D3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64"/>
    <w:rsid w:val="00DD2540"/>
    <w:rsid w:val="00DD2B12"/>
    <w:rsid w:val="00DD2ECF"/>
    <w:rsid w:val="00DD3192"/>
    <w:rsid w:val="00DD378B"/>
    <w:rsid w:val="00DD3A28"/>
    <w:rsid w:val="00DD4851"/>
    <w:rsid w:val="00DD4CA9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456"/>
    <w:rsid w:val="00DE669D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308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7A0"/>
    <w:rsid w:val="00E017A9"/>
    <w:rsid w:val="00E01AB1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0F97"/>
    <w:rsid w:val="00E114D3"/>
    <w:rsid w:val="00E11624"/>
    <w:rsid w:val="00E1232F"/>
    <w:rsid w:val="00E12688"/>
    <w:rsid w:val="00E128A0"/>
    <w:rsid w:val="00E129AF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8D"/>
    <w:rsid w:val="00E20F9A"/>
    <w:rsid w:val="00E21191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A02"/>
    <w:rsid w:val="00E27A23"/>
    <w:rsid w:val="00E27A7A"/>
    <w:rsid w:val="00E27B80"/>
    <w:rsid w:val="00E27B8D"/>
    <w:rsid w:val="00E27BEA"/>
    <w:rsid w:val="00E30D8A"/>
    <w:rsid w:val="00E31047"/>
    <w:rsid w:val="00E310F3"/>
    <w:rsid w:val="00E31220"/>
    <w:rsid w:val="00E3185B"/>
    <w:rsid w:val="00E31C3F"/>
    <w:rsid w:val="00E31EA5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68"/>
    <w:rsid w:val="00E44497"/>
    <w:rsid w:val="00E44A2D"/>
    <w:rsid w:val="00E44F1D"/>
    <w:rsid w:val="00E453C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2A86"/>
    <w:rsid w:val="00E836B6"/>
    <w:rsid w:val="00E83804"/>
    <w:rsid w:val="00E838DA"/>
    <w:rsid w:val="00E83A9B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6D8"/>
    <w:rsid w:val="00E87767"/>
    <w:rsid w:val="00E87CEB"/>
    <w:rsid w:val="00E87E30"/>
    <w:rsid w:val="00E87EE5"/>
    <w:rsid w:val="00E904DF"/>
    <w:rsid w:val="00E907F6"/>
    <w:rsid w:val="00E9087B"/>
    <w:rsid w:val="00E908D9"/>
    <w:rsid w:val="00E90A2B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399"/>
    <w:rsid w:val="00E92411"/>
    <w:rsid w:val="00E92AAD"/>
    <w:rsid w:val="00E92EFB"/>
    <w:rsid w:val="00E93060"/>
    <w:rsid w:val="00E93191"/>
    <w:rsid w:val="00E93DF0"/>
    <w:rsid w:val="00E93F7C"/>
    <w:rsid w:val="00E940D7"/>
    <w:rsid w:val="00E94D74"/>
    <w:rsid w:val="00E94DAF"/>
    <w:rsid w:val="00E9538B"/>
    <w:rsid w:val="00E95726"/>
    <w:rsid w:val="00E95A0C"/>
    <w:rsid w:val="00E95CEE"/>
    <w:rsid w:val="00E95DA5"/>
    <w:rsid w:val="00E96002"/>
    <w:rsid w:val="00E96103"/>
    <w:rsid w:val="00E961C3"/>
    <w:rsid w:val="00E96309"/>
    <w:rsid w:val="00E972DB"/>
    <w:rsid w:val="00E97ACF"/>
    <w:rsid w:val="00E97E41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93E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097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36B"/>
    <w:rsid w:val="00EB2570"/>
    <w:rsid w:val="00EB25A8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6DA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44C"/>
    <w:rsid w:val="00EC64F1"/>
    <w:rsid w:val="00EC66BD"/>
    <w:rsid w:val="00EC6723"/>
    <w:rsid w:val="00EC69BF"/>
    <w:rsid w:val="00EC6AFB"/>
    <w:rsid w:val="00EC6B19"/>
    <w:rsid w:val="00EC6EFE"/>
    <w:rsid w:val="00EC6FC9"/>
    <w:rsid w:val="00EC789A"/>
    <w:rsid w:val="00EC7972"/>
    <w:rsid w:val="00EC7A62"/>
    <w:rsid w:val="00ED007A"/>
    <w:rsid w:val="00ED02F2"/>
    <w:rsid w:val="00ED0319"/>
    <w:rsid w:val="00ED0A46"/>
    <w:rsid w:val="00ED0AEB"/>
    <w:rsid w:val="00ED0E13"/>
    <w:rsid w:val="00ED12C4"/>
    <w:rsid w:val="00ED16D2"/>
    <w:rsid w:val="00ED1E9C"/>
    <w:rsid w:val="00ED1F00"/>
    <w:rsid w:val="00ED1F3F"/>
    <w:rsid w:val="00ED31A2"/>
    <w:rsid w:val="00ED3289"/>
    <w:rsid w:val="00ED3785"/>
    <w:rsid w:val="00ED3A16"/>
    <w:rsid w:val="00ED3F8C"/>
    <w:rsid w:val="00ED41EE"/>
    <w:rsid w:val="00ED4605"/>
    <w:rsid w:val="00ED4851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1D0E"/>
    <w:rsid w:val="00EE1E02"/>
    <w:rsid w:val="00EE2468"/>
    <w:rsid w:val="00EE26D2"/>
    <w:rsid w:val="00EE2E12"/>
    <w:rsid w:val="00EE2E84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F015C"/>
    <w:rsid w:val="00EF0919"/>
    <w:rsid w:val="00EF0DAA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1A3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3220"/>
    <w:rsid w:val="00F036B0"/>
    <w:rsid w:val="00F0396F"/>
    <w:rsid w:val="00F03F79"/>
    <w:rsid w:val="00F04029"/>
    <w:rsid w:val="00F048E2"/>
    <w:rsid w:val="00F04940"/>
    <w:rsid w:val="00F04C91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09F1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29F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FA"/>
    <w:rsid w:val="00F2522E"/>
    <w:rsid w:val="00F25242"/>
    <w:rsid w:val="00F2569C"/>
    <w:rsid w:val="00F2581B"/>
    <w:rsid w:val="00F25947"/>
    <w:rsid w:val="00F25D45"/>
    <w:rsid w:val="00F264AC"/>
    <w:rsid w:val="00F26F8A"/>
    <w:rsid w:val="00F271F4"/>
    <w:rsid w:val="00F272F4"/>
    <w:rsid w:val="00F27855"/>
    <w:rsid w:val="00F279FD"/>
    <w:rsid w:val="00F27E4E"/>
    <w:rsid w:val="00F27FD7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798"/>
    <w:rsid w:val="00F31E95"/>
    <w:rsid w:val="00F31E9F"/>
    <w:rsid w:val="00F31F4E"/>
    <w:rsid w:val="00F323AA"/>
    <w:rsid w:val="00F323FB"/>
    <w:rsid w:val="00F32A8A"/>
    <w:rsid w:val="00F32CDB"/>
    <w:rsid w:val="00F3312D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51D"/>
    <w:rsid w:val="00F37705"/>
    <w:rsid w:val="00F37DE4"/>
    <w:rsid w:val="00F37EE9"/>
    <w:rsid w:val="00F404A3"/>
    <w:rsid w:val="00F40507"/>
    <w:rsid w:val="00F40954"/>
    <w:rsid w:val="00F40B5C"/>
    <w:rsid w:val="00F40F35"/>
    <w:rsid w:val="00F41A83"/>
    <w:rsid w:val="00F421DD"/>
    <w:rsid w:val="00F4244F"/>
    <w:rsid w:val="00F4263C"/>
    <w:rsid w:val="00F42A7B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213"/>
    <w:rsid w:val="00F56AE2"/>
    <w:rsid w:val="00F56AF3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1FD7"/>
    <w:rsid w:val="00F72790"/>
    <w:rsid w:val="00F727FC"/>
    <w:rsid w:val="00F73013"/>
    <w:rsid w:val="00F730CD"/>
    <w:rsid w:val="00F73250"/>
    <w:rsid w:val="00F73912"/>
    <w:rsid w:val="00F73997"/>
    <w:rsid w:val="00F73AD4"/>
    <w:rsid w:val="00F7401C"/>
    <w:rsid w:val="00F74021"/>
    <w:rsid w:val="00F74319"/>
    <w:rsid w:val="00F7445E"/>
    <w:rsid w:val="00F74B65"/>
    <w:rsid w:val="00F74F8A"/>
    <w:rsid w:val="00F75768"/>
    <w:rsid w:val="00F757CC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74D"/>
    <w:rsid w:val="00F829CF"/>
    <w:rsid w:val="00F834CF"/>
    <w:rsid w:val="00F83CAD"/>
    <w:rsid w:val="00F83F83"/>
    <w:rsid w:val="00F8470B"/>
    <w:rsid w:val="00F84909"/>
    <w:rsid w:val="00F849C5"/>
    <w:rsid w:val="00F85B15"/>
    <w:rsid w:val="00F85D08"/>
    <w:rsid w:val="00F85D32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5BC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69E"/>
    <w:rsid w:val="00F94E31"/>
    <w:rsid w:val="00F94EB3"/>
    <w:rsid w:val="00F94F43"/>
    <w:rsid w:val="00F9519E"/>
    <w:rsid w:val="00F952F1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5D4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9C6"/>
    <w:rsid w:val="00FA1DE1"/>
    <w:rsid w:val="00FA1EDF"/>
    <w:rsid w:val="00FA35A0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053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4D49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376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30C"/>
    <w:rsid w:val="00FC45F6"/>
    <w:rsid w:val="00FC47C8"/>
    <w:rsid w:val="00FC4ABD"/>
    <w:rsid w:val="00FC4F26"/>
    <w:rsid w:val="00FC5634"/>
    <w:rsid w:val="00FC574F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3C0"/>
    <w:rsid w:val="00FD7517"/>
    <w:rsid w:val="00FD79DB"/>
    <w:rsid w:val="00FD7AD4"/>
    <w:rsid w:val="00FD7CEF"/>
    <w:rsid w:val="00FD7D40"/>
    <w:rsid w:val="00FD7EB2"/>
    <w:rsid w:val="00FE048D"/>
    <w:rsid w:val="00FE062C"/>
    <w:rsid w:val="00FE0774"/>
    <w:rsid w:val="00FE0810"/>
    <w:rsid w:val="00FE0B98"/>
    <w:rsid w:val="00FE118A"/>
    <w:rsid w:val="00FE176F"/>
    <w:rsid w:val="00FE19CE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223"/>
    <w:rsid w:val="00FF0A0C"/>
    <w:rsid w:val="00FF0A1E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B57"/>
    <w:rsid w:val="00FF3FE3"/>
    <w:rsid w:val="00FF4610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1AA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D53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183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SALEM</vt:lpstr>
      <vt:lpstr>SALEM</vt:lpstr>
    </vt:vector>
  </TitlesOfParts>
  <Company>Pre-install company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14</cp:revision>
  <cp:lastPrinted>2025-09-06T23:03:00Z</cp:lastPrinted>
  <dcterms:created xsi:type="dcterms:W3CDTF">2025-10-18T14:20:00Z</dcterms:created>
  <dcterms:modified xsi:type="dcterms:W3CDTF">2025-10-29T21:38:00Z</dcterms:modified>
</cp:coreProperties>
</file>