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781986A3" w14:textId="5D5E76FE" w:rsidR="005A2780" w:rsidRDefault="005A2780" w:rsidP="003B0325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5A2780">
        <w:rPr>
          <w:rFonts w:ascii="Arial" w:hAnsi="Arial" w:cs="Arial"/>
          <w:b/>
          <w:bCs/>
          <w:sz w:val="22"/>
          <w:szCs w:val="22"/>
          <w:lang w:val="cy-GB"/>
        </w:rPr>
        <w:t>Mae Evan yn dychwelyd i’r gwaith yn raddol, yn unol â’r cyngor meddygol a gafodd.</w:t>
      </w:r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8108"/>
        <w:gridCol w:w="1240"/>
      </w:tblGrid>
      <w:tr w:rsidR="0044459A" w:rsidRPr="0024355F" w14:paraId="55A27368" w14:textId="77777777" w:rsidTr="008360B5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51BED" w14:textId="77777777" w:rsidR="0044459A" w:rsidRPr="00ED16D2" w:rsidRDefault="0044459A" w:rsidP="008360B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Hydref 5</w:t>
            </w:r>
            <w:r w:rsidRPr="00ED16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D3F97" w14:textId="77777777" w:rsidR="0044459A" w:rsidRPr="00ED16D2" w:rsidRDefault="0044459A" w:rsidP="008360B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Rheinallt Thomas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5F0D84A8" w14:textId="77777777" w:rsidR="0044459A" w:rsidRPr="00ED16D2" w:rsidRDefault="0044459A" w:rsidP="008360B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4A7042A" w14:textId="77777777" w:rsidR="0044459A" w:rsidRPr="00ED16D2" w:rsidRDefault="0044459A" w:rsidP="008360B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Oedfa gymun yn y festri</w:t>
            </w: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Allan Pickard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77EA6" w14:textId="77777777" w:rsidR="0044459A" w:rsidRDefault="0044459A" w:rsidP="008360B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Rheinallt a Rowenna</w:t>
            </w:r>
          </w:p>
        </w:tc>
      </w:tr>
      <w:tr w:rsidR="004231C9" w:rsidRPr="001B322C" w14:paraId="3AB75B7E" w14:textId="77777777" w:rsidTr="00B235BA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4802B626" w:rsidR="004231C9" w:rsidRPr="00F65873" w:rsidRDefault="004231C9" w:rsidP="004231C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4445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445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41EF" w14:textId="3D9543F0" w:rsidR="004231C9" w:rsidRPr="00BA0595" w:rsidRDefault="004231C9" w:rsidP="004231C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44459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Delwyn Siôn</w:t>
            </w:r>
          </w:p>
          <w:p w14:paraId="333D8293" w14:textId="77777777" w:rsidR="004231C9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0A53E9C" w14:textId="5FD03813" w:rsidR="004231C9" w:rsidRDefault="004231C9" w:rsidP="004231C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</w:t>
            </w:r>
            <w:r w:rsidR="0044459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Glyn Tudwal Jones</w:t>
            </w:r>
          </w:p>
          <w:p w14:paraId="2CC748F0" w14:textId="3AA2A797" w:rsidR="004231C9" w:rsidRPr="00BA0595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657CD86B" w:rsidR="004231C9" w:rsidRDefault="00115ADD" w:rsidP="004231C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Siân Parry Jones</w:t>
            </w:r>
          </w:p>
        </w:tc>
      </w:tr>
      <w:bookmarkEnd w:id="1"/>
      <w:tr w:rsidR="00115ADD" w:rsidRPr="0024355F" w14:paraId="5CE54933" w14:textId="77777777" w:rsidTr="00A47E82">
        <w:trPr>
          <w:cantSplit/>
          <w:trHeight w:val="62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7EBF" w14:textId="47EF2038" w:rsidR="00115ADD" w:rsidRPr="00FF6C5E" w:rsidRDefault="00115ADD" w:rsidP="00115AD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eg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886D" w14:textId="77777777" w:rsidR="00115ADD" w:rsidRPr="000D431D" w:rsidRDefault="00115ADD" w:rsidP="00115ADD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065C78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 w:rsidRPr="00656DF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0D431D">
              <w:rPr>
                <w:rFonts w:ascii="Arial" w:hAnsi="Arial" w:cs="Arial"/>
                <w:b/>
                <w:color w:val="FF0000"/>
                <w:sz w:val="22"/>
                <w:szCs w:val="22"/>
              </w:rPr>
              <w:t>Cwrdd Diolchgarwch</w:t>
            </w:r>
            <w:r w:rsidRPr="000D431D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 dan ofal yr Ysgol Sul</w:t>
            </w:r>
          </w:p>
          <w:p w14:paraId="742B6A07" w14:textId="77777777" w:rsidR="00115ADD" w:rsidRPr="00E03EB1" w:rsidRDefault="00115ADD" w:rsidP="00115ADD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E03EB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Casgliad diolchgarwch at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Cymorth Cristnogol</w:t>
            </w:r>
          </w:p>
          <w:p w14:paraId="4743FCCC" w14:textId="33274BF5" w:rsidR="00115ADD" w:rsidRDefault="00115ADD" w:rsidP="00115ADD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Robin Samuel </w:t>
            </w:r>
          </w:p>
          <w:p w14:paraId="2272E9D6" w14:textId="164604EA" w:rsidR="00115ADD" w:rsidRPr="003A4AF0" w:rsidRDefault="00115ADD" w:rsidP="00115ADD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18558" w14:textId="52E5A7B2" w:rsidR="00115ADD" w:rsidRPr="00F65873" w:rsidRDefault="00115ADD" w:rsidP="00115ADD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tr w:rsidR="00115ADD" w:rsidRPr="0024355F" w14:paraId="08A7B84F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68403" w14:textId="7E93406A" w:rsidR="00115ADD" w:rsidRPr="00F65873" w:rsidRDefault="00115ADD" w:rsidP="00115AD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26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03907" w14:textId="0D403325" w:rsidR="00115ADD" w:rsidRPr="00BA0595" w:rsidRDefault="00115ADD" w:rsidP="00115ADD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Aled Edwards</w:t>
            </w:r>
          </w:p>
          <w:p w14:paraId="00289CA9" w14:textId="2C60A889" w:rsidR="00115ADD" w:rsidRDefault="007E4557" w:rsidP="00115ADD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115ADD" w:rsidRPr="00BA05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="00115ADD"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1386388C" w14:textId="50849076" w:rsidR="00115ADD" w:rsidRDefault="00115ADD" w:rsidP="00115ADD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Dyfrig Rees</w:t>
            </w:r>
          </w:p>
          <w:p w14:paraId="10E8759D" w14:textId="1F3404D7" w:rsidR="00115ADD" w:rsidRPr="00D64703" w:rsidRDefault="00115ADD" w:rsidP="00115ADD"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4C148" w14:textId="6FDAC73B" w:rsidR="00115ADD" w:rsidRPr="00F65873" w:rsidRDefault="00AE5ECA" w:rsidP="00115ADD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  <w:bookmarkEnd w:id="2"/>
      <w:tr w:rsidR="00115ADD" w:rsidRPr="0024355F" w14:paraId="40E77C15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8A8D9" w14:textId="74B1C1F6" w:rsidR="00115ADD" w:rsidRPr="00ED16D2" w:rsidRDefault="00115ADD" w:rsidP="00115AD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Tachwedd</w:t>
            </w:r>
            <w:r w:rsidRPr="00ED16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4445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5FEC2" w14:textId="309B3965" w:rsidR="00115ADD" w:rsidRPr="00ED16D2" w:rsidRDefault="00115ADD" w:rsidP="00115ADD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Gwilym Williams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33AB1E03" w14:textId="77777777" w:rsidR="00115ADD" w:rsidRPr="00ED16D2" w:rsidRDefault="00115ADD" w:rsidP="00115ADD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0EEAD6C" w14:textId="77777777" w:rsidR="00115ADD" w:rsidRDefault="00115ADD" w:rsidP="00115ADD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Oedfa yn y festri</w:t>
            </w: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Allan Pickard</w:t>
            </w:r>
          </w:p>
          <w:p w14:paraId="2D022E07" w14:textId="7546020A" w:rsidR="006A4718" w:rsidRPr="00C073C3" w:rsidRDefault="006A4718" w:rsidP="00115ADD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  <w:lang w:val="en-US"/>
              </w:rPr>
            </w:pPr>
            <w:r w:rsidRPr="002565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cy-GB"/>
              </w:rPr>
              <w:t>(Bydd oedfa gymun yn y bore ar Dachwedd 16</w:t>
            </w:r>
            <w:r w:rsidR="00C073C3" w:rsidRPr="002565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cy-GB"/>
              </w:rPr>
              <w:t>)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C87ED" w14:textId="206DAA01" w:rsidR="00115ADD" w:rsidRDefault="00115ADD" w:rsidP="00115ADD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396"/>
        <w:gridCol w:w="312"/>
        <w:gridCol w:w="397"/>
        <w:gridCol w:w="879"/>
        <w:gridCol w:w="822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7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0B058B" w:rsidRPr="000049B5" w14:paraId="144C89E6" w14:textId="77777777" w:rsidTr="005D53B2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152E8D5" w14:textId="77777777" w:rsidR="000B058B" w:rsidRPr="00EC7A62" w:rsidRDefault="000B058B" w:rsidP="0080147D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4BB1D8D" w14:textId="59269E5A" w:rsidR="000B058B" w:rsidRPr="00EC7A62" w:rsidRDefault="00117F1E" w:rsidP="0080147D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8</w:t>
            </w:r>
            <w:r w:rsidR="000B058B"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96992D3" w14:textId="77777777" w:rsidR="000B058B" w:rsidRPr="00EC7A62" w:rsidRDefault="000B058B" w:rsidP="0080147D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2327201" w14:textId="77777777" w:rsidR="000B058B" w:rsidRPr="00EC7A62" w:rsidRDefault="000B058B" w:rsidP="0080147D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E96002" w:rsidRPr="00381378" w14:paraId="043AF5A1" w14:textId="77777777" w:rsidTr="005D53B2">
        <w:trPr>
          <w:trHeight w:val="345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5203221" w14:textId="69AF0C4A" w:rsidR="00E96002" w:rsidRPr="004174AE" w:rsidRDefault="00E96002" w:rsidP="00E96002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F2FDD07" w14:textId="246D0588" w:rsidR="00E96002" w:rsidRPr="004174AE" w:rsidRDefault="0068748E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9</w:t>
            </w: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A3F227E" w14:textId="30926426" w:rsidR="00E96002" w:rsidRPr="004174AE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31B2A85" w14:textId="04A4928D" w:rsidR="00E96002" w:rsidRPr="004174AE" w:rsidRDefault="00E96002" w:rsidP="00E9600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E96002" w:rsidRPr="00E62DB8" w14:paraId="1F2BA23D" w14:textId="77777777" w:rsidTr="0001484D">
        <w:trPr>
          <w:trHeight w:val="292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4DA4E6E" w14:textId="77777777" w:rsidR="00E96002" w:rsidRPr="00EC7A62" w:rsidRDefault="00E96002" w:rsidP="00E960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5FFA73C" w14:textId="05FC2265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 w:rsidR="00381378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0</w:t>
            </w: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BF5109" w14:textId="77777777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5948E80" w14:textId="77777777" w:rsidR="00E96002" w:rsidRPr="00EC7A62" w:rsidRDefault="00E96002" w:rsidP="00E96002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7D5504" w:rsidRPr="0099087D" w14:paraId="14C303DE" w14:textId="77777777" w:rsidTr="00E71ACF"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5550A5C" w14:textId="77777777" w:rsidR="007D5504" w:rsidRPr="007D5504" w:rsidRDefault="007D5504" w:rsidP="00E71AC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D550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A7B5F1C" w14:textId="77777777" w:rsidR="007D5504" w:rsidRPr="007D5504" w:rsidRDefault="007D5504" w:rsidP="00E71AC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D550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  <w:r w:rsidRPr="007D550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9FCA065" w14:textId="77777777" w:rsidR="007D5504" w:rsidRPr="007D5504" w:rsidRDefault="007D5504" w:rsidP="00E71AC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D550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BA219C1" w14:textId="77777777" w:rsidR="007D5504" w:rsidRPr="00EC7A62" w:rsidRDefault="007D5504" w:rsidP="00E71ACF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D5504">
              <w:rPr>
                <w:rFonts w:ascii="Arial" w:hAnsi="Arial" w:cs="Arial"/>
                <w:b/>
                <w:color w:val="FF0000"/>
                <w:sz w:val="22"/>
                <w:szCs w:val="22"/>
              </w:rPr>
              <w:t>Clwb y Bobl Ifainc: Bowlio 10</w:t>
            </w:r>
          </w:p>
        </w:tc>
      </w:tr>
      <w:tr w:rsidR="00E97E41" w:rsidRPr="00E97E41" w14:paraId="09E72D94" w14:textId="77777777" w:rsidTr="00E97E41">
        <w:trPr>
          <w:trHeight w:val="408"/>
        </w:trPr>
        <w:tc>
          <w:tcPr>
            <w:tcW w:w="1306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51F632E" w14:textId="2FAA2FE0" w:rsidR="007D5504" w:rsidRPr="00E97E41" w:rsidRDefault="007D5504" w:rsidP="00E71AC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Dydd Sul</w:t>
            </w:r>
          </w:p>
        </w:tc>
        <w:tc>
          <w:tcPr>
            <w:tcW w:w="708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02CC151" w14:textId="3B1CEFC4" w:rsidR="007D5504" w:rsidRPr="00E97E41" w:rsidRDefault="007D5504" w:rsidP="00E71ACF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12</w:t>
            </w: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276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000FF97" w14:textId="22D8B885" w:rsidR="007D5504" w:rsidRPr="00E97E41" w:rsidRDefault="00E97E41" w:rsidP="00E71ACF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97E4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2:00 i 3:00yp</w:t>
            </w:r>
          </w:p>
        </w:tc>
        <w:tc>
          <w:tcPr>
            <w:tcW w:w="7484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15A226A" w14:textId="694118A6" w:rsidR="007D5504" w:rsidRPr="00E97E41" w:rsidRDefault="00E97E41" w:rsidP="00E71AC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cy-GB"/>
              </w:rPr>
            </w:pPr>
            <w:r w:rsidRPr="00E97E41">
              <w:rPr>
                <w:rFonts w:ascii="Arial" w:hAnsi="Arial" w:cs="Arial"/>
                <w:b/>
                <w:color w:val="0000FF"/>
                <w:sz w:val="22"/>
                <w:szCs w:val="22"/>
                <w:lang w:val="cy-GB"/>
              </w:rPr>
              <w:t>Cyfarfod cyntaf Clwb Sul Salem i blant a phobl Ifanc o'r Meithrin i'r Uwchradd. Cyfle i gadw cysylltiad gyda teulu Salem un waith bob hanner tymor. Byddwn yn croesawu'r artist Bethan Clwyd atom ni ar i gynnal gweithdy celf a bydd danteithion a diod yn cael eu darparu hefyd! Dewch i ymuno â'r bwrlwm!</w:t>
            </w:r>
          </w:p>
        </w:tc>
      </w:tr>
      <w:tr w:rsidR="00381378" w:rsidRPr="000049B5" w14:paraId="337242D1" w14:textId="77777777" w:rsidTr="00122BBB">
        <w:trPr>
          <w:trHeight w:val="394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42EE3F1" w14:textId="77777777" w:rsidR="00381378" w:rsidRPr="00EC7A62" w:rsidRDefault="00381378" w:rsidP="00122BBB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5EB85C5" w14:textId="77777777" w:rsidR="00381378" w:rsidRPr="00EC7A62" w:rsidRDefault="00381378" w:rsidP="00122BBB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15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7779BA6" w14:textId="77777777" w:rsidR="00381378" w:rsidRPr="00EC7A62" w:rsidRDefault="00381378" w:rsidP="00122BBB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29B1B47" w14:textId="77777777" w:rsidR="00381378" w:rsidRPr="00EC7A62" w:rsidRDefault="00381378" w:rsidP="00122BBB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117F1E" w:rsidRPr="0099087D" w14:paraId="6176EFAF" w14:textId="77777777" w:rsidTr="005D53B2">
        <w:trPr>
          <w:trHeight w:val="413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5361FAC" w14:textId="15FB843A" w:rsidR="00117F1E" w:rsidRPr="004174AE" w:rsidRDefault="00117F1E" w:rsidP="00117F1E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869DBD4" w14:textId="4D71C60F" w:rsidR="00117F1E" w:rsidRPr="004174AE" w:rsidRDefault="00117F1E" w:rsidP="00117F1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</w:t>
            </w:r>
            <w:r w:rsidR="0068748E"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3</w:t>
            </w: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02345C3" w14:textId="116DD957" w:rsidR="00117F1E" w:rsidRPr="004174AE" w:rsidRDefault="00117F1E" w:rsidP="00117F1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437F320" w14:textId="3896F122" w:rsidR="00117F1E" w:rsidRPr="004174AE" w:rsidRDefault="00117F1E" w:rsidP="00117F1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174A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117F1E" w:rsidRPr="00E62DB8" w14:paraId="01897499" w14:textId="77777777" w:rsidTr="006D3B07">
        <w:trPr>
          <w:trHeight w:val="276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0610732E" w:rsidR="00117F1E" w:rsidRPr="00EC7A62" w:rsidRDefault="00381378" w:rsidP="00117F1E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Tachwedd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117F1E" w:rsidRPr="00EC7A62" w:rsidRDefault="00117F1E" w:rsidP="00117F1E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117F1E" w:rsidRPr="00EC7A62" w:rsidRDefault="00117F1E" w:rsidP="00117F1E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2DE4EBCD" w:rsidR="00117F1E" w:rsidRPr="00EC7A62" w:rsidRDefault="00117F1E" w:rsidP="00117F1E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117F1E" w:rsidRPr="00DE3ECE" w14:paraId="42F74688" w14:textId="77777777" w:rsidTr="005D53B2">
        <w:trPr>
          <w:trHeight w:val="298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11AA8830" w14:textId="77777777" w:rsidR="00117F1E" w:rsidRPr="00EC7A62" w:rsidRDefault="00117F1E" w:rsidP="00117F1E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563756A7" w14:textId="34F0A161" w:rsidR="00117F1E" w:rsidRPr="00EC7A62" w:rsidRDefault="00381378" w:rsidP="00117F1E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5</w:t>
            </w:r>
            <w:r w:rsidR="00117F1E"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24042DDF" w14:textId="77777777" w:rsidR="00117F1E" w:rsidRPr="00EC7A62" w:rsidRDefault="00117F1E" w:rsidP="00117F1E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4F607863" w14:textId="77777777" w:rsidR="00117F1E" w:rsidRPr="00EC7A62" w:rsidRDefault="00117F1E" w:rsidP="00117F1E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6A4718" w:rsidRPr="00381378" w14:paraId="280032C3" w14:textId="77777777" w:rsidTr="0009610A"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32A4CAE" w14:textId="77777777" w:rsidR="006A4718" w:rsidRPr="006A4718" w:rsidRDefault="006A4718" w:rsidP="0009610A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6A471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8CC6D8E" w14:textId="41438B68" w:rsidR="006A4718" w:rsidRPr="006A4718" w:rsidRDefault="006A4718" w:rsidP="0009610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6A471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11</w:t>
            </w:r>
            <w:r w:rsidRPr="006A471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59398DD" w14:textId="77777777" w:rsidR="006A4718" w:rsidRPr="006A4718" w:rsidRDefault="006A4718" w:rsidP="0009610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6A471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A5C0A34" w14:textId="5D6E6CD4" w:rsidR="006A4718" w:rsidRPr="006A4718" w:rsidRDefault="006A4718" w:rsidP="0009610A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6A471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Clwb Llyfrau yn nhy Beth</w:t>
            </w:r>
            <w:r w:rsidR="00C073C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an</w:t>
            </w:r>
            <w:r w:rsidRPr="006A471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Whittal - llyfr i ddarllen o flaen llaw – “</w:t>
            </w:r>
            <w:r w:rsidRPr="006A4718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Clear” </w:t>
            </w:r>
            <w:r w:rsidRPr="006A471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gan Carys Davies</w:t>
            </w:r>
          </w:p>
        </w:tc>
      </w:tr>
      <w:tr w:rsidR="00381378" w:rsidRPr="00DE3ECE" w14:paraId="7EF52E95" w14:textId="77777777" w:rsidTr="00310CCE"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A3E85A4" w14:textId="77777777" w:rsidR="00381378" w:rsidRPr="00A57A79" w:rsidRDefault="00381378" w:rsidP="00310CCE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B99D13A" w14:textId="2446BD61" w:rsidR="00381378" w:rsidRPr="00A57A79" w:rsidRDefault="00381378" w:rsidP="00310CCE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6FC6015" w14:textId="77777777" w:rsidR="00381378" w:rsidRPr="00A57A79" w:rsidRDefault="00381378" w:rsidP="00310CCE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AFEE071" w14:textId="77777777" w:rsidR="00381378" w:rsidRPr="00EC7A62" w:rsidRDefault="00381378" w:rsidP="00310CCE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</w:tbl>
    <w:p w14:paraId="78DDA91B" w14:textId="77777777" w:rsidR="00237A0F" w:rsidRPr="0089579B" w:rsidRDefault="00237A0F" w:rsidP="005D53B2"/>
    <w:sectPr w:rsidR="00237A0F" w:rsidRPr="0089579B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87B5" w14:textId="77777777" w:rsidR="00C64E82" w:rsidRDefault="00C64E82">
      <w:r>
        <w:separator/>
      </w:r>
    </w:p>
  </w:endnote>
  <w:endnote w:type="continuationSeparator" w:id="0">
    <w:p w14:paraId="305C64F2" w14:textId="77777777" w:rsidR="00C64E82" w:rsidRDefault="00C6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>
    <w:pPr>
      <w:pStyle w:val="Foo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EECD" w14:textId="77777777" w:rsidR="00C64E82" w:rsidRDefault="00C64E82">
      <w:r>
        <w:separator/>
      </w:r>
    </w:p>
  </w:footnote>
  <w:footnote w:type="continuationSeparator" w:id="0">
    <w:p w14:paraId="4328C95B" w14:textId="77777777" w:rsidR="00C64E82" w:rsidRDefault="00C6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16137C5B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44459A">
                            <w:rPr>
                              <w:rFonts w:ascii="Comic Sans MS" w:hAnsi="Comic Sans MS"/>
                              <w:color w:val="008000"/>
                            </w:rPr>
                            <w:t>Hydref</w:t>
                          </w:r>
                        </w:p>
                        <w:p w14:paraId="5FDD618C" w14:textId="2C30CCEA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44459A">
                            <w:rPr>
                              <w:rFonts w:ascii="Comic Sans MS" w:hAnsi="Comic Sans MS"/>
                              <w:color w:val="008000"/>
                            </w:rPr>
                            <w:t>Glenys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16137C5B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44459A">
                      <w:rPr>
                        <w:rFonts w:ascii="Comic Sans MS" w:hAnsi="Comic Sans MS"/>
                        <w:color w:val="008000"/>
                      </w:rPr>
                      <w:t>Hydref</w:t>
                    </w:r>
                  </w:p>
                  <w:p w14:paraId="5FDD618C" w14:textId="2C30CCEA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44459A">
                      <w:rPr>
                        <w:rFonts w:ascii="Comic Sans MS" w:hAnsi="Comic Sans MS"/>
                        <w:color w:val="008000"/>
                      </w:rPr>
                      <w:t>Glenys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4786B033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44459A">
      <w:rPr>
        <w:color w:val="auto"/>
      </w:rPr>
      <w:t>HY</w:t>
    </w:r>
    <w:r w:rsidR="0044459A">
      <w:rPr>
        <w:color w:val="auto"/>
        <w:u w:val="double"/>
      </w:rPr>
      <w:t>DREF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D12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22F"/>
    <w:rsid w:val="0077061A"/>
    <w:rsid w:val="007715A6"/>
    <w:rsid w:val="007715C3"/>
    <w:rsid w:val="00771BBE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F00A2"/>
    <w:rsid w:val="007F0E45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456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1012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14</cp:revision>
  <cp:lastPrinted>2025-09-06T23:03:00Z</cp:lastPrinted>
  <dcterms:created xsi:type="dcterms:W3CDTF">2025-09-24T20:27:00Z</dcterms:created>
  <dcterms:modified xsi:type="dcterms:W3CDTF">2025-10-02T23:17:00Z</dcterms:modified>
</cp:coreProperties>
</file>