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8510" w14:textId="0FBD81AA" w:rsidR="00143233" w:rsidRPr="0046412E" w:rsidRDefault="00143233" w:rsidP="0046412E">
      <w:pPr>
        <w:pStyle w:val="Heading1"/>
        <w:ind w:firstLine="720"/>
        <w:jc w:val="center"/>
        <w:rPr>
          <w:rFonts w:ascii="Calibri" w:hAnsi="Calibri"/>
          <w:sz w:val="16"/>
          <w:szCs w:val="16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5043DC">
        <w:trPr>
          <w:cantSplit/>
          <w:trHeight w:val="300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auto"/>
            <w:vAlign w:val="center"/>
          </w:tcPr>
          <w:p w14:paraId="2355D516" w14:textId="5EE30B47" w:rsidR="004625B2" w:rsidRPr="00C8051A" w:rsidRDefault="00DE6456" w:rsidP="00AB7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51A">
              <w:rPr>
                <w:rFonts w:ascii="Arial" w:hAnsi="Arial" w:cs="Arial"/>
                <w:b/>
                <w:sz w:val="22"/>
                <w:szCs w:val="22"/>
              </w:rPr>
              <w:t>Bydd Oedfaon y Bore yn dilyn y patrwm arferol a bydd oedfaon nos yn ail-ddechrau ym mis Medi</w:t>
            </w:r>
          </w:p>
        </w:tc>
      </w:tr>
    </w:tbl>
    <w:p w14:paraId="781986A3" w14:textId="77777777" w:rsidR="005A2780" w:rsidRDefault="005A2780" w:rsidP="003B0325">
      <w:pPr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  <w:bookmarkStart w:id="0" w:name="_Hlk198660803"/>
      <w:r w:rsidRPr="005A2780">
        <w:rPr>
          <w:rFonts w:ascii="Arial" w:hAnsi="Arial" w:cs="Arial"/>
          <w:b/>
          <w:bCs/>
          <w:sz w:val="22"/>
          <w:szCs w:val="22"/>
          <w:lang w:val="cy-GB"/>
        </w:rPr>
        <w:t>Mae Evan yn dychwelyd i’r gwaith yn raddol, yn unol â’r cyngor meddygol a gafodd.</w:t>
      </w:r>
    </w:p>
    <w:p w14:paraId="023AA7B3" w14:textId="77777777" w:rsidR="005A2780" w:rsidRPr="005A2780" w:rsidRDefault="005A2780" w:rsidP="005A2780">
      <w:pPr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8108"/>
        <w:gridCol w:w="1240"/>
      </w:tblGrid>
      <w:tr w:rsidR="00E12688" w:rsidRPr="001B322C" w14:paraId="3247E171" w14:textId="77777777" w:rsidTr="00B235BA">
        <w:trPr>
          <w:cantSplit/>
          <w:trHeight w:val="59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DDCC5" w14:textId="77777777" w:rsidR="00E12688" w:rsidRPr="00F65873" w:rsidRDefault="00E12688" w:rsidP="005B750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1" w:name="_Hlk152437510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Gorffennaf 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B4DCD" w14:textId="77777777" w:rsidR="00E12688" w:rsidRPr="003A4AF0" w:rsidRDefault="00E12688" w:rsidP="005B750F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A934CB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 yn unig: </w:t>
            </w:r>
            <w:r w:rsidRPr="00A934CB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3A4AF0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  <w:p w14:paraId="1FB4A251" w14:textId="77777777" w:rsidR="00E12688" w:rsidRDefault="00E12688" w:rsidP="005B75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6FC3C62E" w14:textId="77777777" w:rsidR="00E12688" w:rsidRDefault="00E12688" w:rsidP="005B75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4AF0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</w:t>
            </w:r>
          </w:p>
          <w:p w14:paraId="4496BADC" w14:textId="77777777" w:rsidR="00E12688" w:rsidRPr="005A2780" w:rsidRDefault="00E12688" w:rsidP="005B750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D532EB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>Bydd y Bobl Ifainc ar daith i Barc Margam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B7657" w14:textId="26C9EF72" w:rsidR="00E12688" w:rsidRDefault="003B0325" w:rsidP="005B750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Non</w:t>
            </w:r>
            <w:r w:rsidR="0049129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J.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a Eunice</w:t>
            </w:r>
          </w:p>
        </w:tc>
      </w:tr>
      <w:bookmarkEnd w:id="0"/>
      <w:bookmarkEnd w:id="1"/>
      <w:tr w:rsidR="00E12688" w:rsidRPr="001B322C" w14:paraId="3AB75B7E" w14:textId="77777777" w:rsidTr="00B235BA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EC98" w14:textId="5350019A" w:rsidR="00E12688" w:rsidRPr="00F65873" w:rsidRDefault="00E12688" w:rsidP="00E12688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13</w:t>
            </w:r>
            <w:r w:rsidRPr="00C2471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41EF" w14:textId="45D33DC8" w:rsidR="00E12688" w:rsidRPr="00BA0595" w:rsidRDefault="00E12688" w:rsidP="00E12688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BA0595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 yn unig: </w:t>
            </w:r>
            <w:r w:rsidR="009614A9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oedfa dan ofal Nia Roblin</w:t>
            </w:r>
          </w:p>
          <w:p w14:paraId="2CC748F0" w14:textId="5FD1E957" w:rsidR="00E12688" w:rsidRPr="00BA0595" w:rsidRDefault="00E12688" w:rsidP="00E12688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BA0595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F43A" w14:textId="1EFEDBB9" w:rsidR="00E12688" w:rsidRDefault="003B0325" w:rsidP="00E1268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Siwan M.</w:t>
            </w:r>
          </w:p>
        </w:tc>
      </w:tr>
      <w:tr w:rsidR="00E12688" w:rsidRPr="0024355F" w14:paraId="5CE54933" w14:textId="77777777" w:rsidTr="00B235BA">
        <w:trPr>
          <w:cantSplit/>
          <w:trHeight w:val="62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7EBF" w14:textId="2F138699" w:rsidR="00E12688" w:rsidRPr="00FF6C5E" w:rsidRDefault="00E12688" w:rsidP="00E1268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</w:t>
            </w:r>
            <w:r w:rsidRPr="00C2471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57A6" w14:textId="694A072A" w:rsidR="00E12688" w:rsidRPr="003A4AF0" w:rsidRDefault="00E12688" w:rsidP="00E12688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yn unig</w:t>
            </w: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="0093547B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Gethin Rhys</w:t>
            </w:r>
          </w:p>
          <w:p w14:paraId="2272E9D6" w14:textId="1F795BEE" w:rsidR="00E12688" w:rsidRPr="003A4AF0" w:rsidRDefault="00441809" w:rsidP="00E12688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</w:t>
            </w:r>
            <w:r w:rsidR="00E12688" w:rsidRPr="003A4AF0">
              <w:rPr>
                <w:rFonts w:ascii="Arial" w:hAnsi="Arial" w:cs="Arial"/>
                <w:b/>
                <w:bCs/>
                <w:sz w:val="22"/>
                <w:szCs w:val="22"/>
              </w:rPr>
              <w:t>Ysgol Sul</w:t>
            </w:r>
            <w:r w:rsidR="00E12688" w:rsidRPr="003A4AF0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8558" w14:textId="11E52FAD" w:rsidR="00E12688" w:rsidRPr="00F65873" w:rsidRDefault="003B0325" w:rsidP="00E1268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Siân B. ac Audrey</w:t>
            </w:r>
          </w:p>
        </w:tc>
      </w:tr>
      <w:tr w:rsidR="003B0325" w:rsidRPr="0024355F" w14:paraId="4454C2A6" w14:textId="77777777" w:rsidTr="003B0325">
        <w:trPr>
          <w:cantSplit/>
          <w:trHeight w:val="32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0912" w14:textId="2C1F70FF" w:rsidR="003B0325" w:rsidRPr="00501BC0" w:rsidRDefault="003B0325" w:rsidP="00E1268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</w:pPr>
            <w:bookmarkStart w:id="2" w:name="_Hlk170762958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27</w:t>
            </w:r>
            <w:r w:rsidRPr="00806C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16DDE" w14:textId="10EDC34A" w:rsidR="003B0325" w:rsidRPr="003A4AF0" w:rsidRDefault="003B0325" w:rsidP="00E12688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827845">
              <w:rPr>
                <w:rFonts w:ascii="Arial" w:hAnsi="Arial" w:cs="Arial"/>
                <w:b/>
                <w:sz w:val="22"/>
                <w:szCs w:val="22"/>
                <w:lang w:val="en-US"/>
              </w:rPr>
              <w:t>Dim Gwasanaeth yn Salem</w:t>
            </w:r>
          </w:p>
        </w:tc>
        <w:tc>
          <w:tcPr>
            <w:tcW w:w="12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0DF0" w14:textId="69E12E6A" w:rsidR="003B0325" w:rsidRPr="00F65873" w:rsidRDefault="003B0325" w:rsidP="00E1268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4D90BAA2" w14:textId="29198B3A" w:rsidR="003B0325" w:rsidRPr="00F65873" w:rsidRDefault="003B0325" w:rsidP="00E1268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61384">
              <w:rPr>
                <w:rFonts w:ascii="Arial" w:hAnsi="Arial" w:cs="Arial"/>
                <w:b/>
                <w:i/>
                <w:iCs/>
                <w:sz w:val="26"/>
                <w:szCs w:val="26"/>
              </w:rPr>
              <w:t>Dim oedfaon yn Salem</w:t>
            </w:r>
          </w:p>
        </w:tc>
      </w:tr>
      <w:bookmarkEnd w:id="2"/>
      <w:tr w:rsidR="003B0325" w:rsidRPr="0024355F" w14:paraId="1E0722B8" w14:textId="77777777" w:rsidTr="003B0325">
        <w:trPr>
          <w:cantSplit/>
          <w:trHeight w:val="42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E7DEB" w14:textId="5B66ED89" w:rsidR="003B0325" w:rsidRPr="00F65873" w:rsidRDefault="003B0325" w:rsidP="00E1268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Awst 3</w:t>
            </w:r>
            <w:r w:rsidRPr="001520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ydd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51884C" w14:textId="3D75BF31" w:rsidR="003B0325" w:rsidRPr="00923C4F" w:rsidRDefault="003B0325" w:rsidP="00E12688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923C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10:30 a 6:00 (oedfa Gymun) Eglwys y Crwys – Parch. Dafydd Andrew Jones</w:t>
            </w: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6A2FB" w14:textId="1074159E" w:rsidR="003B0325" w:rsidRDefault="003B0325" w:rsidP="00E1268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3B0325" w:rsidRPr="0024355F" w14:paraId="2208AC5F" w14:textId="77777777" w:rsidTr="003B0325">
        <w:trPr>
          <w:cantSplit/>
          <w:trHeight w:val="415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63A5F" w14:textId="61CEE9D6" w:rsidR="003B0325" w:rsidRPr="00F65873" w:rsidRDefault="003B0325" w:rsidP="00E1268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Pr="005F469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A2A87" w14:textId="7A290DA5" w:rsidR="003B0325" w:rsidRPr="00923C4F" w:rsidRDefault="003B0325" w:rsidP="00E12688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923C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10:30 a 6:00 Eglwys y Tabernacl – </w:t>
            </w:r>
            <w:r w:rsidR="00923C4F" w:rsidRPr="00923C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y Parchedig Athro Densil Morgan, Llanbedr Pont Steffan</w:t>
            </w: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329D" w14:textId="77777777" w:rsidR="003B0325" w:rsidRDefault="003B0325" w:rsidP="00E1268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3B0325" w:rsidRPr="0024355F" w14:paraId="736FEADB" w14:textId="77777777" w:rsidTr="003B0325">
        <w:trPr>
          <w:cantSplit/>
          <w:trHeight w:val="392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64DA79" w14:textId="6C60C60B" w:rsidR="003B0325" w:rsidRPr="00AE4F41" w:rsidRDefault="003B0325" w:rsidP="00E1268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E4F41"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  <w:r w:rsidRPr="00AE4F4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E2A80" w14:textId="5D9C7A2E" w:rsidR="003B0325" w:rsidRPr="00AE4F41" w:rsidRDefault="003B0325" w:rsidP="00E12688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AE4F41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9:30 a 6:00 Eglwys Minny Street </w:t>
            </w:r>
            <w:r w:rsidRPr="00AE4F41">
              <w:rPr>
                <w:rFonts w:ascii="Arial" w:hAnsi="Arial" w:cs="Arial"/>
                <w:b/>
                <w:color w:val="0000FF"/>
                <w:sz w:val="22"/>
                <w:szCs w:val="22"/>
              </w:rPr>
              <w:t>–</w:t>
            </w:r>
            <w:r w:rsidRPr="00AE4F41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Parch. Dyfrig Rees</w:t>
            </w: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4279" w14:textId="2385FC9B" w:rsidR="003B0325" w:rsidRDefault="003B0325" w:rsidP="00E1268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3B0325" w:rsidRPr="0024355F" w14:paraId="65FD4F19" w14:textId="77777777" w:rsidTr="00B235BA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6A584" w14:textId="37F75FF4" w:rsidR="003B0325" w:rsidRPr="00F65873" w:rsidRDefault="003B0325" w:rsidP="00E1268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24</w:t>
            </w:r>
            <w:r w:rsidRPr="00806C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65ACC0" w14:textId="6F03E283" w:rsidR="003B0325" w:rsidRPr="00923C4F" w:rsidRDefault="003B0325" w:rsidP="00E12688">
            <w:pPr>
              <w:rPr>
                <w:rFonts w:ascii="Aptos" w:hAnsi="Aptos" w:cs="Calibri"/>
                <w:lang w:val="cy-GB"/>
              </w:rPr>
            </w:pPr>
            <w:r w:rsidRPr="00923C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Eglwys Ebeneser</w:t>
            </w:r>
            <w:r w:rsidRPr="00923C4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– </w:t>
            </w:r>
            <w:r w:rsidR="00923C4F" w:rsidRPr="00923C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Dr Rhiannon Lloyd, Bae Colwyn</w:t>
            </w:r>
            <w:r w:rsidR="00923C4F" w:rsidRPr="00923C4F"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  <w:t xml:space="preserve">   </w:t>
            </w:r>
          </w:p>
          <w:p w14:paraId="7AA12E8B" w14:textId="77777777" w:rsidR="003B0325" w:rsidRPr="00923C4F" w:rsidRDefault="003B0325" w:rsidP="00E12688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923C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10:00 yng Nghanolfan Gymunedol yr Eglwys Newydd </w:t>
            </w:r>
            <w:r w:rsidRPr="00923C4F"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  <w:t>(CF14 1AD)</w:t>
            </w:r>
            <w:r w:rsidRPr="00923C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</w:p>
          <w:p w14:paraId="6D288D78" w14:textId="148380D0" w:rsidR="003B0325" w:rsidRPr="00923C4F" w:rsidRDefault="003B0325" w:rsidP="00E12688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923C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3:00 yng nghapel yr Eglwys Fethodistiaid yn yr Eglwys Newydd </w:t>
            </w:r>
            <w:r w:rsidRPr="00923C4F"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  <w:t xml:space="preserve">(CF14 2AA) </w:t>
            </w:r>
            <w:r w:rsidRPr="00923C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8309A" w14:textId="77777777" w:rsidR="003B0325" w:rsidRDefault="003B0325" w:rsidP="00E1268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E12688" w:rsidRPr="0024355F" w14:paraId="08A7B84F" w14:textId="77777777" w:rsidTr="00B235BA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468403" w14:textId="42C72BB7" w:rsidR="00E12688" w:rsidRPr="00F65873" w:rsidRDefault="00E12688" w:rsidP="00E1268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3" w:name="_Hlk152437269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31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F6587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EDF83" w14:textId="14148AE4" w:rsidR="00D532EB" w:rsidRDefault="00AE4F41" w:rsidP="00D64703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</w:pPr>
            <w:r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</w:t>
            </w:r>
            <w:r w:rsidR="00923C4F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yb</w:t>
            </w:r>
            <w:r w:rsidR="003B0325" w:rsidRPr="003B0325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923C4F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yn unig</w:t>
            </w:r>
            <w:r w:rsidR="00B235B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</w:t>
            </w:r>
            <w:r w:rsidR="003B0325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Capel </w:t>
            </w:r>
            <w:r w:rsidR="003B0325" w:rsidRPr="003B0325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Salem</w:t>
            </w:r>
            <w:r w:rsidR="003B0325" w:rsidRPr="0082784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B032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- </w:t>
            </w:r>
            <w:r w:rsidR="00D532EB" w:rsidRPr="00A934CB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="00D532EB" w:rsidRPr="003A4AF0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="00D532EB" w:rsidRPr="003A4AF0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  <w:p w14:paraId="10E8759D" w14:textId="48E068BC" w:rsidR="00E12688" w:rsidRPr="00D64703" w:rsidRDefault="00D64703" w:rsidP="00E12688">
            <w:r w:rsidRPr="00827845">
              <w:rPr>
                <w:rFonts w:ascii="Arial" w:hAnsi="Arial" w:cs="Arial"/>
                <w:b/>
                <w:sz w:val="22"/>
                <w:szCs w:val="22"/>
                <w:lang w:val="en-US"/>
              </w:rPr>
              <w:t>Dim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7150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Ysgol Sul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F4C148" w14:textId="535B0AA4" w:rsidR="00E12688" w:rsidRPr="00F65873" w:rsidRDefault="003B0325" w:rsidP="00E1268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Mair Morgan</w:t>
            </w:r>
          </w:p>
        </w:tc>
      </w:tr>
      <w:bookmarkEnd w:id="3"/>
      <w:tr w:rsidR="00E12688" w:rsidRPr="0024355F" w14:paraId="40E77C15" w14:textId="77777777" w:rsidTr="00B235BA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C8A8D9" w14:textId="27A7583F" w:rsidR="00E12688" w:rsidRPr="00FC5634" w:rsidRDefault="00E12688" w:rsidP="00E1268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233F5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Medi 7</w:t>
            </w:r>
            <w:r w:rsidRPr="00233F5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C3E0B9" w14:textId="479C58FA" w:rsidR="00E12688" w:rsidRPr="00233F5A" w:rsidRDefault="00E12688" w:rsidP="00E12688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</w:t>
            </w:r>
            <w:r w:rsidR="00B97DC1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yb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="00D532EB"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="00D532EB"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="00D532EB"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233F5A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721D054C" w14:textId="09F0EFFD" w:rsidR="00B97DC1" w:rsidRDefault="00B97DC1" w:rsidP="003B03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32EB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>ed</w:t>
            </w:r>
            <w:r w:rsidRPr="00D532EB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 xml:space="preserve">ydd </w:t>
            </w:r>
            <w:r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 xml:space="preserve">Soffia </w:t>
            </w:r>
            <w:r w:rsidR="00B15054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 xml:space="preserve"> </w:t>
            </w:r>
            <w:r w:rsidR="00B15054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</w:rPr>
              <w:t>merch Anna a Gwion</w:t>
            </w:r>
          </w:p>
          <w:p w14:paraId="69132C85" w14:textId="222149E8" w:rsidR="00B97DC1" w:rsidRDefault="00B97DC1" w:rsidP="003B032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233F5A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D022E07" w14:textId="3AE5EF7C" w:rsidR="00E12688" w:rsidRPr="00B97DC1" w:rsidRDefault="00B97DC1" w:rsidP="00E12688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yh Oedfa gymun yn y festri: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AC87ED" w14:textId="443FDFA3" w:rsidR="00E12688" w:rsidRDefault="00E12688" w:rsidP="00E1268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15054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</w:tbl>
    <w:p w14:paraId="3FDC6B7B" w14:textId="77777777" w:rsidR="006F04FC" w:rsidRPr="004F54B2" w:rsidRDefault="006F04FC">
      <w:pPr>
        <w:rPr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701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E12688" w:rsidRPr="00DE3ECE" w14:paraId="55CAF98A" w14:textId="77777777" w:rsidTr="00C66322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52C7D93" w14:textId="77777777" w:rsidR="00E12688" w:rsidRPr="00A63883" w:rsidRDefault="00E12688" w:rsidP="00C66322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6DA484B" w14:textId="77777777" w:rsidR="00E12688" w:rsidRPr="00A63883" w:rsidRDefault="00E12688" w:rsidP="00C66322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il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F144190" w14:textId="77777777" w:rsidR="00E12688" w:rsidRPr="00A63883" w:rsidRDefault="00E12688" w:rsidP="00C66322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723DC66" w14:textId="77777777" w:rsidR="00E12688" w:rsidRPr="00DE3ECE" w:rsidRDefault="00E12688" w:rsidP="00C66322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 i rieni a phlant/babanod dan oed meithrin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</w:tr>
      <w:tr w:rsidR="00E12688" w:rsidRPr="0099087D" w14:paraId="14194E9F" w14:textId="77777777" w:rsidTr="00C66322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66D3FDB8" w14:textId="77777777" w:rsidR="00E12688" w:rsidRPr="000A5FD4" w:rsidRDefault="00E12688" w:rsidP="00C66322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Dydd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6DB96CD5" w14:textId="77777777" w:rsidR="00E12688" w:rsidRPr="000A5FD4" w:rsidRDefault="00E12688" w:rsidP="00C6632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  <w:r w:rsidRPr="000F4DF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D912448" w14:textId="77777777" w:rsidR="00E12688" w:rsidRPr="000A5FD4" w:rsidRDefault="00E12688" w:rsidP="00C6632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9yb – 4yp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429D691" w14:textId="77777777" w:rsidR="00E12688" w:rsidRPr="001D6D9F" w:rsidRDefault="00E12688" w:rsidP="00C6632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5FD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Clwb y Bobl Ifainc: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Taith i Barc Margam</w:t>
            </w:r>
          </w:p>
        </w:tc>
      </w:tr>
      <w:tr w:rsidR="00E12688" w:rsidRPr="00A934CB" w14:paraId="7658B212" w14:textId="77777777" w:rsidTr="00C66322">
        <w:trPr>
          <w:trHeight w:val="37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9E9EA5A" w14:textId="77777777" w:rsidR="00E12688" w:rsidRPr="00A934CB" w:rsidRDefault="00E12688" w:rsidP="00C66322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A934CB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DD04834" w14:textId="77777777" w:rsidR="00E12688" w:rsidRPr="00A934CB" w:rsidRDefault="00E12688" w:rsidP="00C66322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A934CB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10</w:t>
            </w:r>
            <w:r w:rsidRPr="00A934CB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A6EADA3" w14:textId="68F3047B" w:rsidR="00E12688" w:rsidRPr="00A934CB" w:rsidRDefault="003E2952" w:rsidP="00C66322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6</w:t>
            </w:r>
            <w:r w:rsidR="00E1268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3080946" w14:textId="0476D951" w:rsidR="00E12688" w:rsidRPr="00A934CB" w:rsidRDefault="00E12688" w:rsidP="00C66322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</w:pPr>
            <w:r w:rsidRPr="00A934CB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 xml:space="preserve">Noson gymdeithasol a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>chabaret!</w:t>
            </w:r>
            <w:r w:rsidRPr="00A934CB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 xml:space="preserve"> </w:t>
            </w:r>
          </w:p>
        </w:tc>
      </w:tr>
      <w:tr w:rsidR="00390147" w:rsidRPr="00E62DB8" w14:paraId="4C1DD611" w14:textId="77777777" w:rsidTr="00AD4227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6A721B9" w14:textId="77777777" w:rsidR="00390147" w:rsidRDefault="00390147" w:rsidP="00AD422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4C5B165" w14:textId="017BF003" w:rsidR="00390147" w:rsidRPr="00E62DB8" w:rsidRDefault="00390147" w:rsidP="00AD4227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F33147C" w14:textId="77777777" w:rsidR="00390147" w:rsidRPr="00E62DB8" w:rsidRDefault="00390147" w:rsidP="00AD4227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2A0BD7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A593A4" w14:textId="77777777" w:rsidR="00390147" w:rsidRPr="00E62DB8" w:rsidRDefault="00390147" w:rsidP="00AD4227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</w:t>
            </w:r>
            <w:r w:rsidRPr="002A0BD7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. Croeso i bawb sy'n rhydd yn ystod y bore i ymuno â ni am goffi a sgwrs a chwmnïaeth.</w:t>
            </w:r>
          </w:p>
        </w:tc>
      </w:tr>
      <w:tr w:rsidR="00E12688" w:rsidRPr="000049B5" w14:paraId="79900169" w14:textId="77777777" w:rsidTr="00AD64C5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847A409" w14:textId="77777777" w:rsidR="00E12688" w:rsidRPr="00117DD5" w:rsidRDefault="00E12688" w:rsidP="00AD64C5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F6C92BC" w14:textId="3A754FED" w:rsidR="00E12688" w:rsidRPr="00117DD5" w:rsidRDefault="00E12688" w:rsidP="00AD64C5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346093E" w14:textId="77777777" w:rsidR="00E12688" w:rsidRPr="00117DD5" w:rsidRDefault="00E12688" w:rsidP="00AD64C5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0DD6C48" w14:textId="77777777" w:rsidR="00E12688" w:rsidRPr="00095864" w:rsidRDefault="00E12688" w:rsidP="00AD64C5">
            <w:pPr>
              <w:rPr>
                <w:rFonts w:ascii="Arial" w:hAnsi="Arial" w:cs="Arial"/>
                <w:b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 i rieni a phlant/babanod dan oed meithrin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</w:tr>
      <w:tr w:rsidR="00D532EB" w:rsidRPr="00E62DB8" w14:paraId="01897499" w14:textId="77777777" w:rsidTr="00131F4C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2A8169C" w14:textId="2DA03C44" w:rsidR="00D532EB" w:rsidRPr="00175F3E" w:rsidRDefault="00D532EB" w:rsidP="00D532EB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Awst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782926" w14:textId="4D8FE15E" w:rsidR="00D532EB" w:rsidRPr="00175F3E" w:rsidRDefault="00D532EB" w:rsidP="00D532EB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DCF85C5" w14:textId="4236DB82" w:rsidR="00D532EB" w:rsidRPr="00DE1856" w:rsidRDefault="00D532EB" w:rsidP="00D532EB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D4BD725" w14:textId="2DE4EBCD" w:rsidR="00D532EB" w:rsidRPr="002D1839" w:rsidRDefault="00D532EB" w:rsidP="00D532EB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D532EB" w:rsidRPr="00E62DB8" w14:paraId="7417A949" w14:textId="77777777" w:rsidTr="00557E13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255BB05" w14:textId="77777777" w:rsidR="00D532EB" w:rsidRPr="00D532EB" w:rsidRDefault="00D532EB" w:rsidP="00D532EB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</w:pPr>
            <w:r w:rsidRPr="00D532E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DF4A3A1" w14:textId="62F5F929" w:rsidR="00D532EB" w:rsidRPr="00D532EB" w:rsidRDefault="00D532EB" w:rsidP="00D532EB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</w:pPr>
            <w:r w:rsidRPr="00D532EB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3</w:t>
            </w:r>
            <w:r w:rsidRPr="00D532EB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ydd</w:t>
            </w:r>
          </w:p>
        </w:tc>
        <w:tc>
          <w:tcPr>
            <w:tcW w:w="8363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D363839" w14:textId="77777777" w:rsidR="00D532EB" w:rsidRPr="004D2CEC" w:rsidRDefault="00D532EB" w:rsidP="00D532EB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</w:pPr>
            <w:r w:rsidRPr="00D532EB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Bydd tim o wirfoddolwyr o Salem yn helpu i ddosbarthu bwyd a diod i bobl digartref yn Capel Tabernacl. Os bydd diddordeb gyda chi cymryd rhan, mae croeso cynnes i chi ymuno gyda ni. Cysylltwch plîs gyda Gareth Jones neu Siwan Mathews.</w:t>
            </w:r>
          </w:p>
        </w:tc>
      </w:tr>
      <w:tr w:rsidR="003B0325" w:rsidRPr="003B0325" w14:paraId="50D05F71" w14:textId="77777777" w:rsidTr="003B0325">
        <w:trPr>
          <w:trHeight w:val="377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D3BACC8" w14:textId="1662AFDA" w:rsidR="00D532EB" w:rsidRPr="003B0325" w:rsidRDefault="00BA0595" w:rsidP="00D532EB">
            <w:pPr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Dydd Sadwrn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5605A1C" w14:textId="3E0A97B2" w:rsidR="00D532EB" w:rsidRPr="00BA0595" w:rsidRDefault="00BA0595" w:rsidP="00D532EB">
            <w:pPr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  <w:r w:rsidRPr="00BA0595">
              <w:rPr>
                <w:rFonts w:ascii="Arial" w:hAnsi="Arial" w:cs="Arial"/>
                <w:b/>
                <w:color w:val="EE0000"/>
                <w:sz w:val="22"/>
                <w:szCs w:val="22"/>
              </w:rPr>
              <w:t>30</w:t>
            </w:r>
            <w:r w:rsidRPr="00BA0595">
              <w:rPr>
                <w:rFonts w:ascii="Arial" w:hAnsi="Arial" w:cs="Arial"/>
                <w:b/>
                <w:color w:val="EE000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C6DBBE9" w14:textId="4971164E" w:rsidR="00D532EB" w:rsidRPr="00BA0595" w:rsidRDefault="00E940D7" w:rsidP="00D532EB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12:30yp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8CECE63" w14:textId="35DB10F5" w:rsidR="00D532EB" w:rsidRPr="00BA0595" w:rsidRDefault="003B0325" w:rsidP="00D532EB">
            <w:pPr>
              <w:rPr>
                <w:rFonts w:ascii="Arial" w:hAnsi="Arial" w:cs="Arial"/>
                <w:b/>
                <w:color w:val="EE0000"/>
                <w:sz w:val="22"/>
                <w:szCs w:val="22"/>
              </w:rPr>
            </w:pPr>
            <w:r w:rsidRPr="00BA0595">
              <w:rPr>
                <w:rFonts w:ascii="Arial" w:hAnsi="Arial" w:cs="Arial"/>
                <w:b/>
                <w:color w:val="EE0000"/>
                <w:sz w:val="22"/>
                <w:szCs w:val="22"/>
              </w:rPr>
              <w:t xml:space="preserve">Priodas Megan a </w:t>
            </w:r>
            <w:r w:rsidR="00BA0595" w:rsidRPr="00BA0595">
              <w:rPr>
                <w:rFonts w:ascii="Arial" w:hAnsi="Arial" w:cs="Arial"/>
                <w:b/>
                <w:color w:val="EE0000"/>
                <w:sz w:val="22"/>
                <w:szCs w:val="22"/>
              </w:rPr>
              <w:t>Michael</w:t>
            </w:r>
          </w:p>
        </w:tc>
      </w:tr>
      <w:tr w:rsidR="00D532EB" w:rsidRPr="00E62DB8" w14:paraId="72DA3206" w14:textId="77777777" w:rsidTr="003377A8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6390DB4" w14:textId="77777777" w:rsidR="00D532EB" w:rsidRPr="009774E0" w:rsidRDefault="00D532EB" w:rsidP="00D532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Medi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5CF9E6F" w14:textId="77777777" w:rsidR="00D532EB" w:rsidRPr="00E62DB8" w:rsidRDefault="00D532EB" w:rsidP="00D532EB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8FE05AD" w14:textId="77777777" w:rsidR="00D532EB" w:rsidRPr="00E62DB8" w:rsidRDefault="00D532EB" w:rsidP="00D532EB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42CB9A0" w14:textId="77777777" w:rsidR="00D532EB" w:rsidRPr="00E62DB8" w:rsidRDefault="00D532EB" w:rsidP="00D532EB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</w:p>
        </w:tc>
      </w:tr>
      <w:tr w:rsidR="00D532EB" w:rsidRPr="00DE3ECE" w14:paraId="42F74688" w14:textId="77777777" w:rsidTr="00EE486D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1AA8830" w14:textId="77777777" w:rsidR="00D532EB" w:rsidRPr="00A63883" w:rsidRDefault="00D532EB" w:rsidP="00D532EB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63756A7" w14:textId="01301AD3" w:rsidR="00D532EB" w:rsidRPr="00A63883" w:rsidRDefault="00D532EB" w:rsidP="00D532EB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10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4042DDF" w14:textId="77777777" w:rsidR="00D532EB" w:rsidRPr="00A63883" w:rsidRDefault="00D532EB" w:rsidP="00D532EB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F607863" w14:textId="77777777" w:rsidR="00D532EB" w:rsidRPr="00DE3ECE" w:rsidRDefault="00D532EB" w:rsidP="00D532EB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 i rieni a phlant/babanod dan oed meithrin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</w:tr>
      <w:tr w:rsidR="00D532EB" w:rsidRPr="00E62DB8" w14:paraId="238205FA" w14:textId="77777777" w:rsidTr="003377A8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7BDF69C" w14:textId="77777777" w:rsidR="00D532EB" w:rsidRDefault="00D532EB" w:rsidP="00D532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DAA7DD7" w14:textId="77777777" w:rsidR="00D532EB" w:rsidRPr="00E62DB8" w:rsidRDefault="00D532EB" w:rsidP="00D532EB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0AA594D" w14:textId="77777777" w:rsidR="00D532EB" w:rsidRPr="00E62DB8" w:rsidRDefault="00D532EB" w:rsidP="00D532EB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2A0BD7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230C1A8" w14:textId="77777777" w:rsidR="00D532EB" w:rsidRPr="00E62DB8" w:rsidRDefault="00D532EB" w:rsidP="00D532EB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</w:t>
            </w:r>
            <w:r w:rsidRPr="002A0BD7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. Croeso i bawb sy'n rhydd yn ystod y bore i ymuno â ni am goffi a sgwrs a chwmnïaeth.</w:t>
            </w:r>
          </w:p>
        </w:tc>
      </w:tr>
    </w:tbl>
    <w:p w14:paraId="67C07404" w14:textId="77777777" w:rsidR="00386305" w:rsidRPr="00012750" w:rsidRDefault="00386305" w:rsidP="000641F4">
      <w:pPr>
        <w:rPr>
          <w:color w:val="993300"/>
          <w:sz w:val="16"/>
          <w:szCs w:val="16"/>
        </w:rPr>
      </w:pPr>
    </w:p>
    <w:p w14:paraId="1661C108" w14:textId="540AD15E" w:rsidR="0089579B" w:rsidRDefault="000613AD" w:rsidP="0084339E">
      <w:r>
        <w:rPr>
          <w:noProof/>
          <w:color w:val="993300"/>
        </w:rPr>
        <mc:AlternateContent>
          <mc:Choice Requires="wps">
            <w:drawing>
              <wp:inline distT="0" distB="0" distL="0" distR="0" wp14:anchorId="2EFAB361" wp14:editId="751005BB">
                <wp:extent cx="5847715" cy="507365"/>
                <wp:effectExtent l="15240" t="13970" r="13970" b="12065"/>
                <wp:docPr id="103192697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066C7" w14:textId="2FDB7A57" w:rsidR="005449EB" w:rsidRPr="005449EB" w:rsidRDefault="005449EB" w:rsidP="005449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Rydym fel Eglwys am gefnogi </w:t>
                            </w:r>
                            <w:r w:rsidRPr="005449EB">
                              <w:rPr>
                                <w:rFonts w:ascii="Arial Black" w:hAnsi="Arial Black"/>
                                <w:bCs/>
                                <w:color w:val="4F6228"/>
                                <w:sz w:val="20"/>
                                <w:szCs w:val="20"/>
                                <w:lang w:val="cy-GB"/>
                              </w:rPr>
                              <w:t>Banc Bwyd Rhwydwaith Cymru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55A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–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gofynnwn</w:t>
                            </w:r>
                            <w:r w:rsidR="00B255A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yn garedig i chi fel cynulleidfa i gyfrannu at yr achos yma</w:t>
                            </w:r>
                            <w:r w:rsidRPr="005449EB">
                              <w:rPr>
                                <w:rFonts w:ascii="Arial Black" w:hAnsi="Arial Black"/>
                                <w:bCs/>
                                <w:color w:val="4F6228"/>
                                <w:sz w:val="20"/>
                                <w:szCs w:val="20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FAB361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" strokecolor="red" strokeweight="1.5pt">
                <v:textbox>
                  <w:txbxContent>
                    <w:p w14:paraId="62C066C7" w14:textId="2FDB7A57" w:rsidR="005449EB" w:rsidRPr="005449EB" w:rsidRDefault="005449EB" w:rsidP="005449EB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Rydym fel Eglwys am gefnogi </w:t>
                      </w:r>
                      <w:r w:rsidRPr="005449EB">
                        <w:rPr>
                          <w:rFonts w:ascii="Arial Black" w:hAnsi="Arial Black"/>
                          <w:bCs/>
                          <w:color w:val="4F6228"/>
                          <w:sz w:val="20"/>
                          <w:szCs w:val="20"/>
                          <w:lang w:val="cy-GB"/>
                        </w:rPr>
                        <w:t>Banc Bwyd Rhwydwaith Cymru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B255A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–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gofynnwn</w:t>
                      </w:r>
                      <w:r w:rsidR="00B255A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yn garedig i chi fel cynulleidfa i gyfrannu at yr achos yma</w:t>
                      </w:r>
                      <w:r w:rsidRPr="005449EB">
                        <w:rPr>
                          <w:rFonts w:ascii="Arial Black" w:hAnsi="Arial Black"/>
                          <w:bCs/>
                          <w:color w:val="4F6228"/>
                          <w:sz w:val="20"/>
                          <w:szCs w:val="20"/>
                          <w:lang w:val="cy-GB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9579B">
        <w:tab/>
      </w:r>
    </w:p>
    <w:p w14:paraId="26B552FE" w14:textId="2D81CEEB" w:rsidR="00237A0F" w:rsidRDefault="00237A0F" w:rsidP="0084339E"/>
    <w:p w14:paraId="78DDA91B" w14:textId="77777777" w:rsidR="00237A0F" w:rsidRPr="0089579B" w:rsidRDefault="00237A0F" w:rsidP="0084339E"/>
    <w:sectPr w:rsidR="00237A0F" w:rsidRPr="0089579B" w:rsidSect="007B338A">
      <w:headerReference w:type="default" r:id="rId8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C772" w14:textId="77777777" w:rsidR="002174EA" w:rsidRDefault="002174EA">
      <w:r>
        <w:separator/>
      </w:r>
    </w:p>
  </w:endnote>
  <w:endnote w:type="continuationSeparator" w:id="0">
    <w:p w14:paraId="5CBFE8F9" w14:textId="77777777" w:rsidR="002174EA" w:rsidRDefault="0021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67BD" w14:textId="77777777" w:rsidR="002174EA" w:rsidRDefault="002174EA">
      <w:r>
        <w:separator/>
      </w:r>
    </w:p>
  </w:footnote>
  <w:footnote w:type="continuationSeparator" w:id="0">
    <w:p w14:paraId="368C27BC" w14:textId="77777777" w:rsidR="002174EA" w:rsidRDefault="00217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76B7710D">
              <wp:simplePos x="0" y="0"/>
              <wp:positionH relativeFrom="column">
                <wp:posOffset>-339090</wp:posOffset>
              </wp:positionH>
              <wp:positionV relativeFrom="paragraph">
                <wp:posOffset>263525</wp:posOffset>
              </wp:positionV>
              <wp:extent cx="2316480" cy="598805"/>
              <wp:effectExtent l="0" t="0" r="762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0BC35B89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E12688">
                            <w:rPr>
                              <w:rFonts w:ascii="Comic Sans MS" w:hAnsi="Comic Sans MS"/>
                              <w:color w:val="008000"/>
                            </w:rPr>
                            <w:t>Gorffennaf</w:t>
                          </w:r>
                        </w:p>
                        <w:p w14:paraId="5FDD618C" w14:textId="27E6C6C7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E12688">
                            <w:rPr>
                              <w:rFonts w:ascii="Comic Sans MS" w:hAnsi="Comic Sans MS"/>
                              <w:color w:val="008000"/>
                            </w:rPr>
                            <w:t>Dai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7" type="#_x0000_t202" style="position:absolute;margin-left:-26.7pt;margin-top:20.75pt;width:182.4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bs9AEAAMoDAAAOAAAAZHJzL2Uyb0RvYy54bWysU1Fv0zAQfkfiP1h+p2lLO7q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" stroked="f">
              <v:textbox>
                <w:txbxContent>
                  <w:p w14:paraId="74A1022D" w14:textId="0BC35B89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E12688">
                      <w:rPr>
                        <w:rFonts w:ascii="Comic Sans MS" w:hAnsi="Comic Sans MS"/>
                        <w:color w:val="008000"/>
                      </w:rPr>
                      <w:t>Gorffennaf</w:t>
                    </w:r>
                  </w:p>
                  <w:p w14:paraId="5FDD618C" w14:textId="27E6C6C7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E12688">
                      <w:rPr>
                        <w:rFonts w:ascii="Comic Sans MS" w:hAnsi="Comic Sans MS"/>
                        <w:color w:val="008000"/>
                      </w:rPr>
                      <w:t>Dai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178A80A7" w:rsidR="0024355F" w:rsidRDefault="007B338A" w:rsidP="0024355F">
    <w:pPr>
      <w:pStyle w:val="Title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1FF8FAEB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8" type="#_x0000_t202" style="position:absolute;left:0;text-align:left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1FF8FAEB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9" type="#_x0000_t202" style="position:absolute;left:0;text-align:left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421E4E54" w:rsidR="00643437" w:rsidRDefault="0092440D" w:rsidP="00643437">
    <w:pPr>
      <w:pStyle w:val="Subtitle"/>
      <w:rPr>
        <w:color w:val="auto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E12688">
      <w:rPr>
        <w:color w:val="auto"/>
      </w:rPr>
      <w:t>GORFFENNAF/AWST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A3A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429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8A"/>
    <w:rsid w:val="000641F4"/>
    <w:rsid w:val="00064364"/>
    <w:rsid w:val="00064438"/>
    <w:rsid w:val="00064F23"/>
    <w:rsid w:val="000650FC"/>
    <w:rsid w:val="00065273"/>
    <w:rsid w:val="00065372"/>
    <w:rsid w:val="0006545C"/>
    <w:rsid w:val="0006581E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C82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151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19C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4DFA"/>
    <w:rsid w:val="000F538A"/>
    <w:rsid w:val="000F5395"/>
    <w:rsid w:val="000F5958"/>
    <w:rsid w:val="000F59F7"/>
    <w:rsid w:val="000F5D9B"/>
    <w:rsid w:val="000F5E1C"/>
    <w:rsid w:val="000F5ED7"/>
    <w:rsid w:val="000F5F5D"/>
    <w:rsid w:val="000F6162"/>
    <w:rsid w:val="000F6181"/>
    <w:rsid w:val="000F6555"/>
    <w:rsid w:val="000F66F4"/>
    <w:rsid w:val="000F69BE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DF"/>
    <w:rsid w:val="001021B6"/>
    <w:rsid w:val="0010228A"/>
    <w:rsid w:val="00102BB7"/>
    <w:rsid w:val="001032C5"/>
    <w:rsid w:val="00103B10"/>
    <w:rsid w:val="00103B6B"/>
    <w:rsid w:val="00104461"/>
    <w:rsid w:val="00104527"/>
    <w:rsid w:val="001045F8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729C"/>
    <w:rsid w:val="0011742D"/>
    <w:rsid w:val="00117A41"/>
    <w:rsid w:val="00117DD5"/>
    <w:rsid w:val="00117E7F"/>
    <w:rsid w:val="00117E9B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772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399"/>
    <w:rsid w:val="0014477A"/>
    <w:rsid w:val="00144A8F"/>
    <w:rsid w:val="00144D0B"/>
    <w:rsid w:val="00145300"/>
    <w:rsid w:val="001457F0"/>
    <w:rsid w:val="00145AE6"/>
    <w:rsid w:val="00145E83"/>
    <w:rsid w:val="0014649B"/>
    <w:rsid w:val="001465F8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332"/>
    <w:rsid w:val="001755A5"/>
    <w:rsid w:val="0017578A"/>
    <w:rsid w:val="001758ED"/>
    <w:rsid w:val="00175AA9"/>
    <w:rsid w:val="00175F3E"/>
    <w:rsid w:val="0017627B"/>
    <w:rsid w:val="0017674D"/>
    <w:rsid w:val="00177308"/>
    <w:rsid w:val="0017731A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139"/>
    <w:rsid w:val="001A2579"/>
    <w:rsid w:val="001A2E13"/>
    <w:rsid w:val="001A2F1D"/>
    <w:rsid w:val="001A3036"/>
    <w:rsid w:val="001A34C1"/>
    <w:rsid w:val="001A382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6DF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1D0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E29"/>
    <w:rsid w:val="001F2163"/>
    <w:rsid w:val="001F2310"/>
    <w:rsid w:val="001F2490"/>
    <w:rsid w:val="001F2577"/>
    <w:rsid w:val="001F25BD"/>
    <w:rsid w:val="001F269B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C2D"/>
    <w:rsid w:val="00201DD4"/>
    <w:rsid w:val="002021DF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4EA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59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849"/>
    <w:rsid w:val="00225BB7"/>
    <w:rsid w:val="00225CE1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3F5A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F55"/>
    <w:rsid w:val="0023700C"/>
    <w:rsid w:val="002373A2"/>
    <w:rsid w:val="002376F3"/>
    <w:rsid w:val="00237819"/>
    <w:rsid w:val="00237A0F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590"/>
    <w:rsid w:val="002C0713"/>
    <w:rsid w:val="002C07D0"/>
    <w:rsid w:val="002C1197"/>
    <w:rsid w:val="002C125E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62E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AEA"/>
    <w:rsid w:val="00302F8C"/>
    <w:rsid w:val="00303234"/>
    <w:rsid w:val="0030334D"/>
    <w:rsid w:val="00303B41"/>
    <w:rsid w:val="00303D47"/>
    <w:rsid w:val="00303DBA"/>
    <w:rsid w:val="00303EC1"/>
    <w:rsid w:val="003040EB"/>
    <w:rsid w:val="00304196"/>
    <w:rsid w:val="003047F3"/>
    <w:rsid w:val="003048DE"/>
    <w:rsid w:val="00304A6B"/>
    <w:rsid w:val="00304A9A"/>
    <w:rsid w:val="003057D7"/>
    <w:rsid w:val="00305BB0"/>
    <w:rsid w:val="00306462"/>
    <w:rsid w:val="00306E7E"/>
    <w:rsid w:val="003072E5"/>
    <w:rsid w:val="003077C9"/>
    <w:rsid w:val="00307992"/>
    <w:rsid w:val="00307F6E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937"/>
    <w:rsid w:val="00331D4A"/>
    <w:rsid w:val="003321CB"/>
    <w:rsid w:val="003325CD"/>
    <w:rsid w:val="0033288B"/>
    <w:rsid w:val="00332C07"/>
    <w:rsid w:val="00332D63"/>
    <w:rsid w:val="0033302B"/>
    <w:rsid w:val="00333220"/>
    <w:rsid w:val="00333449"/>
    <w:rsid w:val="003335F7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D82"/>
    <w:rsid w:val="00356E9A"/>
    <w:rsid w:val="0035731D"/>
    <w:rsid w:val="00357AF4"/>
    <w:rsid w:val="00357F28"/>
    <w:rsid w:val="003600AC"/>
    <w:rsid w:val="0036036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4FC"/>
    <w:rsid w:val="0038189C"/>
    <w:rsid w:val="0038237B"/>
    <w:rsid w:val="00382C2D"/>
    <w:rsid w:val="00382CD3"/>
    <w:rsid w:val="00382D59"/>
    <w:rsid w:val="00382D6E"/>
    <w:rsid w:val="00382EDB"/>
    <w:rsid w:val="003831EB"/>
    <w:rsid w:val="0038328D"/>
    <w:rsid w:val="00384467"/>
    <w:rsid w:val="003845D9"/>
    <w:rsid w:val="0038493A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147"/>
    <w:rsid w:val="003904E9"/>
    <w:rsid w:val="0039081A"/>
    <w:rsid w:val="00390DE8"/>
    <w:rsid w:val="00391105"/>
    <w:rsid w:val="00391304"/>
    <w:rsid w:val="00391CCC"/>
    <w:rsid w:val="00391F0D"/>
    <w:rsid w:val="00391F29"/>
    <w:rsid w:val="00392028"/>
    <w:rsid w:val="003922C7"/>
    <w:rsid w:val="003922E9"/>
    <w:rsid w:val="0039268E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AF0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E1D"/>
    <w:rsid w:val="003A6FCC"/>
    <w:rsid w:val="003A70C4"/>
    <w:rsid w:val="003A745D"/>
    <w:rsid w:val="003A7ED3"/>
    <w:rsid w:val="003A7EF2"/>
    <w:rsid w:val="003B0117"/>
    <w:rsid w:val="003B015E"/>
    <w:rsid w:val="003B0325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DDB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92F"/>
    <w:rsid w:val="003E2952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33B"/>
    <w:rsid w:val="0042397F"/>
    <w:rsid w:val="00423B3B"/>
    <w:rsid w:val="00423F6D"/>
    <w:rsid w:val="004240D6"/>
    <w:rsid w:val="00424466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809"/>
    <w:rsid w:val="00441AE6"/>
    <w:rsid w:val="004423DF"/>
    <w:rsid w:val="00442802"/>
    <w:rsid w:val="00442D8A"/>
    <w:rsid w:val="00442E33"/>
    <w:rsid w:val="004435A5"/>
    <w:rsid w:val="004437C2"/>
    <w:rsid w:val="00443AA8"/>
    <w:rsid w:val="0044444D"/>
    <w:rsid w:val="00444500"/>
    <w:rsid w:val="00444AF3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647"/>
    <w:rsid w:val="004678AE"/>
    <w:rsid w:val="00467AA5"/>
    <w:rsid w:val="00467CFE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2BCC"/>
    <w:rsid w:val="0047341A"/>
    <w:rsid w:val="004736A3"/>
    <w:rsid w:val="00473EBA"/>
    <w:rsid w:val="00474144"/>
    <w:rsid w:val="004742A0"/>
    <w:rsid w:val="00474707"/>
    <w:rsid w:val="0047481F"/>
    <w:rsid w:val="00474F86"/>
    <w:rsid w:val="00475376"/>
    <w:rsid w:val="0047538E"/>
    <w:rsid w:val="0047546C"/>
    <w:rsid w:val="00475704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299"/>
    <w:rsid w:val="004914B7"/>
    <w:rsid w:val="00491603"/>
    <w:rsid w:val="00491D1B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11"/>
    <w:rsid w:val="004B0CC6"/>
    <w:rsid w:val="004B17BE"/>
    <w:rsid w:val="004B1950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E5"/>
    <w:rsid w:val="004D7E11"/>
    <w:rsid w:val="004D7E58"/>
    <w:rsid w:val="004D7E60"/>
    <w:rsid w:val="004D7F4F"/>
    <w:rsid w:val="004E0029"/>
    <w:rsid w:val="004E0640"/>
    <w:rsid w:val="004E0997"/>
    <w:rsid w:val="004E0CF0"/>
    <w:rsid w:val="004E0F56"/>
    <w:rsid w:val="004E11EE"/>
    <w:rsid w:val="004E1257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754"/>
    <w:rsid w:val="00512DC7"/>
    <w:rsid w:val="00512EC1"/>
    <w:rsid w:val="00512FDF"/>
    <w:rsid w:val="0051321D"/>
    <w:rsid w:val="0051359B"/>
    <w:rsid w:val="0051481F"/>
    <w:rsid w:val="005148B1"/>
    <w:rsid w:val="005154C6"/>
    <w:rsid w:val="00515911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0FC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780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1"/>
    <w:rsid w:val="005B4D89"/>
    <w:rsid w:val="005B5071"/>
    <w:rsid w:val="005B5B30"/>
    <w:rsid w:val="005B5B3C"/>
    <w:rsid w:val="005B5E52"/>
    <w:rsid w:val="005B6236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498"/>
    <w:rsid w:val="005D2F99"/>
    <w:rsid w:val="005D317F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4226"/>
    <w:rsid w:val="005E429F"/>
    <w:rsid w:val="005E4520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59B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A98"/>
    <w:rsid w:val="00683C80"/>
    <w:rsid w:val="00683FDC"/>
    <w:rsid w:val="00684333"/>
    <w:rsid w:val="006846D6"/>
    <w:rsid w:val="00684C78"/>
    <w:rsid w:val="00684E67"/>
    <w:rsid w:val="00685699"/>
    <w:rsid w:val="006856C1"/>
    <w:rsid w:val="0068572E"/>
    <w:rsid w:val="00685ED1"/>
    <w:rsid w:val="006861A0"/>
    <w:rsid w:val="006862C2"/>
    <w:rsid w:val="00686B4E"/>
    <w:rsid w:val="00687123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646"/>
    <w:rsid w:val="00696967"/>
    <w:rsid w:val="00696DCF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971"/>
    <w:rsid w:val="006B1A2D"/>
    <w:rsid w:val="006B2163"/>
    <w:rsid w:val="006B2790"/>
    <w:rsid w:val="006B28AF"/>
    <w:rsid w:val="006B2910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893"/>
    <w:rsid w:val="006D2A0C"/>
    <w:rsid w:val="006D30DF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BD5"/>
    <w:rsid w:val="00701CE6"/>
    <w:rsid w:val="00701E8B"/>
    <w:rsid w:val="00702053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DE8"/>
    <w:rsid w:val="007163E6"/>
    <w:rsid w:val="007169E1"/>
    <w:rsid w:val="00716CF1"/>
    <w:rsid w:val="007171F7"/>
    <w:rsid w:val="0071745B"/>
    <w:rsid w:val="007174E1"/>
    <w:rsid w:val="00717503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C20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F9C"/>
    <w:rsid w:val="0077061A"/>
    <w:rsid w:val="007715A6"/>
    <w:rsid w:val="007715C3"/>
    <w:rsid w:val="00771BBE"/>
    <w:rsid w:val="00772117"/>
    <w:rsid w:val="00772291"/>
    <w:rsid w:val="007722F0"/>
    <w:rsid w:val="007728E1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40AA"/>
    <w:rsid w:val="00784110"/>
    <w:rsid w:val="00784BDE"/>
    <w:rsid w:val="00784DC0"/>
    <w:rsid w:val="007852C7"/>
    <w:rsid w:val="0078556D"/>
    <w:rsid w:val="00785C6C"/>
    <w:rsid w:val="00785E5B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AF7"/>
    <w:rsid w:val="007D0C58"/>
    <w:rsid w:val="007D1BE6"/>
    <w:rsid w:val="007D1C7D"/>
    <w:rsid w:val="007D1FD4"/>
    <w:rsid w:val="007D25BE"/>
    <w:rsid w:val="007D315E"/>
    <w:rsid w:val="007D4715"/>
    <w:rsid w:val="007D495C"/>
    <w:rsid w:val="007D4C32"/>
    <w:rsid w:val="007D4DC3"/>
    <w:rsid w:val="007D4E32"/>
    <w:rsid w:val="007D52F9"/>
    <w:rsid w:val="007D5604"/>
    <w:rsid w:val="007D5BD7"/>
    <w:rsid w:val="007D655B"/>
    <w:rsid w:val="007D6CB8"/>
    <w:rsid w:val="007D6ECE"/>
    <w:rsid w:val="007D70A5"/>
    <w:rsid w:val="007D71D5"/>
    <w:rsid w:val="007D7ECA"/>
    <w:rsid w:val="007E0415"/>
    <w:rsid w:val="007E0679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7FC"/>
    <w:rsid w:val="007E5035"/>
    <w:rsid w:val="007E52E0"/>
    <w:rsid w:val="007E5B36"/>
    <w:rsid w:val="007E6419"/>
    <w:rsid w:val="007E65C7"/>
    <w:rsid w:val="007E7459"/>
    <w:rsid w:val="007E7795"/>
    <w:rsid w:val="007E79A3"/>
    <w:rsid w:val="007E7B03"/>
    <w:rsid w:val="007E7BC3"/>
    <w:rsid w:val="007E7EAD"/>
    <w:rsid w:val="007F00A2"/>
    <w:rsid w:val="007F0E45"/>
    <w:rsid w:val="007F13CA"/>
    <w:rsid w:val="007F159D"/>
    <w:rsid w:val="007F1DA4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43"/>
    <w:rsid w:val="007F574C"/>
    <w:rsid w:val="007F59CE"/>
    <w:rsid w:val="007F5BA9"/>
    <w:rsid w:val="007F5E7E"/>
    <w:rsid w:val="007F62BA"/>
    <w:rsid w:val="007F6449"/>
    <w:rsid w:val="007F6463"/>
    <w:rsid w:val="007F6645"/>
    <w:rsid w:val="007F6BB3"/>
    <w:rsid w:val="007F720B"/>
    <w:rsid w:val="007F7C62"/>
    <w:rsid w:val="00800273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8E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F30"/>
    <w:rsid w:val="00811A8A"/>
    <w:rsid w:val="00811FB7"/>
    <w:rsid w:val="00812404"/>
    <w:rsid w:val="0081242A"/>
    <w:rsid w:val="0081270A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418E"/>
    <w:rsid w:val="0082488A"/>
    <w:rsid w:val="008248C1"/>
    <w:rsid w:val="00824B12"/>
    <w:rsid w:val="00824D0A"/>
    <w:rsid w:val="00824F64"/>
    <w:rsid w:val="0082502E"/>
    <w:rsid w:val="008253F0"/>
    <w:rsid w:val="0082549F"/>
    <w:rsid w:val="00825EF4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C80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DAE"/>
    <w:rsid w:val="00847F8D"/>
    <w:rsid w:val="00850275"/>
    <w:rsid w:val="008503E8"/>
    <w:rsid w:val="00850572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8F2"/>
    <w:rsid w:val="00884E76"/>
    <w:rsid w:val="008852BC"/>
    <w:rsid w:val="00885309"/>
    <w:rsid w:val="00885AE2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A0543"/>
    <w:rsid w:val="008A0592"/>
    <w:rsid w:val="008A08D3"/>
    <w:rsid w:val="008A0F1B"/>
    <w:rsid w:val="008A1092"/>
    <w:rsid w:val="008A10EA"/>
    <w:rsid w:val="008A13B5"/>
    <w:rsid w:val="008A2544"/>
    <w:rsid w:val="008A35C4"/>
    <w:rsid w:val="008A36AA"/>
    <w:rsid w:val="008A388A"/>
    <w:rsid w:val="008A4524"/>
    <w:rsid w:val="008A4652"/>
    <w:rsid w:val="008A4691"/>
    <w:rsid w:val="008A4BA6"/>
    <w:rsid w:val="008A4D9A"/>
    <w:rsid w:val="008A4F21"/>
    <w:rsid w:val="008A52B2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53E"/>
    <w:rsid w:val="008B1737"/>
    <w:rsid w:val="008B1D4B"/>
    <w:rsid w:val="008B1E58"/>
    <w:rsid w:val="008B1F67"/>
    <w:rsid w:val="008B2063"/>
    <w:rsid w:val="008B24E6"/>
    <w:rsid w:val="008B26E8"/>
    <w:rsid w:val="008B28FD"/>
    <w:rsid w:val="008B2ED7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DD"/>
    <w:rsid w:val="008D25CD"/>
    <w:rsid w:val="008D28A1"/>
    <w:rsid w:val="008D2A1B"/>
    <w:rsid w:val="008D2AEE"/>
    <w:rsid w:val="008D2B38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71FD"/>
    <w:rsid w:val="008D761F"/>
    <w:rsid w:val="008D78F9"/>
    <w:rsid w:val="008D7CD2"/>
    <w:rsid w:val="008E025D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5E6"/>
    <w:rsid w:val="008E2893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71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3C4F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47B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400B9"/>
    <w:rsid w:val="009401A6"/>
    <w:rsid w:val="00940783"/>
    <w:rsid w:val="0094084D"/>
    <w:rsid w:val="00940D68"/>
    <w:rsid w:val="00941443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4A9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2E8F"/>
    <w:rsid w:val="0098340B"/>
    <w:rsid w:val="0098362A"/>
    <w:rsid w:val="00983653"/>
    <w:rsid w:val="00983BD1"/>
    <w:rsid w:val="00983ED2"/>
    <w:rsid w:val="009849D1"/>
    <w:rsid w:val="00984F4B"/>
    <w:rsid w:val="00984F9F"/>
    <w:rsid w:val="00985017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7B"/>
    <w:rsid w:val="0099087D"/>
    <w:rsid w:val="00990A7C"/>
    <w:rsid w:val="00991291"/>
    <w:rsid w:val="009912E5"/>
    <w:rsid w:val="0099148C"/>
    <w:rsid w:val="00991708"/>
    <w:rsid w:val="00991A24"/>
    <w:rsid w:val="00991C1B"/>
    <w:rsid w:val="0099272E"/>
    <w:rsid w:val="0099287D"/>
    <w:rsid w:val="00992E80"/>
    <w:rsid w:val="00992EA0"/>
    <w:rsid w:val="00992F69"/>
    <w:rsid w:val="009930B6"/>
    <w:rsid w:val="00993B22"/>
    <w:rsid w:val="00993E6B"/>
    <w:rsid w:val="009940AF"/>
    <w:rsid w:val="00994765"/>
    <w:rsid w:val="00994842"/>
    <w:rsid w:val="00994E08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8C6"/>
    <w:rsid w:val="009B6C7B"/>
    <w:rsid w:val="009B6DDA"/>
    <w:rsid w:val="009B6ED1"/>
    <w:rsid w:val="009B6F8B"/>
    <w:rsid w:val="009B7011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B29"/>
    <w:rsid w:val="009E7DE5"/>
    <w:rsid w:val="009E7E6D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D13"/>
    <w:rsid w:val="009F7051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4DAA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447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D7"/>
    <w:rsid w:val="00A501A4"/>
    <w:rsid w:val="00A50634"/>
    <w:rsid w:val="00A509A0"/>
    <w:rsid w:val="00A50EBE"/>
    <w:rsid w:val="00A50F56"/>
    <w:rsid w:val="00A50FB4"/>
    <w:rsid w:val="00A51195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BAF"/>
    <w:rsid w:val="00A57DCB"/>
    <w:rsid w:val="00A60284"/>
    <w:rsid w:val="00A604A5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2F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4CB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4F41"/>
    <w:rsid w:val="00AE5037"/>
    <w:rsid w:val="00AE5396"/>
    <w:rsid w:val="00AE58D8"/>
    <w:rsid w:val="00AE5D2D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17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4F02"/>
    <w:rsid w:val="00B050BA"/>
    <w:rsid w:val="00B053E2"/>
    <w:rsid w:val="00B054FA"/>
    <w:rsid w:val="00B055F1"/>
    <w:rsid w:val="00B059F8"/>
    <w:rsid w:val="00B05C94"/>
    <w:rsid w:val="00B05D72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CB"/>
    <w:rsid w:val="00B13D91"/>
    <w:rsid w:val="00B13FF1"/>
    <w:rsid w:val="00B14549"/>
    <w:rsid w:val="00B147FD"/>
    <w:rsid w:val="00B14CBE"/>
    <w:rsid w:val="00B14F86"/>
    <w:rsid w:val="00B15054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5BA"/>
    <w:rsid w:val="00B23C19"/>
    <w:rsid w:val="00B24042"/>
    <w:rsid w:val="00B2420F"/>
    <w:rsid w:val="00B24292"/>
    <w:rsid w:val="00B2433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54F2"/>
    <w:rsid w:val="00B458E7"/>
    <w:rsid w:val="00B45D9D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A0"/>
    <w:rsid w:val="00B521E0"/>
    <w:rsid w:val="00B52ACA"/>
    <w:rsid w:val="00B52AF8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C1"/>
    <w:rsid w:val="00B607E1"/>
    <w:rsid w:val="00B6089F"/>
    <w:rsid w:val="00B60E38"/>
    <w:rsid w:val="00B613AB"/>
    <w:rsid w:val="00B61A92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E39"/>
    <w:rsid w:val="00B650A1"/>
    <w:rsid w:val="00B655BD"/>
    <w:rsid w:val="00B65904"/>
    <w:rsid w:val="00B65B0E"/>
    <w:rsid w:val="00B66370"/>
    <w:rsid w:val="00B6670A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15B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31B0"/>
    <w:rsid w:val="00B93261"/>
    <w:rsid w:val="00B935BF"/>
    <w:rsid w:val="00B93E11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97DC1"/>
    <w:rsid w:val="00BA03FA"/>
    <w:rsid w:val="00BA055C"/>
    <w:rsid w:val="00BA0595"/>
    <w:rsid w:val="00BA062C"/>
    <w:rsid w:val="00BA06C3"/>
    <w:rsid w:val="00BA071E"/>
    <w:rsid w:val="00BA15A9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84"/>
    <w:rsid w:val="00BB35C2"/>
    <w:rsid w:val="00BB38E3"/>
    <w:rsid w:val="00BB3AC6"/>
    <w:rsid w:val="00BB3EA4"/>
    <w:rsid w:val="00BB4D80"/>
    <w:rsid w:val="00BB4DF2"/>
    <w:rsid w:val="00BB5269"/>
    <w:rsid w:val="00BB55C7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4210"/>
    <w:rsid w:val="00C04402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8F3"/>
    <w:rsid w:val="00C30C7C"/>
    <w:rsid w:val="00C30F03"/>
    <w:rsid w:val="00C30FD0"/>
    <w:rsid w:val="00C31146"/>
    <w:rsid w:val="00C316D3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63F"/>
    <w:rsid w:val="00C33986"/>
    <w:rsid w:val="00C33CB0"/>
    <w:rsid w:val="00C33D7F"/>
    <w:rsid w:val="00C3426E"/>
    <w:rsid w:val="00C34B69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70F0"/>
    <w:rsid w:val="00C375BB"/>
    <w:rsid w:val="00C37676"/>
    <w:rsid w:val="00C379F0"/>
    <w:rsid w:val="00C37AE6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89E"/>
    <w:rsid w:val="00C52B2F"/>
    <w:rsid w:val="00C52D32"/>
    <w:rsid w:val="00C52D6A"/>
    <w:rsid w:val="00C531BE"/>
    <w:rsid w:val="00C533FF"/>
    <w:rsid w:val="00C5362C"/>
    <w:rsid w:val="00C536C8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9AD"/>
    <w:rsid w:val="00C64ADA"/>
    <w:rsid w:val="00C64D50"/>
    <w:rsid w:val="00C65191"/>
    <w:rsid w:val="00C65428"/>
    <w:rsid w:val="00C656DF"/>
    <w:rsid w:val="00C65A3B"/>
    <w:rsid w:val="00C65DE1"/>
    <w:rsid w:val="00C6651F"/>
    <w:rsid w:val="00C665A5"/>
    <w:rsid w:val="00C66669"/>
    <w:rsid w:val="00C66B7C"/>
    <w:rsid w:val="00C66FE4"/>
    <w:rsid w:val="00C6738D"/>
    <w:rsid w:val="00C673EC"/>
    <w:rsid w:val="00C67437"/>
    <w:rsid w:val="00C6749F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5D1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A60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ECA"/>
    <w:rsid w:val="00CA6FCC"/>
    <w:rsid w:val="00CA723F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750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2B8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2EB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703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46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64"/>
    <w:rsid w:val="00DD2540"/>
    <w:rsid w:val="00DD2B12"/>
    <w:rsid w:val="00DD2ECF"/>
    <w:rsid w:val="00DD3192"/>
    <w:rsid w:val="00DD378B"/>
    <w:rsid w:val="00DD3A28"/>
    <w:rsid w:val="00DD4851"/>
    <w:rsid w:val="00DD4CA9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456"/>
    <w:rsid w:val="00DE669D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688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8D"/>
    <w:rsid w:val="00E20F9A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85B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68"/>
    <w:rsid w:val="00E44497"/>
    <w:rsid w:val="00E44A2D"/>
    <w:rsid w:val="00E44F1D"/>
    <w:rsid w:val="00E453C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804"/>
    <w:rsid w:val="00E838DA"/>
    <w:rsid w:val="00E83A9B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399"/>
    <w:rsid w:val="00E92411"/>
    <w:rsid w:val="00E92AAD"/>
    <w:rsid w:val="00E92EFB"/>
    <w:rsid w:val="00E93060"/>
    <w:rsid w:val="00E93191"/>
    <w:rsid w:val="00E93DF0"/>
    <w:rsid w:val="00E93F7C"/>
    <w:rsid w:val="00E940D7"/>
    <w:rsid w:val="00E94D74"/>
    <w:rsid w:val="00E94DAF"/>
    <w:rsid w:val="00E9538B"/>
    <w:rsid w:val="00E95726"/>
    <w:rsid w:val="00E95A0C"/>
    <w:rsid w:val="00E95CEE"/>
    <w:rsid w:val="00E95DA5"/>
    <w:rsid w:val="00E96103"/>
    <w:rsid w:val="00E961C3"/>
    <w:rsid w:val="00E96309"/>
    <w:rsid w:val="00E972DB"/>
    <w:rsid w:val="00E97ACF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D007A"/>
    <w:rsid w:val="00ED02F2"/>
    <w:rsid w:val="00ED0319"/>
    <w:rsid w:val="00ED0A46"/>
    <w:rsid w:val="00ED0AEB"/>
    <w:rsid w:val="00ED0E13"/>
    <w:rsid w:val="00ED12C4"/>
    <w:rsid w:val="00ED1E9C"/>
    <w:rsid w:val="00ED1F00"/>
    <w:rsid w:val="00ED1F3F"/>
    <w:rsid w:val="00ED31A2"/>
    <w:rsid w:val="00ED3289"/>
    <w:rsid w:val="00ED3785"/>
    <w:rsid w:val="00ED3A16"/>
    <w:rsid w:val="00ED3F8C"/>
    <w:rsid w:val="00ED41EE"/>
    <w:rsid w:val="00ED4605"/>
    <w:rsid w:val="00ED4851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1D0E"/>
    <w:rsid w:val="00EE1E02"/>
    <w:rsid w:val="00EE2468"/>
    <w:rsid w:val="00EE26D2"/>
    <w:rsid w:val="00EE2E12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F015C"/>
    <w:rsid w:val="00EF0919"/>
    <w:rsid w:val="00EF0DAA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213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3997"/>
    <w:rsid w:val="00F7401C"/>
    <w:rsid w:val="00F74021"/>
    <w:rsid w:val="00F74319"/>
    <w:rsid w:val="00F7445E"/>
    <w:rsid w:val="00F74B65"/>
    <w:rsid w:val="00F74F8A"/>
    <w:rsid w:val="00F75768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74D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5A0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053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30C"/>
    <w:rsid w:val="00FC45F6"/>
    <w:rsid w:val="00FC47C8"/>
    <w:rsid w:val="00FC4ABD"/>
    <w:rsid w:val="00FC4F26"/>
    <w:rsid w:val="00FC5634"/>
    <w:rsid w:val="00FC574F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223"/>
    <w:rsid w:val="00FF0A0C"/>
    <w:rsid w:val="00FF0A1E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610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2414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3" baseType="lpstr">
      <vt:lpstr>SALEM</vt:lpstr>
      <vt:lpstr/>
      <vt:lpstr>SALEM</vt:lpstr>
    </vt:vector>
  </TitlesOfParts>
  <Company>Pre-install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32</cp:revision>
  <cp:lastPrinted>2025-07-05T18:12:00Z</cp:lastPrinted>
  <dcterms:created xsi:type="dcterms:W3CDTF">2025-06-25T11:03:00Z</dcterms:created>
  <dcterms:modified xsi:type="dcterms:W3CDTF">2025-07-12T21:51:00Z</dcterms:modified>
</cp:coreProperties>
</file>