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510" w14:textId="0FBD81AA" w:rsidR="00143233" w:rsidRPr="0046412E" w:rsidRDefault="00143233" w:rsidP="0046412E">
      <w:pPr>
        <w:pStyle w:val="Heading1"/>
        <w:ind w:firstLine="720"/>
        <w:jc w:val="center"/>
        <w:rPr>
          <w:rFonts w:ascii="Calibri" w:hAnsi="Calibri"/>
          <w:sz w:val="16"/>
          <w:szCs w:val="16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5043DC">
        <w:trPr>
          <w:cantSplit/>
          <w:trHeight w:val="300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auto"/>
            <w:vAlign w:val="center"/>
          </w:tcPr>
          <w:p w14:paraId="2355D516" w14:textId="5EE30B47" w:rsidR="004625B2" w:rsidRPr="00C8051A" w:rsidRDefault="00DE6456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51A">
              <w:rPr>
                <w:rFonts w:ascii="Arial" w:hAnsi="Arial" w:cs="Arial"/>
                <w:b/>
                <w:sz w:val="22"/>
                <w:szCs w:val="22"/>
              </w:rPr>
              <w:t>Bydd Oedfaon y Bore yn dilyn y patrwm arferol a bydd oedfaon nos yn ail-ddechrau ym mis Medi</w:t>
            </w:r>
          </w:p>
        </w:tc>
      </w:tr>
    </w:tbl>
    <w:p w14:paraId="781986A3" w14:textId="77777777" w:rsidR="005A2780" w:rsidRDefault="005A2780" w:rsidP="0017731A">
      <w:pPr>
        <w:spacing w:before="240"/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bookmarkStart w:id="0" w:name="_Hlk198660803"/>
      <w:r w:rsidRPr="005A2780">
        <w:rPr>
          <w:rFonts w:ascii="Arial" w:hAnsi="Arial" w:cs="Arial"/>
          <w:b/>
          <w:bCs/>
          <w:sz w:val="22"/>
          <w:szCs w:val="22"/>
          <w:lang w:val="cy-GB"/>
        </w:rPr>
        <w:t>Mae Evan yn dychwelyd i’r gwaith yn raddol, yn unol â’r cyngor meddygol a gafodd.</w:t>
      </w:r>
    </w:p>
    <w:p w14:paraId="023AA7B3" w14:textId="77777777" w:rsidR="005A2780" w:rsidRPr="005A2780" w:rsidRDefault="005A2780" w:rsidP="005A2780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7938"/>
        <w:gridCol w:w="1410"/>
      </w:tblGrid>
      <w:tr w:rsidR="001B06DF" w:rsidRPr="001B322C" w14:paraId="18A21893" w14:textId="77777777" w:rsidTr="00574224">
        <w:trPr>
          <w:cantSplit/>
          <w:trHeight w:val="59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2BCD2CF0" w14:textId="77777777" w:rsidR="001B06DF" w:rsidRPr="00F65873" w:rsidRDefault="001B06DF" w:rsidP="0057422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Mehefin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B0ED" w14:textId="77777777" w:rsidR="001B06DF" w:rsidRDefault="001B06DF" w:rsidP="00574224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Yr Athro Eryl Wyn Davies</w:t>
            </w:r>
          </w:p>
          <w:p w14:paraId="682D67B6" w14:textId="0586F6A5" w:rsidR="001B06DF" w:rsidRPr="00C24714" w:rsidRDefault="001B06DF" w:rsidP="003A4AF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9573" w14:textId="4F3E2FAC" w:rsidR="001B06DF" w:rsidRDefault="00E3185B" w:rsidP="00574224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Angharad R.</w:t>
            </w:r>
          </w:p>
        </w:tc>
      </w:tr>
      <w:tr w:rsidR="00E3185B" w:rsidRPr="001B322C" w14:paraId="3AB75B7E" w14:textId="77777777" w:rsidTr="0004418E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EC98" w14:textId="3F8E78DD" w:rsidR="00E3185B" w:rsidRPr="00F65873" w:rsidRDefault="00E3185B" w:rsidP="00E3185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41EF" w14:textId="780B8EDE" w:rsidR="00E3185B" w:rsidRPr="003A4AF0" w:rsidRDefault="00E3185B" w:rsidP="00E3185B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3A4AF0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5B2B5CA8" w14:textId="12D47ABC" w:rsidR="00E3185B" w:rsidRDefault="00E3185B" w:rsidP="00E318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2CC748F0" w14:textId="5FD1E957" w:rsidR="00E3185B" w:rsidRPr="003A4AF0" w:rsidRDefault="00E3185B" w:rsidP="00E3185B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3A4AF0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F43A" w14:textId="1405519C" w:rsidR="00E3185B" w:rsidRDefault="00E3185B" w:rsidP="00E3185B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Siwan M.</w:t>
            </w:r>
          </w:p>
        </w:tc>
      </w:tr>
      <w:tr w:rsidR="00E3185B" w:rsidRPr="0024355F" w14:paraId="5CE54933" w14:textId="77777777" w:rsidTr="00FF0223">
        <w:trPr>
          <w:cantSplit/>
          <w:trHeight w:val="62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7EBF" w14:textId="42B2BFC5" w:rsidR="00E3185B" w:rsidRPr="00FF6C5E" w:rsidRDefault="00E3185B" w:rsidP="00E3185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57A6" w14:textId="5E972093" w:rsidR="00E3185B" w:rsidRPr="003A4AF0" w:rsidRDefault="00E3185B" w:rsidP="00E3185B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Gwyn Elfyn</w:t>
            </w:r>
          </w:p>
          <w:p w14:paraId="2272E9D6" w14:textId="6DC58504" w:rsidR="00E3185B" w:rsidRPr="003A4AF0" w:rsidRDefault="00E3185B" w:rsidP="00E3185B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3A4AF0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8558" w14:textId="1DA933B5" w:rsidR="00E3185B" w:rsidRPr="00F65873" w:rsidRDefault="00225CE1" w:rsidP="00E3185B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Rheinallt a Rowenna</w:t>
            </w:r>
          </w:p>
        </w:tc>
      </w:tr>
      <w:tr w:rsidR="00E3185B" w:rsidRPr="0024355F" w14:paraId="4454C2A6" w14:textId="77777777" w:rsidTr="00FF0223">
        <w:trPr>
          <w:cantSplit/>
          <w:trHeight w:val="561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0912" w14:textId="570D0256" w:rsidR="00E3185B" w:rsidRPr="00501BC0" w:rsidRDefault="00E3185B" w:rsidP="00E3185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bookmarkStart w:id="1" w:name="_Hlk170762958"/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4E0E" w14:textId="24ABF129" w:rsidR="00E3185B" w:rsidRPr="003A4AF0" w:rsidRDefault="00E3185B" w:rsidP="00E3185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10:30yb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yn unig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John Tudno Williams</w:t>
            </w:r>
          </w:p>
          <w:p w14:paraId="4F716DDE" w14:textId="6819785B" w:rsidR="00E3185B" w:rsidRPr="003A4AF0" w:rsidRDefault="00E3185B" w:rsidP="00E3185B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3A4AF0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BAA2" w14:textId="4039A808" w:rsidR="00E3185B" w:rsidRPr="00F65873" w:rsidRDefault="00AF3B17" w:rsidP="00E3185B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Mike a Haf</w:t>
            </w:r>
          </w:p>
        </w:tc>
      </w:tr>
      <w:tr w:rsidR="00E3185B" w:rsidRPr="0024355F" w14:paraId="03BC9427" w14:textId="77777777" w:rsidTr="0004418E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94F8" w14:textId="3A8C4B3F" w:rsidR="00E3185B" w:rsidRPr="00F65873" w:rsidRDefault="00E3185B" w:rsidP="00E3185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152437269"/>
            <w:bookmarkEnd w:id="1"/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EBE41" w14:textId="3882FB18" w:rsidR="00E3185B" w:rsidRPr="001B06DF" w:rsidRDefault="00E3185B" w:rsidP="00E3185B">
            <w:pP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  <w:lang w:val="en-US"/>
              </w:rPr>
            </w:pPr>
            <w:r w:rsidRPr="003A4AF0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 xml:space="preserve">John </w:t>
            </w:r>
            <w:r w:rsidRPr="003A4AF0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Roberts</w:t>
            </w:r>
          </w:p>
          <w:p w14:paraId="1C7BC157" w14:textId="12EBACA1" w:rsidR="00E3185B" w:rsidRPr="001B06DF" w:rsidRDefault="00E3185B" w:rsidP="00E3185B">
            <w:pP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  <w:lang w:val="en-US"/>
              </w:rPr>
            </w:pPr>
            <w:r w:rsidRPr="003A4AF0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1B06D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F8E0" w14:textId="27AFF81D" w:rsidR="00E3185B" w:rsidRPr="00F65873" w:rsidRDefault="00474707" w:rsidP="00E3185B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Bethan Whittal</w:t>
            </w:r>
          </w:p>
        </w:tc>
      </w:tr>
      <w:tr w:rsidR="00E3185B" w:rsidRPr="001B322C" w14:paraId="7071CDDF" w14:textId="77777777" w:rsidTr="0004418E">
        <w:trPr>
          <w:cantSplit/>
          <w:trHeight w:val="59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0069" w14:textId="4F3A22E1" w:rsidR="00E3185B" w:rsidRPr="00F65873" w:rsidRDefault="00E3185B" w:rsidP="00E3185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3" w:name="_Hlk152437510"/>
            <w:bookmarkEnd w:id="2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Gorffennaf 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3C60" w14:textId="77777777" w:rsidR="00E3185B" w:rsidRPr="003A4AF0" w:rsidRDefault="00E3185B" w:rsidP="00E3185B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A934CB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2A880A4F" w14:textId="1447EC40" w:rsidR="00E3185B" w:rsidRDefault="00E3185B" w:rsidP="00E318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4EDC5DDE" w14:textId="77777777" w:rsidR="00E3185B" w:rsidRDefault="00E3185B" w:rsidP="00E318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</w:t>
            </w:r>
          </w:p>
          <w:p w14:paraId="3E23765D" w14:textId="78DA439C" w:rsidR="00E3185B" w:rsidRPr="005A2780" w:rsidRDefault="00E3185B" w:rsidP="00E3185B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A278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Bydd y Bobl Ifainc ar daith i Barc Margam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ACCB" w14:textId="6346C2F0" w:rsidR="00E3185B" w:rsidRDefault="00E3185B" w:rsidP="00E3185B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bookmarkEnd w:id="3"/>
    </w:tbl>
    <w:p w14:paraId="3FDC6B7B" w14:textId="77777777" w:rsidR="006F04FC" w:rsidRPr="004F54B2" w:rsidRDefault="006F04FC">
      <w:pPr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0F4DFA" w:rsidRPr="00E62DB8" w14:paraId="5E018F50" w14:textId="77777777" w:rsidTr="006E06A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A7B4C86" w14:textId="77777777" w:rsidR="000F4DFA" w:rsidRPr="0004418E" w:rsidRDefault="000F4DFA" w:rsidP="006E06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Nos 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733930F" w14:textId="77777777" w:rsidR="000F4DFA" w:rsidRPr="0004418E" w:rsidRDefault="000F4DFA" w:rsidP="006E06A4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2</w:t>
            </w: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09D933F" w14:textId="77777777" w:rsidR="000F4DFA" w:rsidRPr="0004418E" w:rsidRDefault="000F4DFA" w:rsidP="006E06A4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826A7D6" w14:textId="7BEEEF90" w:rsidR="000F4DFA" w:rsidRPr="00E62DB8" w:rsidRDefault="000F4DFA" w:rsidP="006E06A4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Clwb Criced Salem: yn erbyn</w:t>
            </w:r>
            <w: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yr Adran Dai Llywodraeth Cymru</w:t>
            </w: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ar </w:t>
            </w: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Gae’r Esgob – dewch i gefnogi</w:t>
            </w:r>
            <w:r w:rsid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.</w:t>
            </w:r>
          </w:p>
        </w:tc>
      </w:tr>
      <w:tr w:rsidR="000F4DFA" w:rsidRPr="00E62DB8" w14:paraId="01897499" w14:textId="77777777" w:rsidTr="00131F4C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77777777" w:rsidR="000F4DFA" w:rsidRPr="00175F3E" w:rsidRDefault="000F4DFA" w:rsidP="00131F4C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77777777" w:rsidR="000F4DFA" w:rsidRPr="00175F3E" w:rsidRDefault="000F4DFA" w:rsidP="00131F4C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3</w:t>
            </w:r>
            <w:r w:rsidRPr="001A6CE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283AA59C" w:rsidR="000F4DFA" w:rsidRPr="00DE1856" w:rsidRDefault="00A934CB" w:rsidP="00131F4C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</w:t>
            </w:r>
            <w:r w:rsidR="000F4DFA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3</w:t>
            </w:r>
            <w:r w:rsidR="000F4DFA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0</w:t>
            </w:r>
            <w:r w:rsidR="000F4DFA"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77777777" w:rsidR="000F4DFA" w:rsidRPr="002D1839" w:rsidRDefault="000F4DFA" w:rsidP="00131F4C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Clwb Llyfrau ar aelwyd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Rhian Griffiths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llyfr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i ddarllen o flaen </w:t>
            </w: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llaw – 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Vi a Fo</w:t>
            </w:r>
            <w:r w:rsidRPr="00444AF3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 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Gwenno Gwilym</w:t>
            </w:r>
          </w:p>
        </w:tc>
      </w:tr>
      <w:tr w:rsidR="000F4DFA" w:rsidRPr="00DE3ECE" w14:paraId="64242DB1" w14:textId="77777777" w:rsidTr="00E127A0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78BED50" w14:textId="77777777" w:rsidR="000F4DFA" w:rsidRPr="00A63883" w:rsidRDefault="000F4DFA" w:rsidP="00E127A0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E1BFFA2" w14:textId="77777777" w:rsidR="000F4DFA" w:rsidRPr="00A63883" w:rsidRDefault="000F4DFA" w:rsidP="00E127A0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32AE76F" w14:textId="77777777" w:rsidR="000F4DFA" w:rsidRPr="00A63883" w:rsidRDefault="000F4DFA" w:rsidP="00E127A0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FFD5148" w14:textId="77777777" w:rsidR="000F4DFA" w:rsidRPr="00DE3ECE" w:rsidRDefault="000F4DFA" w:rsidP="00E127A0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0F4DFA" w:rsidRPr="00E62DB8" w14:paraId="7417A949" w14:textId="77777777" w:rsidTr="00557E13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255BB05" w14:textId="77777777" w:rsidR="000F4DFA" w:rsidRPr="004D2CEC" w:rsidRDefault="000F4DFA" w:rsidP="00557E1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DF4A3A1" w14:textId="77777777" w:rsidR="000F4DFA" w:rsidRDefault="000F4DFA" w:rsidP="00557E13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363839" w14:textId="77777777" w:rsidR="000F4DFA" w:rsidRPr="004D2CEC" w:rsidRDefault="000F4DFA" w:rsidP="00557E1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</w:pP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Bydd tim o wirfoddolwyr o Salem yn helpu i ddosbarthu bwyd a diod i bobl digartref yn Capel Tabernacl.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Os bydd diddordeb gyda chi cymryd rhan, mae croeso cynnes i chi ymuno gyda ni.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Cysylltwch pl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î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s gyda Gareth Jones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neu Siwan Mathews.</w:t>
            </w:r>
          </w:p>
        </w:tc>
      </w:tr>
      <w:tr w:rsidR="003A4AF0" w:rsidRPr="00E62DB8" w14:paraId="50D05F71" w14:textId="77777777" w:rsidTr="00F778EB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D3BACC8" w14:textId="77777777" w:rsidR="003A4AF0" w:rsidRDefault="003A4AF0" w:rsidP="00A934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5605A1C" w14:textId="77777777" w:rsidR="003A4AF0" w:rsidRPr="00E62DB8" w:rsidRDefault="003A4AF0" w:rsidP="00F778EB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C6DBBE9" w14:textId="77777777" w:rsidR="003A4AF0" w:rsidRPr="00E62DB8" w:rsidRDefault="003A4AF0" w:rsidP="00F778EB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8CECE63" w14:textId="77777777" w:rsidR="003A4AF0" w:rsidRPr="00E62DB8" w:rsidRDefault="003A4AF0" w:rsidP="00F778EB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  <w:tr w:rsidR="000E319C" w:rsidRPr="000049B5" w14:paraId="60D0D4E7" w14:textId="77777777" w:rsidTr="004E20A3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8B5C556" w14:textId="77777777" w:rsidR="000E319C" w:rsidRPr="00117DD5" w:rsidRDefault="000E319C" w:rsidP="004E20A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060405F" w14:textId="77777777" w:rsidR="000E319C" w:rsidRPr="00117DD5" w:rsidRDefault="000E319C" w:rsidP="004E20A3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18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79244F7" w14:textId="77777777" w:rsidR="000E319C" w:rsidRPr="00117DD5" w:rsidRDefault="000E319C" w:rsidP="004E20A3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16CAA5F" w14:textId="77777777" w:rsidR="000E319C" w:rsidRPr="00095864" w:rsidRDefault="000E319C" w:rsidP="004E20A3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5B4D81" w:rsidRPr="00E62DB8" w14:paraId="597A8E6A" w14:textId="77777777" w:rsidTr="0067511D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AE4777" w14:textId="17628E26" w:rsidR="005B4D81" w:rsidRPr="0017731A" w:rsidRDefault="005B4D81" w:rsidP="006751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Nos </w:t>
            </w:r>
            <w:r w:rsidR="00BA06C3"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F88BFA" w14:textId="573373FB" w:rsidR="005B4D81" w:rsidRPr="0017731A" w:rsidRDefault="00BA06C3" w:rsidP="0067511D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24</w:t>
            </w:r>
            <w:r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01ED74E" w14:textId="77777777" w:rsidR="005B4D81" w:rsidRPr="0017731A" w:rsidRDefault="005B4D81" w:rsidP="0067511D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17731A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A368AE0" w14:textId="5ECCF310" w:rsidR="005B4D81" w:rsidRPr="00E62DB8" w:rsidRDefault="005B4D81" w:rsidP="0067511D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Clwb Criced Salem: yn erbyn </w:t>
            </w:r>
            <w:r w:rsidR="00BA06C3"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Y</w:t>
            </w:r>
            <w:r w:rsidR="00C536C8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T</w:t>
            </w:r>
            <w:r w:rsidR="00BA06C3"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abernacl</w:t>
            </w:r>
            <w:r w:rsidR="0017731A"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er cof am Prys Dafydd</w:t>
            </w:r>
            <w:r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ar Gae’r Esgob – dewch i gefnogi</w:t>
            </w:r>
            <w:r w:rsidR="0017731A" w:rsidRP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.</w:t>
            </w:r>
          </w:p>
        </w:tc>
      </w:tr>
      <w:tr w:rsidR="005B4D81" w:rsidRPr="00E62DB8" w14:paraId="30A82F2D" w14:textId="77777777" w:rsidTr="008A2C95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1DFC287" w14:textId="77777777" w:rsidR="005B4D81" w:rsidRPr="00BA06C3" w:rsidRDefault="005B4D81" w:rsidP="008A2C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6C3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Nos 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0369E18" w14:textId="7F91F1DF" w:rsidR="005B4D81" w:rsidRPr="00BA06C3" w:rsidRDefault="005B4D81" w:rsidP="008A2C95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BA06C3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30</w:t>
            </w:r>
            <w:r w:rsidRPr="00BA06C3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A5BCB86" w14:textId="77777777" w:rsidR="005B4D81" w:rsidRPr="00BA06C3" w:rsidRDefault="005B4D81" w:rsidP="008A2C95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BA06C3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E9B8E1F" w14:textId="6E3F28FD" w:rsidR="005B4D81" w:rsidRPr="00E62DB8" w:rsidRDefault="005B4D81" w:rsidP="008A2C95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BA06C3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Clwb Criced Salem: Corinthiaid yn erbyn y Philistiaid am Gwpan Tomos ar Gae’r Esgob – dewch i gefnog</w:t>
            </w:r>
            <w:r w:rsidR="0017731A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i.</w:t>
            </w:r>
          </w:p>
        </w:tc>
      </w:tr>
      <w:tr w:rsidR="0004418E" w:rsidRPr="00E62DB8" w14:paraId="3B9AA4D3" w14:textId="77777777" w:rsidTr="00A95518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3602F4" w14:textId="528DF7A7" w:rsidR="0004418E" w:rsidRPr="009774E0" w:rsidRDefault="003A4AF0" w:rsidP="00A95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Gorffennaf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A1C4021" w14:textId="77777777" w:rsidR="0004418E" w:rsidRPr="00E62DB8" w:rsidRDefault="0004418E" w:rsidP="00A95518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8D504A3" w14:textId="77777777" w:rsidR="0004418E" w:rsidRPr="00E62DB8" w:rsidRDefault="0004418E" w:rsidP="00A95518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1FA21A" w14:textId="77777777" w:rsidR="0004418E" w:rsidRPr="00E62DB8" w:rsidRDefault="0004418E" w:rsidP="00A95518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</w:tr>
      <w:tr w:rsidR="000F4DFA" w:rsidRPr="00DE3ECE" w14:paraId="32F56612" w14:textId="77777777" w:rsidTr="009B78F9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0DA9170" w14:textId="77777777" w:rsidR="000F4DFA" w:rsidRPr="00A63883" w:rsidRDefault="000F4DFA" w:rsidP="009B78F9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C0A785E" w14:textId="77777777" w:rsidR="000F4DFA" w:rsidRPr="00A63883" w:rsidRDefault="000F4DFA" w:rsidP="009B78F9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8B87050" w14:textId="77777777" w:rsidR="000F4DFA" w:rsidRPr="00A63883" w:rsidRDefault="000F4DFA" w:rsidP="009B78F9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6B96F73" w14:textId="77777777" w:rsidR="000F4DFA" w:rsidRPr="00DE3ECE" w:rsidRDefault="000F4DFA" w:rsidP="009B78F9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0F4DFA" w:rsidRPr="0099087D" w14:paraId="4C1456D5" w14:textId="77777777" w:rsidTr="00AF31DC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BEF209F" w14:textId="38AE95D6" w:rsidR="000F4DFA" w:rsidRPr="000A5FD4" w:rsidRDefault="000F4DFA" w:rsidP="00AF31D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FC338A0" w14:textId="1D8F2D56" w:rsidR="000F4DFA" w:rsidRPr="000A5FD4" w:rsidRDefault="003B2DDB" w:rsidP="00AF31DC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  <w:r w:rsidR="000F4DFA" w:rsidRPr="000F4D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F6002D4" w14:textId="38B4722A" w:rsidR="000F4DFA" w:rsidRPr="000A5FD4" w:rsidRDefault="000F4DFA" w:rsidP="00AF31DC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9yb – 4yp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1595B67" w14:textId="07D82577" w:rsidR="000F4DFA" w:rsidRPr="001D6D9F" w:rsidRDefault="000F4DFA" w:rsidP="00AF31DC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5FD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Taith i Barc Margam</w:t>
            </w:r>
          </w:p>
        </w:tc>
      </w:tr>
      <w:tr w:rsidR="00A934CB" w:rsidRPr="00A934CB" w14:paraId="3BBA1533" w14:textId="77777777" w:rsidTr="00FF0223">
        <w:trPr>
          <w:trHeight w:val="37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63DD85B" w14:textId="3AA7BAC4" w:rsidR="00A934CB" w:rsidRPr="00A934CB" w:rsidRDefault="00A934CB" w:rsidP="00A934CB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A1D1D6" w14:textId="550B76B6" w:rsidR="00A934CB" w:rsidRPr="00A934CB" w:rsidRDefault="00A934CB" w:rsidP="002F672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</w:t>
            </w: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3FBA9C1" w14:textId="45CEDC66" w:rsidR="00A934CB" w:rsidRPr="00A934CB" w:rsidRDefault="000B5151" w:rsidP="002F672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AC0EA1" w14:textId="5B607A33" w:rsidR="00A934CB" w:rsidRPr="00A934CB" w:rsidRDefault="00A934CB" w:rsidP="002F672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</w:pP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 xml:space="preserve">Noson gymdeithasol a thaith gerdded hwylus </w:t>
            </w:r>
          </w:p>
        </w:tc>
      </w:tr>
      <w:tr w:rsidR="002F672A" w:rsidRPr="00E62DB8" w14:paraId="5343FCAE" w14:textId="77777777" w:rsidTr="00DE3ECE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6C68F5E" w14:textId="159117C2" w:rsidR="002F672A" w:rsidRDefault="002F672A" w:rsidP="00A934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A76E6BD" w14:textId="046A6D1B" w:rsidR="002F672A" w:rsidRPr="00E62DB8" w:rsidRDefault="002F672A" w:rsidP="002F672A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 w:rsidR="000F4DFA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7E8F1D" w14:textId="628D81CB" w:rsidR="002F672A" w:rsidRPr="00E62DB8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453D0D" w14:textId="69B9382A" w:rsidR="002F672A" w:rsidRPr="00E62DB8" w:rsidRDefault="002F672A" w:rsidP="002F672A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</w:tbl>
    <w:p w14:paraId="67C07404" w14:textId="77777777" w:rsidR="00386305" w:rsidRPr="00012750" w:rsidRDefault="00386305" w:rsidP="000641F4">
      <w:pPr>
        <w:rPr>
          <w:color w:val="993300"/>
          <w:sz w:val="16"/>
          <w:szCs w:val="16"/>
        </w:rPr>
      </w:pPr>
    </w:p>
    <w:p w14:paraId="1661C108" w14:textId="540AD15E" w:rsidR="0089579B" w:rsidRDefault="000613AD" w:rsidP="0084339E">
      <w:r>
        <w:rPr>
          <w:noProof/>
          <w:color w:val="993300"/>
        </w:rPr>
        <mc:AlternateContent>
          <mc:Choice Requires="wps">
            <w:drawing>
              <wp:inline distT="0" distB="0" distL="0" distR="0" wp14:anchorId="2EFAB361" wp14:editId="751005BB">
                <wp:extent cx="5847715" cy="507365"/>
                <wp:effectExtent l="15240" t="13970" r="13970" b="12065"/>
                <wp:docPr id="10319269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66C7" w14:textId="2FDB7A57" w:rsidR="005449EB" w:rsidRPr="005449EB" w:rsidRDefault="005449EB" w:rsidP="005449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Rydym fel Eglwys am gefnogi 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Banc Bwyd Rhwydwaith Cymru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gofynnwn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yn garedig i chi fel cynulleidfa i gyfrannu at yr achos yma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AB36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" strokecolor="red" strokeweight="1.5pt">
                <v:textbox>
                  <w:txbxContent>
                    <w:p w14:paraId="62C066C7" w14:textId="2FDB7A57" w:rsidR="005449EB" w:rsidRPr="005449EB" w:rsidRDefault="005449EB" w:rsidP="005449E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Rydym fel Eglwys am gefnogi 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Banc Bwyd Rhwydwaith Cymru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gofynnwn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yn garedig i chi fel cynulleidfa i gyfrannu at yr achos yma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579B">
        <w:tab/>
      </w:r>
    </w:p>
    <w:p w14:paraId="26B552FE" w14:textId="3FF01A7A" w:rsidR="00237A0F" w:rsidRDefault="00237A0F" w:rsidP="008433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9B80" wp14:editId="575B6EA0">
                <wp:simplePos x="0" y="0"/>
                <wp:positionH relativeFrom="column">
                  <wp:posOffset>19050</wp:posOffset>
                </wp:positionH>
                <wp:positionV relativeFrom="paragraph">
                  <wp:posOffset>123825</wp:posOffset>
                </wp:positionV>
                <wp:extent cx="5882640" cy="541020"/>
                <wp:effectExtent l="0" t="0" r="22860" b="11430"/>
                <wp:wrapNone/>
                <wp:docPr id="38508342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F5DC5A" w14:textId="093791F4" w:rsidR="00237A0F" w:rsidRPr="00237A0F" w:rsidRDefault="00237A0F" w:rsidP="00237A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37A0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Llongyfarchiadau i blant a phobl ifainc Salem am eu llwyddiant yn Eisteddfod yr Urdd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9B80" id="Text Box 5" o:spid="_x0000_s1027" type="#_x0000_t202" style="position:absolute;margin-left:1.5pt;margin-top:9.75pt;width:463.2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" fillcolor="white [3201]" strokecolor="red" strokeweight="1pt">
                <v:textbox>
                  <w:txbxContent>
                    <w:p w14:paraId="14F5DC5A" w14:textId="093791F4" w:rsidR="00237A0F" w:rsidRPr="00237A0F" w:rsidRDefault="00237A0F" w:rsidP="00237A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37A0F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Llongyfarchiadau i blant a phobl ifainc Salem am eu llwyddiant yn Eisteddfod yr Urdd</w:t>
                      </w:r>
                    </w:p>
                  </w:txbxContent>
                </v:textbox>
              </v:shape>
            </w:pict>
          </mc:Fallback>
        </mc:AlternateContent>
      </w:r>
    </w:p>
    <w:p w14:paraId="78DDA91B" w14:textId="77777777" w:rsidR="00237A0F" w:rsidRPr="0089579B" w:rsidRDefault="00237A0F" w:rsidP="0084339E"/>
    <w:sectPr w:rsidR="00237A0F" w:rsidRPr="0089579B" w:rsidSect="007B338A">
      <w:headerReference w:type="default" r:id="rId8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D606" w14:textId="77777777" w:rsidR="00C86A60" w:rsidRDefault="00C86A60">
      <w:r>
        <w:separator/>
      </w:r>
    </w:p>
  </w:endnote>
  <w:endnote w:type="continuationSeparator" w:id="0">
    <w:p w14:paraId="51FE833E" w14:textId="77777777" w:rsidR="00C86A60" w:rsidRDefault="00C8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161E" w14:textId="77777777" w:rsidR="00C86A60" w:rsidRDefault="00C86A60">
      <w:r>
        <w:separator/>
      </w:r>
    </w:p>
  </w:footnote>
  <w:footnote w:type="continuationSeparator" w:id="0">
    <w:p w14:paraId="55668AAE" w14:textId="77777777" w:rsidR="00C86A60" w:rsidRDefault="00C8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53A1DB73">
              <wp:simplePos x="0" y="0"/>
              <wp:positionH relativeFrom="column">
                <wp:posOffset>-278130</wp:posOffset>
              </wp:positionH>
              <wp:positionV relativeFrom="paragraph">
                <wp:posOffset>263525</wp:posOffset>
              </wp:positionV>
              <wp:extent cx="2192655" cy="598805"/>
              <wp:effectExtent l="0" t="0" r="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18E554FF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501BC0">
                            <w:rPr>
                              <w:rFonts w:ascii="Comic Sans MS" w:hAnsi="Comic Sans MS"/>
                              <w:color w:val="008000"/>
                            </w:rPr>
                            <w:t>M</w:t>
                          </w:r>
                          <w:r w:rsidR="001B06DF">
                            <w:rPr>
                              <w:rFonts w:ascii="Comic Sans MS" w:hAnsi="Comic Sans MS"/>
                              <w:color w:val="008000"/>
                            </w:rPr>
                            <w:t>ehefin</w:t>
                          </w:r>
                        </w:p>
                        <w:p w14:paraId="5FDD618C" w14:textId="339EBF0E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1B06DF">
                            <w:rPr>
                              <w:rFonts w:ascii="Comic Sans MS" w:hAnsi="Comic Sans MS"/>
                              <w:color w:val="008000"/>
                            </w:rPr>
                            <w:t>Gl</w:t>
                          </w:r>
                          <w:r w:rsidR="00501BC0">
                            <w:rPr>
                              <w:rFonts w:ascii="Comic Sans MS" w:hAnsi="Comic Sans MS"/>
                              <w:color w:val="008000"/>
                            </w:rPr>
                            <w:t>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8" type="#_x0000_t202" style="position:absolute;margin-left:-21.9pt;margin-top:20.75pt;width:172.65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" stroked="f">
              <v:textbox>
                <w:txbxContent>
                  <w:p w14:paraId="74A1022D" w14:textId="18E554FF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501BC0">
                      <w:rPr>
                        <w:rFonts w:ascii="Comic Sans MS" w:hAnsi="Comic Sans MS"/>
                        <w:color w:val="008000"/>
                      </w:rPr>
                      <w:t>M</w:t>
                    </w:r>
                    <w:r w:rsidR="001B06DF">
                      <w:rPr>
                        <w:rFonts w:ascii="Comic Sans MS" w:hAnsi="Comic Sans MS"/>
                        <w:color w:val="008000"/>
                      </w:rPr>
                      <w:t>ehefin</w:t>
                    </w:r>
                  </w:p>
                  <w:p w14:paraId="5FDD618C" w14:textId="339EBF0E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1B06DF">
                      <w:rPr>
                        <w:rFonts w:ascii="Comic Sans MS" w:hAnsi="Comic Sans MS"/>
                        <w:color w:val="008000"/>
                      </w:rPr>
                      <w:t>Gl</w:t>
                    </w:r>
                    <w:r w:rsidR="00501BC0">
                      <w:rPr>
                        <w:rFonts w:ascii="Comic Sans MS" w:hAnsi="Comic Sans MS"/>
                        <w:color w:val="008000"/>
                      </w:rPr>
                      <w:t>yn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9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30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6E5DA915" w:rsidR="00643437" w:rsidRDefault="0092440D" w:rsidP="00643437">
    <w:pPr>
      <w:pStyle w:val="Subtitle"/>
      <w:rPr>
        <w:color w:val="auto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501BC0">
      <w:rPr>
        <w:color w:val="auto"/>
      </w:rPr>
      <w:t>M</w:t>
    </w:r>
    <w:r w:rsidR="001B06DF">
      <w:rPr>
        <w:color w:val="auto"/>
      </w:rPr>
      <w:t>EHEFIN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527"/>
    <w:rsid w:val="001045F8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729C"/>
    <w:rsid w:val="0011742D"/>
    <w:rsid w:val="00117A41"/>
    <w:rsid w:val="00117DD5"/>
    <w:rsid w:val="00117E7F"/>
    <w:rsid w:val="00117E9B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649B"/>
    <w:rsid w:val="001465F8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40EB"/>
    <w:rsid w:val="00304196"/>
    <w:rsid w:val="003047F3"/>
    <w:rsid w:val="003048DE"/>
    <w:rsid w:val="00304A6B"/>
    <w:rsid w:val="00304A9A"/>
    <w:rsid w:val="003057D7"/>
    <w:rsid w:val="00305BB0"/>
    <w:rsid w:val="00306462"/>
    <w:rsid w:val="00306E7E"/>
    <w:rsid w:val="003072E5"/>
    <w:rsid w:val="003077C9"/>
    <w:rsid w:val="00307992"/>
    <w:rsid w:val="00307F6E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220"/>
    <w:rsid w:val="00333449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ED3"/>
    <w:rsid w:val="003A7EF2"/>
    <w:rsid w:val="003B0117"/>
    <w:rsid w:val="003B015E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DC7"/>
    <w:rsid w:val="00512EC1"/>
    <w:rsid w:val="00512FDF"/>
    <w:rsid w:val="0051321D"/>
    <w:rsid w:val="0051359B"/>
    <w:rsid w:val="0051481F"/>
    <w:rsid w:val="005148B1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123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61A"/>
    <w:rsid w:val="007715A6"/>
    <w:rsid w:val="007715C3"/>
    <w:rsid w:val="00771BBE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56D"/>
    <w:rsid w:val="00785C6C"/>
    <w:rsid w:val="00785E5B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604"/>
    <w:rsid w:val="007D5BD7"/>
    <w:rsid w:val="007D655B"/>
    <w:rsid w:val="007D6CB8"/>
    <w:rsid w:val="007D6ECE"/>
    <w:rsid w:val="007D70A5"/>
    <w:rsid w:val="007D71D5"/>
    <w:rsid w:val="007D7ECA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7FC"/>
    <w:rsid w:val="007E5035"/>
    <w:rsid w:val="007E52E0"/>
    <w:rsid w:val="007E5B36"/>
    <w:rsid w:val="007E6419"/>
    <w:rsid w:val="007E65C7"/>
    <w:rsid w:val="007E7795"/>
    <w:rsid w:val="007E79A3"/>
    <w:rsid w:val="007E7B03"/>
    <w:rsid w:val="007E7BC3"/>
    <w:rsid w:val="007E7EAD"/>
    <w:rsid w:val="007F00A2"/>
    <w:rsid w:val="007F0E45"/>
    <w:rsid w:val="007F13CA"/>
    <w:rsid w:val="007F159D"/>
    <w:rsid w:val="007F1DA4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5037"/>
    <w:rsid w:val="00AE5396"/>
    <w:rsid w:val="00AE58D8"/>
    <w:rsid w:val="00AE5D2D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CB"/>
    <w:rsid w:val="00B13D91"/>
    <w:rsid w:val="00B13FF1"/>
    <w:rsid w:val="00B14549"/>
    <w:rsid w:val="00B147FD"/>
    <w:rsid w:val="00B14CBE"/>
    <w:rsid w:val="00B14F86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C19"/>
    <w:rsid w:val="00B24042"/>
    <w:rsid w:val="00B2420F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A03FA"/>
    <w:rsid w:val="00BA055C"/>
    <w:rsid w:val="00BA062C"/>
    <w:rsid w:val="00BA06C3"/>
    <w:rsid w:val="00BA071E"/>
    <w:rsid w:val="00BA15A9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5191"/>
    <w:rsid w:val="00C65428"/>
    <w:rsid w:val="00C656DF"/>
    <w:rsid w:val="00C65A3B"/>
    <w:rsid w:val="00C65DE1"/>
    <w:rsid w:val="00C6651F"/>
    <w:rsid w:val="00C665A5"/>
    <w:rsid w:val="00C66669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456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DF0"/>
    <w:rsid w:val="00E93F7C"/>
    <w:rsid w:val="00E94D74"/>
    <w:rsid w:val="00E94DAF"/>
    <w:rsid w:val="00E9538B"/>
    <w:rsid w:val="00E95726"/>
    <w:rsid w:val="00E95A0C"/>
    <w:rsid w:val="00E95CEE"/>
    <w:rsid w:val="00E95DA5"/>
    <w:rsid w:val="00E96103"/>
    <w:rsid w:val="00E961C3"/>
    <w:rsid w:val="00E96309"/>
    <w:rsid w:val="00E972DB"/>
    <w:rsid w:val="00E97ACF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D007A"/>
    <w:rsid w:val="00ED02F2"/>
    <w:rsid w:val="00ED0319"/>
    <w:rsid w:val="00ED0A46"/>
    <w:rsid w:val="00ED0AEB"/>
    <w:rsid w:val="00ED0E13"/>
    <w:rsid w:val="00ED12C4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401C"/>
    <w:rsid w:val="00F74021"/>
    <w:rsid w:val="00F74319"/>
    <w:rsid w:val="00F7445E"/>
    <w:rsid w:val="00F74B65"/>
    <w:rsid w:val="00F74F8A"/>
    <w:rsid w:val="00F75768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1608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3" baseType="lpstr">
      <vt:lpstr>SALEM</vt:lpstr>
      <vt:lpstr/>
      <vt:lpstr>SALEM</vt:lpstr>
    </vt:vector>
  </TitlesOfParts>
  <Company>Pre-install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23</cp:revision>
  <cp:lastPrinted>2025-05-24T15:37:00Z</cp:lastPrinted>
  <dcterms:created xsi:type="dcterms:W3CDTF">2025-05-16T17:29:00Z</dcterms:created>
  <dcterms:modified xsi:type="dcterms:W3CDTF">2025-05-31T15:07:00Z</dcterms:modified>
</cp:coreProperties>
</file>