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8510" w14:textId="0FBD81AA" w:rsidR="00143233" w:rsidRPr="0046412E" w:rsidRDefault="00143233" w:rsidP="0046412E">
      <w:pPr>
        <w:pStyle w:val="Heading1"/>
        <w:ind w:firstLine="720"/>
        <w:jc w:val="center"/>
        <w:rPr>
          <w:rFonts w:ascii="Calibri" w:hAnsi="Calibri"/>
          <w:sz w:val="16"/>
          <w:szCs w:val="16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5043DC">
        <w:trPr>
          <w:cantSplit/>
          <w:trHeight w:val="300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auto"/>
            <w:vAlign w:val="center"/>
          </w:tcPr>
          <w:p w14:paraId="11C7811C" w14:textId="3A8C3CC5" w:rsidR="00983653" w:rsidRPr="0004418E" w:rsidRDefault="00983653" w:rsidP="00983653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04418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Oedfa Zwm fer</w:t>
            </w:r>
            <w:r w:rsidR="00925C74" w:rsidRPr="0004418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ar nos Sul</w:t>
            </w:r>
            <w:r w:rsidRPr="0004418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, dim mwy na 20 munud yn dilyn y patrwm welwyd yn ystod cyfnod COVID. </w:t>
            </w:r>
            <w:r w:rsidRPr="0004418E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04418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04418E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2979AC4C" w:rsidR="004625B2" w:rsidRPr="00C8051A" w:rsidRDefault="00983653" w:rsidP="00AB7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18E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 w:rsidR="00AB5C53" w:rsidRPr="0004418E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04418E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24DC0A55" w14:textId="072EFB6E" w:rsidR="0084339E" w:rsidRPr="002B184D" w:rsidRDefault="00533728" w:rsidP="00533728">
      <w:pPr>
        <w:jc w:val="center"/>
        <w:rPr>
          <w:sz w:val="16"/>
          <w:szCs w:val="16"/>
        </w:rPr>
      </w:pPr>
      <w:r w:rsidRPr="002B184D">
        <w:rPr>
          <w:rFonts w:ascii="Arial" w:hAnsi="Arial" w:cs="Arial"/>
          <w:b/>
          <w:bCs/>
          <w:sz w:val="22"/>
          <w:szCs w:val="22"/>
        </w:rPr>
        <w:t>Wedi cyfnod o fod i ffwrdd o'i waith, mae Evan yn ail-gydio yn raddol</w:t>
      </w:r>
      <w:r w:rsidR="001A6CEE">
        <w:rPr>
          <w:rFonts w:ascii="Arial" w:hAnsi="Arial" w:cs="Arial"/>
          <w:b/>
          <w:bCs/>
          <w:sz w:val="22"/>
          <w:szCs w:val="22"/>
        </w:rPr>
        <w:t>.</w:t>
      </w:r>
      <w:r w:rsidRPr="002B184D">
        <w:rPr>
          <w:rFonts w:ascii="Arial" w:hAnsi="Arial" w:cs="Arial"/>
          <w:b/>
          <w:bCs/>
          <w:sz w:val="22"/>
          <w:szCs w:val="22"/>
        </w:rPr>
        <w:t xml:space="preserve"> Bydd yn arwain oedfa</w:t>
      </w:r>
      <w:r w:rsidR="001A6CEE">
        <w:rPr>
          <w:rFonts w:ascii="Arial" w:hAnsi="Arial" w:cs="Arial"/>
          <w:b/>
          <w:bCs/>
          <w:sz w:val="22"/>
          <w:szCs w:val="22"/>
        </w:rPr>
        <w:t>on</w:t>
      </w:r>
      <w:r w:rsidRPr="002B184D">
        <w:rPr>
          <w:rFonts w:ascii="Arial" w:hAnsi="Arial" w:cs="Arial"/>
          <w:b/>
          <w:bCs/>
          <w:sz w:val="22"/>
          <w:szCs w:val="22"/>
        </w:rPr>
        <w:t xml:space="preserve"> y Sul</w:t>
      </w:r>
      <w:r w:rsidR="001A6CEE">
        <w:rPr>
          <w:rFonts w:ascii="Arial" w:hAnsi="Arial" w:cs="Arial"/>
          <w:b/>
          <w:bCs/>
          <w:sz w:val="22"/>
          <w:szCs w:val="22"/>
        </w:rPr>
        <w:t>,</w:t>
      </w:r>
      <w:r w:rsidRPr="002B184D">
        <w:rPr>
          <w:rFonts w:ascii="Arial" w:hAnsi="Arial" w:cs="Arial"/>
          <w:b/>
          <w:bCs/>
          <w:sz w:val="22"/>
          <w:szCs w:val="22"/>
        </w:rPr>
        <w:t xml:space="preserve"> </w:t>
      </w:r>
      <w:r w:rsidR="001A6CEE">
        <w:rPr>
          <w:rFonts w:ascii="Arial" w:hAnsi="Arial" w:cs="Arial"/>
          <w:b/>
          <w:bCs/>
          <w:sz w:val="22"/>
          <w:szCs w:val="22"/>
        </w:rPr>
        <w:t>o</w:t>
      </w:r>
      <w:r w:rsidRPr="002B184D">
        <w:rPr>
          <w:rFonts w:ascii="Arial" w:hAnsi="Arial" w:cs="Arial"/>
          <w:b/>
          <w:bCs/>
          <w:sz w:val="22"/>
          <w:szCs w:val="22"/>
        </w:rPr>
        <w:t>nd ni fydd yn mynychu unrhyw gyfarfod arall, nac yn ymweld, derbyn galwadau a.y.b</w:t>
      </w:r>
      <w:r w:rsidR="00B41B80">
        <w:rPr>
          <w:rFonts w:ascii="Arial" w:hAnsi="Arial" w:cs="Arial"/>
          <w:b/>
          <w:bCs/>
          <w:sz w:val="22"/>
          <w:szCs w:val="22"/>
        </w:rPr>
        <w:t>.,</w:t>
      </w:r>
      <w:r w:rsidRPr="002B184D">
        <w:rPr>
          <w:rFonts w:ascii="Arial" w:hAnsi="Arial" w:cs="Arial"/>
          <w:b/>
          <w:bCs/>
          <w:sz w:val="22"/>
          <w:szCs w:val="22"/>
        </w:rPr>
        <w:t xml:space="preserve"> nac unrhyw waith bugeiliol.</w:t>
      </w: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7938"/>
        <w:gridCol w:w="1410"/>
      </w:tblGrid>
      <w:tr w:rsidR="00501BC0" w:rsidRPr="001B322C" w14:paraId="3AB75B7E" w14:textId="77777777" w:rsidTr="0004418E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EC98" w14:textId="77777777" w:rsidR="00501BC0" w:rsidRPr="00F65873" w:rsidRDefault="00501BC0" w:rsidP="00184A0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Mai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41EF" w14:textId="77777777" w:rsidR="00501BC0" w:rsidRDefault="00501BC0" w:rsidP="00184A02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yn unig:</w:t>
            </w: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D0778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.</w:t>
            </w:r>
            <w:r w:rsidRPr="00F84909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Denzil John</w:t>
            </w:r>
          </w:p>
          <w:p w14:paraId="2CC748F0" w14:textId="77777777" w:rsidR="00501BC0" w:rsidRPr="00C24714" w:rsidRDefault="00501BC0" w:rsidP="00184A02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1D6D9F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F43A" w14:textId="7A2EF5A6" w:rsidR="00501BC0" w:rsidRDefault="00146BED" w:rsidP="00184A0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Mair Morgan</w:t>
            </w:r>
          </w:p>
        </w:tc>
      </w:tr>
      <w:tr w:rsidR="00501BC0" w:rsidRPr="0024355F" w14:paraId="5CE54933" w14:textId="77777777" w:rsidTr="004B0CC6">
        <w:trPr>
          <w:cantSplit/>
          <w:trHeight w:val="737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7EBF" w14:textId="157DDB26" w:rsidR="00501BC0" w:rsidRPr="00FF6C5E" w:rsidRDefault="00501BC0" w:rsidP="00501BC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6587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F6587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eg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57A6" w14:textId="06B812B5" w:rsidR="00501BC0" w:rsidRPr="00F84909" w:rsidRDefault="00501BC0" w:rsidP="00501BC0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</w:t>
            </w:r>
            <w:r w:rsidRPr="00117DD5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C24714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4812D515" w14:textId="22B8C96F" w:rsidR="002F672A" w:rsidRPr="00C914DD" w:rsidRDefault="00C914DD" w:rsidP="00501BC0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5C07D6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Bedydd 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Noa – mab Martyn a Manon </w:t>
            </w:r>
          </w:p>
          <w:p w14:paraId="3A0BED1B" w14:textId="3598F59A" w:rsidR="00501BC0" w:rsidRPr="00F84909" w:rsidRDefault="00501BC0" w:rsidP="00501BC0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4AE3DBC5" w14:textId="044106AB" w:rsidR="00501BC0" w:rsidRPr="00F84909" w:rsidRDefault="00501BC0" w:rsidP="00501BC0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6:00yh: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Y Barch. Megan Williams</w:t>
            </w:r>
          </w:p>
          <w:p w14:paraId="2272E9D6" w14:textId="77777777" w:rsidR="00501BC0" w:rsidRPr="00F84909" w:rsidRDefault="00501BC0" w:rsidP="00501BC0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8558" w14:textId="7448661D" w:rsidR="00501BC0" w:rsidRPr="00F65873" w:rsidRDefault="000E5006" w:rsidP="00501BC0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Angharad R.</w:t>
            </w:r>
          </w:p>
        </w:tc>
      </w:tr>
      <w:tr w:rsidR="00501BC0" w:rsidRPr="0024355F" w14:paraId="4454C2A6" w14:textId="77777777" w:rsidTr="004B0CC6">
        <w:trPr>
          <w:cantSplit/>
          <w:trHeight w:val="785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0912" w14:textId="7856D959" w:rsidR="00501BC0" w:rsidRPr="00501BC0" w:rsidRDefault="00501BC0" w:rsidP="00501BC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bookmarkStart w:id="0" w:name="_Hlk170762958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18</w:t>
            </w:r>
            <w:r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4E0E" w14:textId="676F38E2" w:rsidR="00501BC0" w:rsidRPr="00C24714" w:rsidRDefault="00501BC0" w:rsidP="00501BC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10:30yb: </w:t>
            </w:r>
            <w:r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C24714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53EADD73" w14:textId="6D7BD0E5" w:rsidR="002F672A" w:rsidRDefault="002F672A" w:rsidP="00501B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Gwasanaeth cymun yn y bore</w:t>
            </w:r>
          </w:p>
          <w:p w14:paraId="60344DF4" w14:textId="559BC53F" w:rsidR="00501BC0" w:rsidRPr="00F84909" w:rsidRDefault="00501BC0" w:rsidP="00501BC0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0ECA15B2" w14:textId="77777777" w:rsidR="00F925BC" w:rsidRDefault="00501BC0" w:rsidP="00501BC0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6:00yh: </w:t>
            </w:r>
            <w:r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C24714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="00F925BC"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4F716DDE" w14:textId="384A2068" w:rsidR="00501BC0" w:rsidRPr="00C24714" w:rsidRDefault="00F925BC" w:rsidP="00501B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BAA2" w14:textId="0D886800" w:rsidR="00501BC0" w:rsidRPr="00F65873" w:rsidRDefault="00501BC0" w:rsidP="00501BC0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tr w:rsidR="00501BC0" w:rsidRPr="0024355F" w14:paraId="03BC9427" w14:textId="77777777" w:rsidTr="0004418E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C94F8" w14:textId="4A64C377" w:rsidR="00501BC0" w:rsidRPr="00F65873" w:rsidRDefault="00501BC0" w:rsidP="00501BC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152437269"/>
            <w:bookmarkEnd w:id="0"/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F6587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EBE41" w14:textId="77777777" w:rsidR="00501BC0" w:rsidRDefault="00501BC0" w:rsidP="00501BC0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yn unig</w:t>
            </w: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: </w:t>
            </w:r>
            <w:r w:rsidRPr="007C428E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Oedfa Cymorth Cristnogol</w:t>
            </w:r>
          </w:p>
          <w:p w14:paraId="1C7BC157" w14:textId="66E19171" w:rsidR="00501BC0" w:rsidRPr="00F84909" w:rsidRDefault="00501BC0" w:rsidP="00501BC0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</w:t>
            </w: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4F8E0" w14:textId="39563E55" w:rsidR="00501BC0" w:rsidRPr="00F65873" w:rsidRDefault="00D67C48" w:rsidP="00501BC0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Audrey a Siân B.</w:t>
            </w:r>
          </w:p>
        </w:tc>
      </w:tr>
      <w:tr w:rsidR="00501BC0" w:rsidRPr="001B322C" w14:paraId="7071CDDF" w14:textId="77777777" w:rsidTr="0004418E">
        <w:trPr>
          <w:cantSplit/>
          <w:trHeight w:val="59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0069" w14:textId="2CA848FB" w:rsidR="00501BC0" w:rsidRPr="00F65873" w:rsidRDefault="00501BC0" w:rsidP="00501BC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2" w:name="_Hlk152437510"/>
            <w:bookmarkEnd w:id="1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Mehefin 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af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F619" w14:textId="571AAE2E" w:rsidR="00501BC0" w:rsidRDefault="00501BC0" w:rsidP="00501BC0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 w:rsidR="002F672A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yn unig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:</w:t>
            </w: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Yr Athro Eryl Wyn Davies</w:t>
            </w:r>
          </w:p>
          <w:p w14:paraId="3E23765D" w14:textId="42BAAAD1" w:rsidR="00501BC0" w:rsidRPr="00C24714" w:rsidRDefault="00501BC0" w:rsidP="00501BC0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1D6D9F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ACCB" w14:textId="6346C2F0" w:rsidR="00501BC0" w:rsidRDefault="00501BC0" w:rsidP="00501BC0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bookmarkEnd w:id="2"/>
    </w:tbl>
    <w:p w14:paraId="3FDC6B7B" w14:textId="77777777" w:rsidR="006F04FC" w:rsidRPr="004F54B2" w:rsidRDefault="006F04FC">
      <w:pPr>
        <w:rPr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501BC0" w:rsidRPr="003F2596" w14:paraId="447846EA" w14:textId="77777777" w:rsidTr="00CF5B5E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EA66B88" w14:textId="4AF45BFB" w:rsidR="00501BC0" w:rsidRPr="00802A90" w:rsidRDefault="00501BC0" w:rsidP="00501BC0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802A90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1784002" w14:textId="22986904" w:rsidR="00501BC0" w:rsidRPr="00802A90" w:rsidRDefault="00501BC0" w:rsidP="00501BC0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802A90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8</w:t>
            </w:r>
            <w:r w:rsidRPr="00802A90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D3C7375" w14:textId="6EAD66EF" w:rsidR="00501BC0" w:rsidRPr="00802A90" w:rsidRDefault="00501BC0" w:rsidP="00501BC0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02A90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326041A" w14:textId="3A71B8D9" w:rsidR="00501BC0" w:rsidRPr="00802A90" w:rsidRDefault="00501BC0" w:rsidP="00501BC0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02A90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501BC0" w:rsidRPr="00E62DB8" w14:paraId="722D91D3" w14:textId="77777777" w:rsidTr="003F2C81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084E10E" w14:textId="53787B88" w:rsidR="00501BC0" w:rsidRDefault="00501BC0" w:rsidP="00501B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4BA9DB7" w14:textId="2683225D" w:rsidR="00501BC0" w:rsidRPr="00E62DB8" w:rsidRDefault="00501BC0" w:rsidP="00501BC0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6416832" w14:textId="53F45A47" w:rsidR="00501BC0" w:rsidRPr="00E62DB8" w:rsidRDefault="00501BC0" w:rsidP="00501BC0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2A0BD7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647239A" w14:textId="66F286BC" w:rsidR="00501BC0" w:rsidRPr="00E62DB8" w:rsidRDefault="00501BC0" w:rsidP="00501BC0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</w:t>
            </w:r>
            <w:r w:rsidRPr="002A0BD7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. Croeso i bawb sy'n rhydd yn ystod y bore i ymuno â ni am goffi a sgwrs a chwmnïaeth.</w:t>
            </w:r>
          </w:p>
        </w:tc>
      </w:tr>
      <w:tr w:rsidR="00F925BC" w:rsidRPr="000049B5" w14:paraId="2FCCEBBD" w14:textId="77777777" w:rsidTr="008C6B62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B0E0B0D" w14:textId="77777777" w:rsidR="00F925BC" w:rsidRPr="00117DD5" w:rsidRDefault="00F925BC" w:rsidP="008C6B62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4CAAA5F" w14:textId="77777777" w:rsidR="00F925BC" w:rsidRPr="00117DD5" w:rsidRDefault="00F925BC" w:rsidP="008C6B6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14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DF6BE46" w14:textId="77777777" w:rsidR="00F925BC" w:rsidRPr="00117DD5" w:rsidRDefault="00F925BC" w:rsidP="008C6B6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DEE7360" w14:textId="77777777" w:rsidR="00F925BC" w:rsidRPr="00095864" w:rsidRDefault="00F925BC" w:rsidP="008C6B62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 i rieni a phlant/babanod dan oed meithrin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F925BC" w:rsidRPr="0099087D" w14:paraId="4921CCBE" w14:textId="77777777" w:rsidTr="005F3394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29F2399" w14:textId="77777777" w:rsidR="00F925BC" w:rsidRPr="000A5FD4" w:rsidRDefault="00F925BC" w:rsidP="005F339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A5FD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E25670B" w14:textId="0B42C642" w:rsidR="00F925BC" w:rsidRPr="000A5FD4" w:rsidRDefault="00F925BC" w:rsidP="005F339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A5FD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  <w:r w:rsidR="00886614" w:rsidRPr="000A5FD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  <w:r w:rsidRPr="000A5FD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e</w:t>
            </w:r>
            <w:r w:rsidR="00886614" w:rsidRPr="000A5FD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BEEEF42" w14:textId="77777777" w:rsidR="00F925BC" w:rsidRPr="000A5FD4" w:rsidRDefault="00F925BC" w:rsidP="005F339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A5FD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7:30-9:30yh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85D94C9" w14:textId="16E1E776" w:rsidR="00F925BC" w:rsidRPr="001D6D9F" w:rsidRDefault="00F925BC" w:rsidP="005F3394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5FD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Clwb y Bobl Ifainc: </w:t>
            </w:r>
            <w:r w:rsidR="000A5FD4" w:rsidRPr="000A5FD4">
              <w:rPr>
                <w:rFonts w:ascii="Arial" w:hAnsi="Arial" w:cs="Arial"/>
                <w:b/>
                <w:color w:val="FF0000"/>
                <w:sz w:val="22"/>
                <w:szCs w:val="22"/>
              </w:rPr>
              <w:t>cystadleuaeth dartiau yn y festri!!!</w:t>
            </w:r>
          </w:p>
        </w:tc>
      </w:tr>
      <w:tr w:rsidR="0004418E" w:rsidRPr="00E62DB8" w14:paraId="0A6F5A3A" w14:textId="77777777" w:rsidTr="00C62C18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4A2AF21" w14:textId="77777777" w:rsidR="0004418E" w:rsidRPr="0004418E" w:rsidRDefault="0004418E" w:rsidP="00C62C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Nos Lun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025370A" w14:textId="77777777" w:rsidR="0004418E" w:rsidRPr="0004418E" w:rsidRDefault="0004418E" w:rsidP="00C62C18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19</w:t>
            </w: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EBD615B" w14:textId="77777777" w:rsidR="0004418E" w:rsidRPr="0004418E" w:rsidRDefault="0004418E" w:rsidP="00C62C18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04418E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24CE162" w14:textId="77777777" w:rsidR="0004418E" w:rsidRPr="00E62DB8" w:rsidRDefault="0004418E" w:rsidP="00C62C18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Clwb Criced Salem: Gem cyntaf y tymor yn erbyn Ysgol Plasmawr ar Gae’r Esgob – dewch i gefnogi!!</w:t>
            </w:r>
          </w:p>
        </w:tc>
      </w:tr>
      <w:tr w:rsidR="007C428E" w:rsidRPr="007C428E" w14:paraId="6460AFDD" w14:textId="77777777" w:rsidTr="00A95162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7C8569E" w14:textId="5BF21D2C" w:rsidR="002F672A" w:rsidRPr="007C428E" w:rsidRDefault="002F672A" w:rsidP="002F672A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Dydd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BAFDFE9" w14:textId="4F2D2D5E" w:rsidR="002F672A" w:rsidRPr="007C428E" w:rsidRDefault="002F672A" w:rsidP="002F672A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22</w:t>
            </w:r>
            <w:r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52DD8DF" w14:textId="4623807A" w:rsidR="002F672A" w:rsidRPr="007C428E" w:rsidRDefault="00D563CA" w:rsidP="002F672A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1:30</w:t>
            </w:r>
            <w:r w:rsidR="000A5FD4"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yp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FA81B34" w14:textId="16705224" w:rsidR="000A5FD4" w:rsidRPr="007C428E" w:rsidRDefault="000A5FD4" w:rsidP="002F672A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Cynhelir Sasiwn Genhadol y De 2025 yng nghapel Salem</w:t>
            </w:r>
            <w:r w:rsidR="002F672A"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: </w:t>
            </w:r>
            <w:r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Siaradwr gwadd fydd Dr.</w:t>
            </w:r>
            <w:r w:rsidR="00635C27"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Cynan Llwyd, croeso i bawb.</w:t>
            </w:r>
          </w:p>
          <w:p w14:paraId="4AE593B7" w14:textId="5C98F20F" w:rsidR="002F672A" w:rsidRPr="007C428E" w:rsidRDefault="000A5FD4" w:rsidP="002F672A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G</w:t>
            </w:r>
            <w:r w:rsidR="002F672A"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ofynnir am </w:t>
            </w:r>
            <w:r w:rsidR="00E129AF"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eich cefnogaeth</w:t>
            </w:r>
            <w:r w:rsidRPr="007C428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.</w:t>
            </w:r>
          </w:p>
        </w:tc>
      </w:tr>
      <w:tr w:rsidR="002F672A" w:rsidRPr="003F2596" w14:paraId="2D6A1E19" w14:textId="77777777" w:rsidTr="00A95162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D5926EB" w14:textId="77777777" w:rsidR="002F672A" w:rsidRPr="00802A90" w:rsidRDefault="002F672A" w:rsidP="002F672A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802A90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036D074" w14:textId="1627E0CB" w:rsidR="002F672A" w:rsidRPr="00802A90" w:rsidRDefault="002F672A" w:rsidP="002F672A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802A90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22</w:t>
            </w:r>
            <w:r w:rsidRPr="00802A90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1E7A5C4" w14:textId="77777777" w:rsidR="002F672A" w:rsidRPr="00802A90" w:rsidRDefault="002F672A" w:rsidP="002F672A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802A90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ECF2FD0" w14:textId="36323225" w:rsidR="002F672A" w:rsidRPr="00802A90" w:rsidRDefault="002F672A" w:rsidP="002F672A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802A90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04418E" w:rsidRPr="00E62DB8" w14:paraId="3B9AA4D3" w14:textId="77777777" w:rsidTr="00A95518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33602F4" w14:textId="77777777" w:rsidR="0004418E" w:rsidRPr="009774E0" w:rsidRDefault="0004418E" w:rsidP="00A95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Mehefin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A1C4021" w14:textId="77777777" w:rsidR="0004418E" w:rsidRPr="00E62DB8" w:rsidRDefault="0004418E" w:rsidP="00A95518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8D504A3" w14:textId="77777777" w:rsidR="0004418E" w:rsidRPr="00E62DB8" w:rsidRDefault="0004418E" w:rsidP="00A95518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F1FA21A" w14:textId="77777777" w:rsidR="0004418E" w:rsidRPr="00E62DB8" w:rsidRDefault="0004418E" w:rsidP="00A95518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</w:tr>
      <w:tr w:rsidR="002F672A" w:rsidRPr="00E62DB8" w14:paraId="0EB91848" w14:textId="77777777" w:rsidTr="00252A4F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99EF10A" w14:textId="44C4449E" w:rsidR="002F672A" w:rsidRPr="0004418E" w:rsidRDefault="002F672A" w:rsidP="002F67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Nos Lun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191F9CE" w14:textId="386CE09D" w:rsidR="002F672A" w:rsidRPr="0004418E" w:rsidRDefault="0004418E" w:rsidP="002F672A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2</w:t>
            </w: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  <w:vertAlign w:val="superscript"/>
              </w:rPr>
              <w:t>il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8292044" w14:textId="011D5996" w:rsidR="002F672A" w:rsidRPr="0004418E" w:rsidRDefault="002F672A" w:rsidP="002F672A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04418E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CC78EAA" w14:textId="56E01A90" w:rsidR="002F672A" w:rsidRPr="00E62DB8" w:rsidRDefault="002F672A" w:rsidP="002F672A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Clwb Criced Salem: </w:t>
            </w:r>
            <w:r w:rsidR="0004418E"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yn erbyn</w:t>
            </w:r>
            <w:r w:rsid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 yr Adran Dai Llywodraeth Cymru</w:t>
            </w:r>
            <w:r w:rsidR="0004418E"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 </w:t>
            </w:r>
            <w:r w:rsidR="003E53EF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ar </w:t>
            </w:r>
            <w:r w:rsidR="0004418E" w:rsidRPr="0004418E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Gae’r Esgob – dewch i gefnogi!!</w:t>
            </w:r>
          </w:p>
        </w:tc>
      </w:tr>
      <w:tr w:rsidR="001A6CEE" w:rsidRPr="00E62DB8" w14:paraId="10F09FE7" w14:textId="77777777" w:rsidTr="00F20FC8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613C67" w14:textId="77777777" w:rsidR="001A6CEE" w:rsidRPr="00175F3E" w:rsidRDefault="001A6CEE" w:rsidP="00F20FC8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656EF92" w14:textId="1A3217CA" w:rsidR="001A6CEE" w:rsidRPr="00175F3E" w:rsidRDefault="001A6CEE" w:rsidP="00F20FC8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3</w:t>
            </w:r>
            <w:r w:rsidRPr="001A6CEE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03177B3" w14:textId="2E04F46F" w:rsidR="001A6CEE" w:rsidRPr="00DE1856" w:rsidRDefault="001A6CEE" w:rsidP="00F20FC8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8:00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4C9E8B1" w14:textId="0E6DB8EB" w:rsidR="001A6CEE" w:rsidRPr="002D1839" w:rsidRDefault="001A6CEE" w:rsidP="00F20FC8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Clwb Llyfrau ar aelwyd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Rhian Griffiths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llyfr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i ddarllen o flaen </w:t>
            </w: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llaw – </w:t>
            </w: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Vi a Fo</w:t>
            </w:r>
            <w:r w:rsidRPr="00444AF3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 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Gwenno Gwilym</w:t>
            </w:r>
          </w:p>
        </w:tc>
      </w:tr>
      <w:tr w:rsidR="002F672A" w:rsidRPr="00DE3ECE" w14:paraId="01E226B3" w14:textId="77777777" w:rsidTr="00E8733E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62CF53F" w14:textId="35993A37" w:rsidR="002F672A" w:rsidRPr="00A63883" w:rsidRDefault="002F672A" w:rsidP="002F672A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5C947D5" w14:textId="296D1894" w:rsidR="002F672A" w:rsidRPr="00A63883" w:rsidRDefault="002F672A" w:rsidP="002F672A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5D5855B" w14:textId="1B1206D3" w:rsidR="002F672A" w:rsidRPr="00A63883" w:rsidRDefault="002F672A" w:rsidP="002F672A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B69B8C4" w14:textId="199E5022" w:rsidR="002F672A" w:rsidRPr="00DE3ECE" w:rsidRDefault="002F672A" w:rsidP="002F672A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 i rieni a phlant/babanod dan oed meithrin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2F672A" w:rsidRPr="00E62DB8" w14:paraId="7218CF0E" w14:textId="77777777" w:rsidTr="00E51F3B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2D9C068" w14:textId="77777777" w:rsidR="002F672A" w:rsidRPr="004D2CEC" w:rsidRDefault="002F672A" w:rsidP="002F672A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6B73011" w14:textId="6A504A69" w:rsidR="002F672A" w:rsidRDefault="002F672A" w:rsidP="002F672A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CBBF7A9" w14:textId="77777777" w:rsidR="002F672A" w:rsidRPr="004D2CEC" w:rsidRDefault="002F672A" w:rsidP="002F672A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</w:pP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Bydd tim o wirfoddolwyr o Salem yn helpu i ddosbarthu bwyd a diod i bobl digartref yn Capel Tabernacl.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Os bydd diddordeb gyda chi cymryd rhan, mae croeso cynnes i chi ymuno gyda ni.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Cysylltwch pl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î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s gyda Gareth Jones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neu Siwan Mathews.</w:t>
            </w:r>
          </w:p>
        </w:tc>
      </w:tr>
      <w:tr w:rsidR="002F672A" w:rsidRPr="00E62DB8" w14:paraId="5343FCAE" w14:textId="77777777" w:rsidTr="00DE3ECE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6C68F5E" w14:textId="159117C2" w:rsidR="002F672A" w:rsidRDefault="002F672A" w:rsidP="002F67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A76E6BD" w14:textId="32829E23" w:rsidR="002F672A" w:rsidRPr="00E62DB8" w:rsidRDefault="002F672A" w:rsidP="002F672A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13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E7E8F1D" w14:textId="628D81CB" w:rsidR="002F672A" w:rsidRPr="00E62DB8" w:rsidRDefault="002F672A" w:rsidP="002F672A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2A0BD7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8453D0D" w14:textId="69B9382A" w:rsidR="002F672A" w:rsidRPr="00E62DB8" w:rsidRDefault="002F672A" w:rsidP="002F672A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</w:t>
            </w:r>
            <w:r w:rsidRPr="002A0BD7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. Croeso i bawb sy'n rhydd yn ystod y bore i ymuno â ni am goffi a sgwrs a chwmnïaeth.</w:t>
            </w:r>
          </w:p>
        </w:tc>
      </w:tr>
      <w:tr w:rsidR="002F672A" w:rsidRPr="00E62DB8" w14:paraId="2C2041EA" w14:textId="77777777" w:rsidTr="00753E37">
        <w:trPr>
          <w:trHeight w:val="384"/>
        </w:trPr>
        <w:tc>
          <w:tcPr>
            <w:tcW w:w="10774" w:type="dxa"/>
            <w:gridSpan w:val="4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4C88842" w14:textId="5139FCFB" w:rsidR="002F672A" w:rsidRPr="004D2CEC" w:rsidRDefault="002F672A" w:rsidP="002F672A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</w:pPr>
            <w:r w:rsidRPr="00B2433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Pob lwc i</w:t>
            </w:r>
            <w:r w:rsidR="00802A90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’r Adran a Phawb o</w:t>
            </w:r>
            <w:r w:rsidRPr="00B2433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Salem yn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Eisteddfod </w:t>
            </w:r>
            <w:r w:rsidRPr="00B2433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yr Urdd!!</w:t>
            </w:r>
          </w:p>
        </w:tc>
      </w:tr>
    </w:tbl>
    <w:p w14:paraId="67C07404" w14:textId="77777777" w:rsidR="00386305" w:rsidRPr="00012750" w:rsidRDefault="00386305" w:rsidP="000641F4">
      <w:pPr>
        <w:rPr>
          <w:color w:val="993300"/>
          <w:sz w:val="16"/>
          <w:szCs w:val="16"/>
        </w:rPr>
      </w:pPr>
    </w:p>
    <w:p w14:paraId="1661C108" w14:textId="540AD15E" w:rsidR="0089579B" w:rsidRPr="0089579B" w:rsidRDefault="000613AD" w:rsidP="0084339E">
      <w:r>
        <w:rPr>
          <w:noProof/>
          <w:color w:val="993300"/>
        </w:rPr>
        <mc:AlternateContent>
          <mc:Choice Requires="wps">
            <w:drawing>
              <wp:inline distT="0" distB="0" distL="0" distR="0" wp14:anchorId="2EFAB361" wp14:editId="751005BB">
                <wp:extent cx="5847715" cy="507365"/>
                <wp:effectExtent l="15240" t="13970" r="13970" b="12065"/>
                <wp:docPr id="103192697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066C7" w14:textId="2FDB7A57" w:rsidR="005449EB" w:rsidRPr="005449EB" w:rsidRDefault="005449EB" w:rsidP="005449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Rydym fel Eglwys am gefnogi 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Banc Bwyd Rhwydwaith Cymru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–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gofynnwn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yn garedig i chi fel cynulleidfa i gyfrannu at yr achos yma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FAB361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" strokecolor="red" strokeweight="1.5pt">
                <v:textbox>
                  <w:txbxContent>
                    <w:p w14:paraId="62C066C7" w14:textId="2FDB7A57" w:rsidR="005449EB" w:rsidRPr="005449EB" w:rsidRDefault="005449EB" w:rsidP="005449E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Rydym fel Eglwys am gefnogi 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Banc Bwyd Rhwydwaith Cymru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–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gofynnwn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yn garedig i chi fel cynulleidfa i gyfrannu at yr achos yma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9579B">
        <w:tab/>
      </w:r>
    </w:p>
    <w:sectPr w:rsidR="0089579B" w:rsidRPr="0089579B" w:rsidSect="007B338A">
      <w:headerReference w:type="default" r:id="rId8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D851" w14:textId="77777777" w:rsidR="00C159F3" w:rsidRDefault="00C159F3">
      <w:r>
        <w:separator/>
      </w:r>
    </w:p>
  </w:endnote>
  <w:endnote w:type="continuationSeparator" w:id="0">
    <w:p w14:paraId="24F0273E" w14:textId="77777777" w:rsidR="00C159F3" w:rsidRDefault="00C1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8B50" w14:textId="77777777" w:rsidR="00C159F3" w:rsidRDefault="00C159F3">
      <w:r>
        <w:separator/>
      </w:r>
    </w:p>
  </w:footnote>
  <w:footnote w:type="continuationSeparator" w:id="0">
    <w:p w14:paraId="3B5D6EC3" w14:textId="77777777" w:rsidR="00C159F3" w:rsidRDefault="00C1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53A1DB73">
              <wp:simplePos x="0" y="0"/>
              <wp:positionH relativeFrom="column">
                <wp:posOffset>-278130</wp:posOffset>
              </wp:positionH>
              <wp:positionV relativeFrom="paragraph">
                <wp:posOffset>263525</wp:posOffset>
              </wp:positionV>
              <wp:extent cx="2192655" cy="598805"/>
              <wp:effectExtent l="0" t="0" r="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0358A497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501BC0">
                            <w:rPr>
                              <w:rFonts w:ascii="Comic Sans MS" w:hAnsi="Comic Sans MS"/>
                              <w:color w:val="008000"/>
                            </w:rPr>
                            <w:t>Mai</w:t>
                          </w:r>
                        </w:p>
                        <w:p w14:paraId="5FDD618C" w14:textId="2744DFD3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501BC0">
                            <w:rPr>
                              <w:rFonts w:ascii="Comic Sans MS" w:hAnsi="Comic Sans MS"/>
                              <w:color w:val="008000"/>
                            </w:rPr>
                            <w:t>Kathryn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7" type="#_x0000_t202" style="position:absolute;margin-left:-21.9pt;margin-top:20.75pt;width:172.65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" stroked="f">
              <v:textbox>
                <w:txbxContent>
                  <w:p w14:paraId="74A1022D" w14:textId="0358A497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501BC0">
                      <w:rPr>
                        <w:rFonts w:ascii="Comic Sans MS" w:hAnsi="Comic Sans MS"/>
                        <w:color w:val="008000"/>
                      </w:rPr>
                      <w:t>Mai</w:t>
                    </w:r>
                  </w:p>
                  <w:p w14:paraId="5FDD618C" w14:textId="2744DFD3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501BC0">
                      <w:rPr>
                        <w:rFonts w:ascii="Comic Sans MS" w:hAnsi="Comic Sans MS"/>
                        <w:color w:val="008000"/>
                      </w:rPr>
                      <w:t>Kathryn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178A80A7" w:rsidR="0024355F" w:rsidRDefault="007B338A" w:rsidP="0024355F">
    <w:pPr>
      <w:pStyle w:val="Title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1FF8FAEB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8" type="#_x0000_t202" style="position:absolute;left:0;text-align:left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1FF8FAEB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9" type="#_x0000_t202" style="position:absolute;left:0;text-align:left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6D60B564" w:rsidR="00643437" w:rsidRDefault="0092440D" w:rsidP="00643437">
    <w:pPr>
      <w:pStyle w:val="Subtitle"/>
      <w:rPr>
        <w:color w:val="auto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501BC0">
      <w:rPr>
        <w:color w:val="auto"/>
      </w:rPr>
      <w:t>MAI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8A"/>
    <w:rsid w:val="000641F4"/>
    <w:rsid w:val="00064364"/>
    <w:rsid w:val="00064438"/>
    <w:rsid w:val="00064F23"/>
    <w:rsid w:val="000650FC"/>
    <w:rsid w:val="00065273"/>
    <w:rsid w:val="00065372"/>
    <w:rsid w:val="0006545C"/>
    <w:rsid w:val="0006581E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DF"/>
    <w:rsid w:val="001021B6"/>
    <w:rsid w:val="0010228A"/>
    <w:rsid w:val="00102BB7"/>
    <w:rsid w:val="001032C5"/>
    <w:rsid w:val="00103B10"/>
    <w:rsid w:val="00103B6B"/>
    <w:rsid w:val="00104527"/>
    <w:rsid w:val="001045F8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729C"/>
    <w:rsid w:val="0011742D"/>
    <w:rsid w:val="00117A41"/>
    <w:rsid w:val="00117DD5"/>
    <w:rsid w:val="00117E7F"/>
    <w:rsid w:val="00117E9B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399"/>
    <w:rsid w:val="0014477A"/>
    <w:rsid w:val="00144A8F"/>
    <w:rsid w:val="00144D0B"/>
    <w:rsid w:val="00145300"/>
    <w:rsid w:val="001457F0"/>
    <w:rsid w:val="00145AE6"/>
    <w:rsid w:val="0014649B"/>
    <w:rsid w:val="001465F8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5A5"/>
    <w:rsid w:val="0017578A"/>
    <w:rsid w:val="001758ED"/>
    <w:rsid w:val="00175AA9"/>
    <w:rsid w:val="00175F3E"/>
    <w:rsid w:val="0017627B"/>
    <w:rsid w:val="0017674D"/>
    <w:rsid w:val="00177308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139"/>
    <w:rsid w:val="001A2579"/>
    <w:rsid w:val="001A2E13"/>
    <w:rsid w:val="001A2F1D"/>
    <w:rsid w:val="001A3036"/>
    <w:rsid w:val="001A34C1"/>
    <w:rsid w:val="001A382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C2D"/>
    <w:rsid w:val="00201DD4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BB7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590"/>
    <w:rsid w:val="002C0713"/>
    <w:rsid w:val="002C07D0"/>
    <w:rsid w:val="002C1197"/>
    <w:rsid w:val="002C125E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AEA"/>
    <w:rsid w:val="00302F8C"/>
    <w:rsid w:val="00303234"/>
    <w:rsid w:val="0030334D"/>
    <w:rsid w:val="00303B41"/>
    <w:rsid w:val="00303D47"/>
    <w:rsid w:val="00303DBA"/>
    <w:rsid w:val="00303EC1"/>
    <w:rsid w:val="003040EB"/>
    <w:rsid w:val="00304196"/>
    <w:rsid w:val="003047F3"/>
    <w:rsid w:val="003048DE"/>
    <w:rsid w:val="00304A6B"/>
    <w:rsid w:val="00304A9A"/>
    <w:rsid w:val="003057D7"/>
    <w:rsid w:val="00305BB0"/>
    <w:rsid w:val="00306462"/>
    <w:rsid w:val="00306E7E"/>
    <w:rsid w:val="003072E5"/>
    <w:rsid w:val="003077C9"/>
    <w:rsid w:val="00307992"/>
    <w:rsid w:val="00307F6E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D4A"/>
    <w:rsid w:val="003321CB"/>
    <w:rsid w:val="003325CD"/>
    <w:rsid w:val="0033288B"/>
    <w:rsid w:val="00332C07"/>
    <w:rsid w:val="00332D63"/>
    <w:rsid w:val="00333220"/>
    <w:rsid w:val="00333449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E9A"/>
    <w:rsid w:val="0035731D"/>
    <w:rsid w:val="00357AF4"/>
    <w:rsid w:val="00357F28"/>
    <w:rsid w:val="003600AC"/>
    <w:rsid w:val="0036036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4FC"/>
    <w:rsid w:val="0038189C"/>
    <w:rsid w:val="0038237B"/>
    <w:rsid w:val="00382C2D"/>
    <w:rsid w:val="00382CD3"/>
    <w:rsid w:val="00382D59"/>
    <w:rsid w:val="00382D6E"/>
    <w:rsid w:val="00382EDB"/>
    <w:rsid w:val="003831EB"/>
    <w:rsid w:val="0038328D"/>
    <w:rsid w:val="00384467"/>
    <w:rsid w:val="003845D9"/>
    <w:rsid w:val="0038493A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4E9"/>
    <w:rsid w:val="0039081A"/>
    <w:rsid w:val="00390DE8"/>
    <w:rsid w:val="00391105"/>
    <w:rsid w:val="00391304"/>
    <w:rsid w:val="00391CCC"/>
    <w:rsid w:val="00391F0D"/>
    <w:rsid w:val="00391F29"/>
    <w:rsid w:val="00392028"/>
    <w:rsid w:val="003922C7"/>
    <w:rsid w:val="003922E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E1D"/>
    <w:rsid w:val="003A6FCC"/>
    <w:rsid w:val="003A70C4"/>
    <w:rsid w:val="003A745D"/>
    <w:rsid w:val="003A7ED3"/>
    <w:rsid w:val="003A7EF2"/>
    <w:rsid w:val="003B0117"/>
    <w:rsid w:val="003B015E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92F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33B"/>
    <w:rsid w:val="0042397F"/>
    <w:rsid w:val="00423B3B"/>
    <w:rsid w:val="00423F6D"/>
    <w:rsid w:val="004240D6"/>
    <w:rsid w:val="00424466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AE6"/>
    <w:rsid w:val="004423DF"/>
    <w:rsid w:val="00442802"/>
    <w:rsid w:val="00442D8A"/>
    <w:rsid w:val="00442E33"/>
    <w:rsid w:val="004435A5"/>
    <w:rsid w:val="004437C2"/>
    <w:rsid w:val="00443AA8"/>
    <w:rsid w:val="0044444D"/>
    <w:rsid w:val="00444500"/>
    <w:rsid w:val="00444AF3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8AE"/>
    <w:rsid w:val="00467AA5"/>
    <w:rsid w:val="00467CFE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341A"/>
    <w:rsid w:val="004736A3"/>
    <w:rsid w:val="00473EBA"/>
    <w:rsid w:val="00474144"/>
    <w:rsid w:val="004742A0"/>
    <w:rsid w:val="0047481F"/>
    <w:rsid w:val="00474F86"/>
    <w:rsid w:val="00475376"/>
    <w:rsid w:val="0047538E"/>
    <w:rsid w:val="0047546C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DC7"/>
    <w:rsid w:val="00512EC1"/>
    <w:rsid w:val="00512FDF"/>
    <w:rsid w:val="0051321D"/>
    <w:rsid w:val="0051359B"/>
    <w:rsid w:val="0051481F"/>
    <w:rsid w:val="005148B1"/>
    <w:rsid w:val="005154C6"/>
    <w:rsid w:val="00515911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9"/>
    <w:rsid w:val="005B5071"/>
    <w:rsid w:val="005B5B30"/>
    <w:rsid w:val="005B5B3C"/>
    <w:rsid w:val="005B5E52"/>
    <w:rsid w:val="005B6236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498"/>
    <w:rsid w:val="005D2F99"/>
    <w:rsid w:val="005D317F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4226"/>
    <w:rsid w:val="005E429F"/>
    <w:rsid w:val="005E4520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C80"/>
    <w:rsid w:val="00683FDC"/>
    <w:rsid w:val="00684333"/>
    <w:rsid w:val="006846D6"/>
    <w:rsid w:val="00684C78"/>
    <w:rsid w:val="00684E67"/>
    <w:rsid w:val="00685699"/>
    <w:rsid w:val="006856C1"/>
    <w:rsid w:val="0068572E"/>
    <w:rsid w:val="00685ED1"/>
    <w:rsid w:val="006861A0"/>
    <w:rsid w:val="006862C2"/>
    <w:rsid w:val="00686B4E"/>
    <w:rsid w:val="00687123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646"/>
    <w:rsid w:val="00696967"/>
    <w:rsid w:val="00696DCF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AF"/>
    <w:rsid w:val="006B2910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893"/>
    <w:rsid w:val="006D2A0C"/>
    <w:rsid w:val="006D30DF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BD5"/>
    <w:rsid w:val="00701CE6"/>
    <w:rsid w:val="00701E8B"/>
    <w:rsid w:val="00702053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DE8"/>
    <w:rsid w:val="007163E6"/>
    <w:rsid w:val="007169E1"/>
    <w:rsid w:val="00716CF1"/>
    <w:rsid w:val="007171F7"/>
    <w:rsid w:val="0071745B"/>
    <w:rsid w:val="007174E1"/>
    <w:rsid w:val="00717503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F9C"/>
    <w:rsid w:val="0077061A"/>
    <w:rsid w:val="007715A6"/>
    <w:rsid w:val="007715C3"/>
    <w:rsid w:val="00771BBE"/>
    <w:rsid w:val="00772117"/>
    <w:rsid w:val="00772291"/>
    <w:rsid w:val="007722F0"/>
    <w:rsid w:val="007728E1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40AA"/>
    <w:rsid w:val="00784110"/>
    <w:rsid w:val="00784BDE"/>
    <w:rsid w:val="00784DC0"/>
    <w:rsid w:val="007852C7"/>
    <w:rsid w:val="00785C6C"/>
    <w:rsid w:val="00785E5B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604"/>
    <w:rsid w:val="007D5BD7"/>
    <w:rsid w:val="007D655B"/>
    <w:rsid w:val="007D6CB8"/>
    <w:rsid w:val="007D6ECE"/>
    <w:rsid w:val="007D70A5"/>
    <w:rsid w:val="007D71D5"/>
    <w:rsid w:val="007D7ECA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7FC"/>
    <w:rsid w:val="007E5035"/>
    <w:rsid w:val="007E52E0"/>
    <w:rsid w:val="007E5B36"/>
    <w:rsid w:val="007E6419"/>
    <w:rsid w:val="007E65C7"/>
    <w:rsid w:val="007E7795"/>
    <w:rsid w:val="007E79A3"/>
    <w:rsid w:val="007E7B03"/>
    <w:rsid w:val="007E7BC3"/>
    <w:rsid w:val="007E7EAD"/>
    <w:rsid w:val="007F00A2"/>
    <w:rsid w:val="007F0E45"/>
    <w:rsid w:val="007F13CA"/>
    <w:rsid w:val="007F159D"/>
    <w:rsid w:val="007F1DA4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43"/>
    <w:rsid w:val="007F574C"/>
    <w:rsid w:val="007F59CE"/>
    <w:rsid w:val="007F5BA9"/>
    <w:rsid w:val="007F5E7E"/>
    <w:rsid w:val="007F62BA"/>
    <w:rsid w:val="007F6449"/>
    <w:rsid w:val="007F6463"/>
    <w:rsid w:val="007F6645"/>
    <w:rsid w:val="007F6BB3"/>
    <w:rsid w:val="007F720B"/>
    <w:rsid w:val="007F7C62"/>
    <w:rsid w:val="00800273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F30"/>
    <w:rsid w:val="00811A8A"/>
    <w:rsid w:val="00811FB7"/>
    <w:rsid w:val="00812404"/>
    <w:rsid w:val="0081242A"/>
    <w:rsid w:val="0081270A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8F2"/>
    <w:rsid w:val="00884E76"/>
    <w:rsid w:val="008852BC"/>
    <w:rsid w:val="00885309"/>
    <w:rsid w:val="00885AE2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A0543"/>
    <w:rsid w:val="008A0592"/>
    <w:rsid w:val="008A08D3"/>
    <w:rsid w:val="008A0F1B"/>
    <w:rsid w:val="008A1092"/>
    <w:rsid w:val="008A10EA"/>
    <w:rsid w:val="008A13B5"/>
    <w:rsid w:val="008A2544"/>
    <w:rsid w:val="008A35C4"/>
    <w:rsid w:val="008A36AA"/>
    <w:rsid w:val="008A388A"/>
    <w:rsid w:val="008A4524"/>
    <w:rsid w:val="008A4652"/>
    <w:rsid w:val="008A4691"/>
    <w:rsid w:val="008A4BA6"/>
    <w:rsid w:val="008A4D9A"/>
    <w:rsid w:val="008A4F21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737"/>
    <w:rsid w:val="008B1D4B"/>
    <w:rsid w:val="008B1E58"/>
    <w:rsid w:val="008B1F67"/>
    <w:rsid w:val="008B2063"/>
    <w:rsid w:val="008B24E6"/>
    <w:rsid w:val="008B26E8"/>
    <w:rsid w:val="008B28FD"/>
    <w:rsid w:val="008B2ED7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DD"/>
    <w:rsid w:val="008D25CD"/>
    <w:rsid w:val="008D28A1"/>
    <w:rsid w:val="008D2A1B"/>
    <w:rsid w:val="008D2AEE"/>
    <w:rsid w:val="008D2B38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5E6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400B9"/>
    <w:rsid w:val="009401A6"/>
    <w:rsid w:val="00940783"/>
    <w:rsid w:val="0094084D"/>
    <w:rsid w:val="00940D68"/>
    <w:rsid w:val="00941443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340B"/>
    <w:rsid w:val="0098362A"/>
    <w:rsid w:val="00983653"/>
    <w:rsid w:val="00983BD1"/>
    <w:rsid w:val="00983ED2"/>
    <w:rsid w:val="009849D1"/>
    <w:rsid w:val="00984F4B"/>
    <w:rsid w:val="00984F9F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7B"/>
    <w:rsid w:val="0099087D"/>
    <w:rsid w:val="00990A7C"/>
    <w:rsid w:val="00991291"/>
    <w:rsid w:val="009912E5"/>
    <w:rsid w:val="0099148C"/>
    <w:rsid w:val="00991708"/>
    <w:rsid w:val="00991A24"/>
    <w:rsid w:val="00991C1B"/>
    <w:rsid w:val="0099272E"/>
    <w:rsid w:val="0099287D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C7B"/>
    <w:rsid w:val="009B6DDA"/>
    <w:rsid w:val="009B6ED1"/>
    <w:rsid w:val="009B6F8B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B29"/>
    <w:rsid w:val="009E7DE5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D13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D7"/>
    <w:rsid w:val="00A501A4"/>
    <w:rsid w:val="00A50634"/>
    <w:rsid w:val="00A509A0"/>
    <w:rsid w:val="00A50EBE"/>
    <w:rsid w:val="00A50F56"/>
    <w:rsid w:val="00A50FB4"/>
    <w:rsid w:val="00A51195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5037"/>
    <w:rsid w:val="00AE5396"/>
    <w:rsid w:val="00AE58D8"/>
    <w:rsid w:val="00AE5D2D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4F02"/>
    <w:rsid w:val="00B050BA"/>
    <w:rsid w:val="00B053E2"/>
    <w:rsid w:val="00B054FA"/>
    <w:rsid w:val="00B055F1"/>
    <w:rsid w:val="00B059F8"/>
    <w:rsid w:val="00B05C94"/>
    <w:rsid w:val="00B05D72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CB"/>
    <w:rsid w:val="00B13D91"/>
    <w:rsid w:val="00B13FF1"/>
    <w:rsid w:val="00B14549"/>
    <w:rsid w:val="00B147FD"/>
    <w:rsid w:val="00B14CBE"/>
    <w:rsid w:val="00B14F86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C19"/>
    <w:rsid w:val="00B24042"/>
    <w:rsid w:val="00B24292"/>
    <w:rsid w:val="00B2433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54F2"/>
    <w:rsid w:val="00B458E7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A0"/>
    <w:rsid w:val="00B521E0"/>
    <w:rsid w:val="00B52ACA"/>
    <w:rsid w:val="00B52AF8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C1"/>
    <w:rsid w:val="00B607E1"/>
    <w:rsid w:val="00B6089F"/>
    <w:rsid w:val="00B60E38"/>
    <w:rsid w:val="00B613AB"/>
    <w:rsid w:val="00B61A92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31B0"/>
    <w:rsid w:val="00B93261"/>
    <w:rsid w:val="00B935BF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A03FA"/>
    <w:rsid w:val="00BA055C"/>
    <w:rsid w:val="00BA062C"/>
    <w:rsid w:val="00BA071E"/>
    <w:rsid w:val="00BA15A9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C2"/>
    <w:rsid w:val="00BB38E3"/>
    <w:rsid w:val="00BB3AC6"/>
    <w:rsid w:val="00BB3EA4"/>
    <w:rsid w:val="00BB4D80"/>
    <w:rsid w:val="00BB4DF2"/>
    <w:rsid w:val="00BB5269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4210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8F3"/>
    <w:rsid w:val="00C30C7C"/>
    <w:rsid w:val="00C30F03"/>
    <w:rsid w:val="00C30FD0"/>
    <w:rsid w:val="00C31146"/>
    <w:rsid w:val="00C316D3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B2F"/>
    <w:rsid w:val="00C52D32"/>
    <w:rsid w:val="00C52D6A"/>
    <w:rsid w:val="00C531BE"/>
    <w:rsid w:val="00C533FF"/>
    <w:rsid w:val="00C5362C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9AD"/>
    <w:rsid w:val="00C64ADA"/>
    <w:rsid w:val="00C64D50"/>
    <w:rsid w:val="00C65191"/>
    <w:rsid w:val="00C65428"/>
    <w:rsid w:val="00C656DF"/>
    <w:rsid w:val="00C65A3B"/>
    <w:rsid w:val="00C65DE1"/>
    <w:rsid w:val="00C6651F"/>
    <w:rsid w:val="00C665A5"/>
    <w:rsid w:val="00C66669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5D1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ECA"/>
    <w:rsid w:val="00CA6FCC"/>
    <w:rsid w:val="00CA723F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92"/>
    <w:rsid w:val="00DD378B"/>
    <w:rsid w:val="00DD3A28"/>
    <w:rsid w:val="00DD4851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69D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9A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4A2D"/>
    <w:rsid w:val="00E453C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804"/>
    <w:rsid w:val="00E838DA"/>
    <w:rsid w:val="00E83A9B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411"/>
    <w:rsid w:val="00E92AAD"/>
    <w:rsid w:val="00E92EFB"/>
    <w:rsid w:val="00E93060"/>
    <w:rsid w:val="00E93DF0"/>
    <w:rsid w:val="00E93F7C"/>
    <w:rsid w:val="00E94D74"/>
    <w:rsid w:val="00E94DAF"/>
    <w:rsid w:val="00E9538B"/>
    <w:rsid w:val="00E95726"/>
    <w:rsid w:val="00E95A0C"/>
    <w:rsid w:val="00E95CEE"/>
    <w:rsid w:val="00E95DA5"/>
    <w:rsid w:val="00E96103"/>
    <w:rsid w:val="00E961C3"/>
    <w:rsid w:val="00E96309"/>
    <w:rsid w:val="00E972DB"/>
    <w:rsid w:val="00E97ACF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D007A"/>
    <w:rsid w:val="00ED02F2"/>
    <w:rsid w:val="00ED0319"/>
    <w:rsid w:val="00ED0A46"/>
    <w:rsid w:val="00ED0AEB"/>
    <w:rsid w:val="00ED0E13"/>
    <w:rsid w:val="00ED12C4"/>
    <w:rsid w:val="00ED1E9C"/>
    <w:rsid w:val="00ED1F00"/>
    <w:rsid w:val="00ED1F3F"/>
    <w:rsid w:val="00ED31A2"/>
    <w:rsid w:val="00ED3289"/>
    <w:rsid w:val="00ED3785"/>
    <w:rsid w:val="00ED3A16"/>
    <w:rsid w:val="00ED3F8C"/>
    <w:rsid w:val="00ED4605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1D0E"/>
    <w:rsid w:val="00EE1E02"/>
    <w:rsid w:val="00EE2468"/>
    <w:rsid w:val="00EE26D2"/>
    <w:rsid w:val="00EE2E12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F015C"/>
    <w:rsid w:val="00EF0919"/>
    <w:rsid w:val="00EF0DAA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401C"/>
    <w:rsid w:val="00F74021"/>
    <w:rsid w:val="00F74319"/>
    <w:rsid w:val="00F7445E"/>
    <w:rsid w:val="00F74B65"/>
    <w:rsid w:val="00F74F8A"/>
    <w:rsid w:val="00F75768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A0C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610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2039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3" baseType="lpstr">
      <vt:lpstr>SALEM</vt:lpstr>
      <vt:lpstr/>
      <vt:lpstr>SALEM</vt:lpstr>
    </vt:vector>
  </TitlesOfParts>
  <Company>Pre-install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23</cp:revision>
  <cp:lastPrinted>2025-04-29T14:19:00Z</cp:lastPrinted>
  <dcterms:created xsi:type="dcterms:W3CDTF">2025-04-18T15:22:00Z</dcterms:created>
  <dcterms:modified xsi:type="dcterms:W3CDTF">2025-05-10T23:40:00Z</dcterms:modified>
</cp:coreProperties>
</file>