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8510" w14:textId="0FBD81AA" w:rsidR="00143233" w:rsidRPr="0046412E" w:rsidRDefault="00143233" w:rsidP="0046412E">
      <w:pPr>
        <w:pStyle w:val="Heading1"/>
        <w:ind w:firstLine="720"/>
        <w:jc w:val="center"/>
        <w:rPr>
          <w:rFonts w:ascii="Calibri" w:hAnsi="Calibri"/>
          <w:sz w:val="16"/>
          <w:szCs w:val="16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5043DC">
        <w:trPr>
          <w:cantSplit/>
          <w:trHeight w:val="300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auto"/>
            <w:vAlign w:val="center"/>
          </w:tcPr>
          <w:p w14:paraId="36C3D4CD" w14:textId="24257DBF" w:rsidR="00983653" w:rsidRPr="00402B68" w:rsidRDefault="00983653" w:rsidP="00983653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 w:rsid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1C7811C" w14:textId="77777777" w:rsidR="00983653" w:rsidRPr="00732619" w:rsidRDefault="00983653" w:rsidP="00983653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2979AC4C" w:rsidR="004625B2" w:rsidRPr="00C8051A" w:rsidRDefault="00983653" w:rsidP="00AB7C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 w:rsidR="00AB5C53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24DC0A55" w14:textId="4E3878C1" w:rsidR="0084339E" w:rsidRPr="002B184D" w:rsidRDefault="00533728" w:rsidP="00533728">
      <w:pPr>
        <w:jc w:val="center"/>
        <w:rPr>
          <w:sz w:val="16"/>
          <w:szCs w:val="16"/>
        </w:rPr>
      </w:pPr>
      <w:r w:rsidRPr="002B184D">
        <w:rPr>
          <w:rFonts w:ascii="Arial" w:hAnsi="Arial" w:cs="Arial"/>
          <w:b/>
          <w:bCs/>
          <w:sz w:val="22"/>
          <w:szCs w:val="22"/>
        </w:rPr>
        <w:t>Wedi cyfnod o fod i ffwrdd o'i waith, mae Evan yn ail-gydio yn raddol. Bydd yn arwain un oedfa y Sul yn yr ofalaeth yn ystod mis Mawrth. Ond ni fydd yn mynychu unrhyw gyfarfod arall, nac yn ymweld, derbyn galwadau a.y.b</w:t>
      </w:r>
      <w:r w:rsidR="00B41B80">
        <w:rPr>
          <w:rFonts w:ascii="Arial" w:hAnsi="Arial" w:cs="Arial"/>
          <w:b/>
          <w:bCs/>
          <w:sz w:val="22"/>
          <w:szCs w:val="22"/>
        </w:rPr>
        <w:t>.,</w:t>
      </w:r>
      <w:r w:rsidRPr="002B184D">
        <w:rPr>
          <w:rFonts w:ascii="Arial" w:hAnsi="Arial" w:cs="Arial"/>
          <w:b/>
          <w:bCs/>
          <w:sz w:val="22"/>
          <w:szCs w:val="22"/>
        </w:rPr>
        <w:t xml:space="preserve"> nac unrhyw waith bugeiliol.</w:t>
      </w: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7938"/>
        <w:gridCol w:w="1410"/>
      </w:tblGrid>
      <w:tr w:rsidR="004B0CC6" w:rsidRPr="001B322C" w14:paraId="1B143401" w14:textId="77777777" w:rsidTr="004B0CC6">
        <w:trPr>
          <w:cantSplit/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7B87" w14:textId="65B76315" w:rsidR="004B0CC6" w:rsidRPr="00F65873" w:rsidRDefault="004B0CC6" w:rsidP="003153A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Mawrth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2932" w14:textId="77777777" w:rsidR="004B0CC6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A1603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Parch.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</w:t>
            </w:r>
            <w:r w:rsidRPr="00963D5D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EA337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16DB4759" w14:textId="77777777" w:rsidR="004B0CC6" w:rsidRPr="004E11EE" w:rsidRDefault="004B0CC6" w:rsidP="003153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Gŵyl Dewi gyda chyfraniadau gan yr Ysgol Sul </w:t>
            </w:r>
          </w:p>
          <w:p w14:paraId="754CCF43" w14:textId="77777777" w:rsidR="004B0CC6" w:rsidRPr="004E11EE" w:rsidRDefault="004B0CC6" w:rsidP="003153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1EB82472" w14:textId="77777777" w:rsidR="004B0CC6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>Danteithion Cymreig gyda’r te a choffi ar ôl yr oedfa!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  <w:p w14:paraId="195ADA7F" w14:textId="7CDC5841" w:rsidR="004B0CC6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Parch. Glyn Tudwal Jones</w:t>
            </w:r>
          </w:p>
          <w:p w14:paraId="56BC0F48" w14:textId="4D7CECA3" w:rsidR="004B0CC6" w:rsidRPr="00F65873" w:rsidRDefault="004B0CC6" w:rsidP="003153A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255F92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Oedfa gyda’r hwyr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yn y festri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3425" w14:textId="68A1A8CD" w:rsidR="004B0CC6" w:rsidRDefault="004B0CC6" w:rsidP="003153A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Audrey a Siân B.</w:t>
            </w:r>
          </w:p>
        </w:tc>
      </w:tr>
      <w:tr w:rsidR="004B0CC6" w:rsidRPr="0024355F" w14:paraId="5CE54933" w14:textId="77777777" w:rsidTr="004B0CC6">
        <w:trPr>
          <w:cantSplit/>
          <w:trHeight w:val="737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C7EBF" w14:textId="5176C575" w:rsidR="004B0CC6" w:rsidRPr="00FF6C5E" w:rsidRDefault="004B0CC6" w:rsidP="003153A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0FF6C5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757A6" w14:textId="0ED4EF51" w:rsidR="004B0CC6" w:rsidRPr="00F84909" w:rsidRDefault="004B0CC6" w:rsidP="003153A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</w:t>
            </w:r>
            <w:r w:rsidRPr="00117DD5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Marc Jon Williams</w:t>
            </w:r>
          </w:p>
          <w:p w14:paraId="597A7B95" w14:textId="51545196" w:rsidR="004B0CC6" w:rsidRPr="00F84909" w:rsidRDefault="004B0CC6" w:rsidP="003153A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AE3DBC5" w14:textId="43C3E6E7" w:rsidR="004B0CC6" w:rsidRPr="00F84909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6:00yh: </w:t>
            </w:r>
            <w:r w:rsidR="00CF5639">
              <w:rPr>
                <w:rFonts w:ascii="Arial" w:hAnsi="Arial" w:cs="Arial"/>
                <w:b/>
                <w:color w:val="3333FF"/>
                <w:sz w:val="22"/>
                <w:szCs w:val="22"/>
              </w:rPr>
              <w:t>Parch. Allan Pickard</w:t>
            </w:r>
          </w:p>
          <w:p w14:paraId="2272E9D6" w14:textId="77777777" w:rsidR="004B0CC6" w:rsidRPr="00F84909" w:rsidRDefault="004B0CC6" w:rsidP="003153A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8558" w14:textId="4A907518" w:rsidR="004B0CC6" w:rsidRPr="00F65873" w:rsidRDefault="004B0CC6" w:rsidP="003153A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Siân Parry Jones </w:t>
            </w:r>
          </w:p>
        </w:tc>
      </w:tr>
      <w:tr w:rsidR="004B0CC6" w:rsidRPr="0024355F" w14:paraId="4454C2A6" w14:textId="77777777" w:rsidTr="004B0CC6">
        <w:trPr>
          <w:cantSplit/>
          <w:trHeight w:val="785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30912" w14:textId="17F40D8F" w:rsidR="004B0CC6" w:rsidRPr="00F65873" w:rsidRDefault="004B0CC6" w:rsidP="003153AF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0" w:name="_Hlk170762958"/>
            <w:r w:rsidRPr="00F6587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F6587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4E0E" w14:textId="6707B1D3" w:rsidR="004B0CC6" w:rsidRPr="00F84909" w:rsidRDefault="004B0CC6" w:rsidP="003153AF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10:30yb: </w:t>
            </w:r>
            <w:r w:rsidRPr="009B72B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9B72BE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9B72B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40322763" w14:textId="169C6B4E" w:rsidR="004B0CC6" w:rsidRPr="00F84909" w:rsidRDefault="004B0CC6" w:rsidP="003153A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1EA403C" w14:textId="1FE39098" w:rsidR="004B0CC6" w:rsidRPr="00F84909" w:rsidRDefault="004B0CC6" w:rsidP="003153AF">
            <w:pPr>
              <w:rPr>
                <w:rFonts w:ascii="Aptos" w:hAnsi="Aptos" w:cs="Aptos"/>
                <w:lang w:val="cy-GB" w:eastAsia="cy-GB"/>
              </w:rPr>
            </w:pP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6:00yh: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Margaret Jones </w:t>
            </w:r>
          </w:p>
          <w:p w14:paraId="4F716DDE" w14:textId="40832333" w:rsidR="004B0CC6" w:rsidRPr="00F84909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Bydd yr oedfa hwyr ar Zwm yn unig 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BAA2" w14:textId="6FDA02D2" w:rsidR="004B0CC6" w:rsidRPr="00F65873" w:rsidRDefault="00CC0836" w:rsidP="003153A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Bethan Whittal</w:t>
            </w:r>
          </w:p>
        </w:tc>
      </w:tr>
      <w:tr w:rsidR="004B0CC6" w:rsidRPr="0024355F" w14:paraId="03BC9427" w14:textId="77777777" w:rsidTr="004B0CC6">
        <w:trPr>
          <w:cantSplit/>
          <w:trHeight w:val="69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CC94F8" w14:textId="3707D49D" w:rsidR="004B0CC6" w:rsidRPr="00F65873" w:rsidRDefault="004B0CC6" w:rsidP="003153A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1" w:name="_Hlk152437269"/>
            <w:bookmarkEnd w:id="0"/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E452D" w14:textId="31C6EE48" w:rsidR="004B0CC6" w:rsidRPr="00F84909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642997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Parch.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Dafydd Andrew Jones </w:t>
            </w: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  <w:p w14:paraId="2843E3CD" w14:textId="7E552783" w:rsidR="004B0CC6" w:rsidRPr="00F84909" w:rsidRDefault="004B0CC6" w:rsidP="003153AF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DB09671" w14:textId="689FF2CD" w:rsidR="004B0CC6" w:rsidRPr="00F84909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="00DA51AC">
              <w:rPr>
                <w:rFonts w:ascii="Arial" w:hAnsi="Arial" w:cs="Arial"/>
                <w:b/>
                <w:color w:val="3333FF"/>
                <w:sz w:val="22"/>
                <w:szCs w:val="22"/>
              </w:rPr>
              <w:t>Parch.John Roberts</w:t>
            </w:r>
          </w:p>
          <w:p w14:paraId="1C7BC157" w14:textId="6198E256" w:rsidR="004B0CC6" w:rsidRPr="00F84909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B4F8E0" w14:textId="12C216A6" w:rsidR="004B0CC6" w:rsidRPr="00F65873" w:rsidRDefault="004B0CC6" w:rsidP="003153A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Dafydd a Meri</w:t>
            </w:r>
          </w:p>
        </w:tc>
      </w:tr>
      <w:bookmarkEnd w:id="1"/>
      <w:tr w:rsidR="004B0CC6" w:rsidRPr="001B322C" w14:paraId="6DF24C88" w14:textId="77777777" w:rsidTr="004B0CC6">
        <w:trPr>
          <w:cantSplit/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DF7F" w14:textId="7C81A7D1" w:rsidR="004B0CC6" w:rsidRDefault="004B0CC6" w:rsidP="003153A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F6587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0DAE" w14:textId="388D4D09" w:rsidR="004B0CC6" w:rsidRPr="00F84909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10:30yb: </w:t>
            </w:r>
            <w:r w:rsidR="003B63B1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Rheinallt Thomas</w:t>
            </w:r>
          </w:p>
          <w:p w14:paraId="129A2348" w14:textId="77777777" w:rsidR="004B0CC6" w:rsidRPr="00F84909" w:rsidRDefault="004B0CC6" w:rsidP="00713429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60094FC" w14:textId="41AB2CFB" w:rsidR="004B0CC6" w:rsidRPr="00F84909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Pr="00F84909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: </w:t>
            </w:r>
            <w:r w:rsidR="00F56B4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>dan ofal Nia Roblin</w:t>
            </w:r>
          </w:p>
          <w:p w14:paraId="64A2BC4A" w14:textId="7F604044" w:rsidR="004B0CC6" w:rsidRPr="00F62593" w:rsidRDefault="004B0CC6" w:rsidP="003153AF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42B7" w14:textId="7D97510B" w:rsidR="004B0CC6" w:rsidRDefault="004B0CC6" w:rsidP="003153AF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  <w:tr w:rsidR="00845A90" w:rsidRPr="001B322C" w14:paraId="7071CDDF" w14:textId="77777777" w:rsidTr="004B0CC6">
        <w:trPr>
          <w:cantSplit/>
          <w:trHeight w:val="72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0069" w14:textId="00CB5256" w:rsidR="00845A90" w:rsidRPr="00F65873" w:rsidRDefault="00845A90" w:rsidP="00845A90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2" w:name="_Hlk152437510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Ebrill</w:t>
            </w:r>
            <w:r w:rsidRPr="00F6587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F619" w14:textId="20D560EE" w:rsidR="00845A90" w:rsidRDefault="00845A90" w:rsidP="00845A90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10:30yb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D0778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</w:t>
            </w:r>
            <w:r w:rsidRPr="00D0778E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T. Evan Morgan</w:t>
            </w:r>
            <w:r w:rsidRPr="00D0778E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F84909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</w:p>
          <w:p w14:paraId="341C792E" w14:textId="752EA477" w:rsidR="00845A90" w:rsidRPr="00713429" w:rsidRDefault="00845A90" w:rsidP="00845A9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4F954CFD" w14:textId="77777777" w:rsidR="00845A90" w:rsidRPr="004E11EE" w:rsidRDefault="00845A90" w:rsidP="00845A9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11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Gwasanaeth cymun </w:t>
            </w:r>
          </w:p>
          <w:p w14:paraId="4083C7A1" w14:textId="71C172DE" w:rsidR="00845A90" w:rsidRDefault="00845A90" w:rsidP="00845A90">
            <w:pPr>
              <w:rPr>
                <w:rFonts w:ascii="Arial" w:hAnsi="Arial" w:cs="Arial"/>
                <w:b/>
                <w:color w:val="3333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6:00yh</w:t>
            </w:r>
            <w:r w:rsidRPr="00F62593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P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erfformiad o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‘J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>esu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s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Ch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rist Superstar’ gan Ysgol Plasmawr </w:t>
            </w:r>
          </w:p>
          <w:p w14:paraId="3E23765D" w14:textId="011FEFCC" w:rsidR="00845A90" w:rsidRPr="0097753F" w:rsidRDefault="00845A90" w:rsidP="00845A90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B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ydd egwyl o 20 munud rhwng y ddau hanner. Dim angen tocyn ond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c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asgliad i Salem a 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>g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>waith celfyddydol</w:t>
            </w:r>
            <w:r>
              <w:rPr>
                <w:rFonts w:ascii="Arial" w:hAnsi="Arial" w:cs="Arial"/>
                <w:b/>
                <w:color w:val="3333FF"/>
                <w:sz w:val="22"/>
                <w:szCs w:val="22"/>
              </w:rPr>
              <w:t xml:space="preserve"> </w:t>
            </w:r>
            <w:r w:rsidRPr="00012750">
              <w:rPr>
                <w:rFonts w:ascii="Arial" w:hAnsi="Arial" w:cs="Arial"/>
                <w:b/>
                <w:color w:val="3333FF"/>
                <w:sz w:val="22"/>
                <w:szCs w:val="22"/>
              </w:rPr>
              <w:t>Plasmawr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ACCB" w14:textId="059E5284" w:rsidR="00845A90" w:rsidRDefault="00FD7EB2" w:rsidP="00845A90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Glyn a Carys</w:t>
            </w:r>
          </w:p>
        </w:tc>
      </w:tr>
      <w:bookmarkEnd w:id="2"/>
    </w:tbl>
    <w:p w14:paraId="3FDC6B7B" w14:textId="77777777" w:rsidR="006F04FC" w:rsidRPr="004F54B2" w:rsidRDefault="006F04FC">
      <w:pPr>
        <w:rPr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5253EC" w:rsidRPr="00E62DB8" w14:paraId="0F6E2B31" w14:textId="77777777" w:rsidTr="003756BE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54FC8C6" w14:textId="77777777" w:rsidR="005253EC" w:rsidRDefault="005253EC" w:rsidP="003756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0D65A6E" w14:textId="77777777" w:rsidR="005253EC" w:rsidRPr="00E62DB8" w:rsidRDefault="005253EC" w:rsidP="003756BE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5</w:t>
            </w:r>
            <w:r w:rsidRPr="00BA6941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A57E33D" w14:textId="77777777" w:rsidR="005253EC" w:rsidRPr="00E62DB8" w:rsidRDefault="005253EC" w:rsidP="003756BE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B55441" w14:textId="77777777" w:rsidR="005253EC" w:rsidRPr="00E62DB8" w:rsidRDefault="005253EC" w:rsidP="003756BE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i rieni a phlant/babanod dan oed meithrin </w:t>
            </w:r>
          </w:p>
        </w:tc>
      </w:tr>
      <w:tr w:rsidR="005253EC" w:rsidRPr="00DE3ECE" w14:paraId="2D6A1E19" w14:textId="77777777" w:rsidTr="00A95162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D5926EB" w14:textId="77777777" w:rsidR="005253EC" w:rsidRPr="00AA362A" w:rsidRDefault="005253EC" w:rsidP="00A9516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36D074" w14:textId="22F6E48E" w:rsidR="005253EC" w:rsidRPr="00AA362A" w:rsidRDefault="00AA362A" w:rsidP="00A9516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13</w:t>
            </w:r>
            <w:r w:rsidR="005253EC"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e</w:t>
            </w: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51E7A5C4" w14:textId="77777777" w:rsidR="005253EC" w:rsidRPr="00AA362A" w:rsidRDefault="005253EC" w:rsidP="00A95162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ECF2FD0" w14:textId="77777777" w:rsidR="005253EC" w:rsidRPr="00DE3ECE" w:rsidRDefault="005253EC" w:rsidP="00A95162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5253EC" w:rsidRPr="00E62DB8" w14:paraId="5CF72147" w14:textId="77777777" w:rsidTr="00F90E4F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CFDD9D5" w14:textId="77777777" w:rsidR="005253EC" w:rsidRDefault="005253EC" w:rsidP="00F90E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19A8A1D" w14:textId="77777777" w:rsidR="005253EC" w:rsidRPr="00E62DB8" w:rsidRDefault="005253EC" w:rsidP="00F90E4F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14</w:t>
            </w:r>
            <w:r w:rsidRPr="00CE21F1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0B12F53" w14:textId="77777777" w:rsidR="005253EC" w:rsidRPr="00E62DB8" w:rsidRDefault="005253EC" w:rsidP="00F90E4F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2A0BD7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71487F" w14:textId="77777777" w:rsidR="005253EC" w:rsidRPr="00E62DB8" w:rsidRDefault="005253EC" w:rsidP="00F90E4F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4D2CEC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</w:t>
            </w:r>
            <w:r w:rsidRPr="002A0BD7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. Croeso i bawb sy'n rhydd yn ystod y bore i ymuno â ni am goffi a sgwrs a chwmnïaeth.</w:t>
            </w:r>
          </w:p>
        </w:tc>
      </w:tr>
      <w:tr w:rsidR="005253EC" w:rsidRPr="0099087D" w14:paraId="1E300F1A" w14:textId="77777777" w:rsidTr="00B83A3D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450B21D" w14:textId="77777777" w:rsidR="005253EC" w:rsidRPr="00D917AF" w:rsidRDefault="005253EC" w:rsidP="00B83A3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917A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Nos 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66CDCCB6" w14:textId="77777777" w:rsidR="005253EC" w:rsidRPr="00D917AF" w:rsidRDefault="005253EC" w:rsidP="00B83A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917A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  <w:r w:rsidRPr="00D917AF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0335B95" w14:textId="77777777" w:rsidR="005253EC" w:rsidRPr="00D917AF" w:rsidRDefault="005253EC" w:rsidP="00B83A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917A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7:30-9:30yh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D4D011A" w14:textId="50A04440" w:rsidR="005253EC" w:rsidRPr="0099087D" w:rsidRDefault="005253EC" w:rsidP="00B83A3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917A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Clwb y Bobl Ifainc: </w:t>
            </w:r>
            <w:r w:rsidR="002F4DF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pitsa a sglods a gemau yn y festri </w:t>
            </w:r>
          </w:p>
        </w:tc>
      </w:tr>
      <w:tr w:rsidR="00EA3555" w:rsidRPr="000049B5" w14:paraId="75728C01" w14:textId="77777777" w:rsidTr="002B3074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01539BA7" w14:textId="77777777" w:rsidR="00EA3555" w:rsidRPr="00117DD5" w:rsidRDefault="00EA3555" w:rsidP="002B3074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F86F6DC" w14:textId="56517078" w:rsidR="00EA3555" w:rsidRPr="00117DD5" w:rsidRDefault="00EA3555" w:rsidP="002B3074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</w:t>
            </w:r>
            <w:r w:rsidR="005253EC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</w:t>
            </w: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</w:t>
            </w:r>
            <w:r w:rsidR="005253EC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77B941AB" w14:textId="77777777" w:rsidR="00EA3555" w:rsidRPr="00117DD5" w:rsidRDefault="00EA3555" w:rsidP="002B3074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19192A25" w14:textId="77777777" w:rsidR="00EA3555" w:rsidRPr="00095864" w:rsidRDefault="00EA3555" w:rsidP="002B3074">
            <w:pPr>
              <w:rPr>
                <w:rFonts w:ascii="Arial" w:hAnsi="Arial" w:cs="Arial"/>
                <w:b/>
                <w:color w:val="632423" w:themeColor="accent2" w:themeShade="80"/>
                <w:sz w:val="22"/>
                <w:szCs w:val="22"/>
              </w:rPr>
            </w:pPr>
            <w:r w:rsidRPr="00117DD5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 i rieni a phlant/babanod dan oed meithrin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5253EC" w:rsidRPr="00DE3ECE" w14:paraId="23FAA729" w14:textId="77777777" w:rsidTr="001D2583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31C2CA6E" w14:textId="77777777" w:rsidR="005253EC" w:rsidRPr="00AA362A" w:rsidRDefault="005253EC" w:rsidP="001D258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8DCB687" w14:textId="56B2AD3F" w:rsidR="005253EC" w:rsidRPr="00AA362A" w:rsidRDefault="005253EC" w:rsidP="001D2583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2</w:t>
            </w:r>
            <w:r w:rsidR="00AA362A"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7</w:t>
            </w:r>
            <w:r w:rsidR="00AA362A"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ain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6532757" w14:textId="77777777" w:rsidR="005253EC" w:rsidRPr="00AA362A" w:rsidRDefault="005253EC" w:rsidP="001D2583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F192DB1" w14:textId="77777777" w:rsidR="005253EC" w:rsidRPr="00DE3ECE" w:rsidRDefault="005253EC" w:rsidP="001D2583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AA362A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B21F99" w:rsidRPr="00E62DB8" w14:paraId="6315367F" w14:textId="77777777" w:rsidTr="00DE3ECE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35DE11" w14:textId="60431B74" w:rsidR="00B21F99" w:rsidRPr="009774E0" w:rsidRDefault="005253EC" w:rsidP="00B21F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Ebrill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C951768" w14:textId="77777777" w:rsidR="00B21F99" w:rsidRPr="00E62DB8" w:rsidRDefault="00B21F99" w:rsidP="00B21F99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EAFB378" w14:textId="77777777" w:rsidR="00B21F99" w:rsidRPr="00E62DB8" w:rsidRDefault="00B21F99" w:rsidP="00B21F99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84CF65" w14:textId="77777777" w:rsidR="00B21F99" w:rsidRPr="00E62DB8" w:rsidRDefault="00B21F99" w:rsidP="00B21F99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</w:p>
        </w:tc>
      </w:tr>
      <w:tr w:rsidR="00175F3E" w:rsidRPr="00E62DB8" w14:paraId="7191419B" w14:textId="77777777" w:rsidTr="009F73F7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3E22368" w14:textId="6BFA52B8" w:rsidR="00175F3E" w:rsidRPr="00175F3E" w:rsidRDefault="00175F3E" w:rsidP="00175F3E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57513BD" w14:textId="3DCAF727" w:rsidR="00175F3E" w:rsidRPr="00175F3E" w:rsidRDefault="00175F3E" w:rsidP="00175F3E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</w:t>
            </w: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af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7831406" w14:textId="2926F62F" w:rsidR="00175F3E" w:rsidRPr="00DE1856" w:rsidRDefault="00FA19C6" w:rsidP="00175F3E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</w:t>
            </w:r>
            <w:r w:rsidR="00175F3E"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3</w:t>
            </w:r>
            <w:r w:rsidR="00175F3E"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AA40645" w14:textId="7C0E02E5" w:rsidR="00175F3E" w:rsidRPr="002D1839" w:rsidRDefault="00175F3E" w:rsidP="00175F3E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Clwb Llyfrau ar aelwyd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Ffion Harries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- 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llyfr</w:t>
            </w:r>
            <w:r w:rsidRPr="00444AF3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i ddarllen o flaen </w:t>
            </w:r>
            <w:r w:rsidRPr="00175F3E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llaw – </w:t>
            </w:r>
            <w:r w:rsid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“</w:t>
            </w:r>
            <w:r w:rsid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N</w:t>
            </w:r>
            <w:r w:rsidR="00131E4F" w:rsidRP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elan a </w:t>
            </w:r>
            <w:r w:rsid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B</w:t>
            </w:r>
            <w:r w:rsidR="00131E4F" w:rsidRP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o</w:t>
            </w:r>
            <w:r w:rsid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>”</w:t>
            </w:r>
            <w:r w:rsidR="00131E4F" w:rsidRP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 </w:t>
            </w:r>
            <w:r w:rsidR="00131E4F" w:rsidRP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A</w:t>
            </w:r>
            <w:r w:rsidR="00131E4F" w:rsidRP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ngharad </w:t>
            </w:r>
            <w:r w:rsid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P</w:t>
            </w:r>
            <w:r w:rsidR="00131E4F" w:rsidRPr="00131E4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rice</w:t>
            </w:r>
            <w:r w:rsidR="00131E4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 </w:t>
            </w:r>
          </w:p>
        </w:tc>
      </w:tr>
      <w:tr w:rsidR="005253EC" w:rsidRPr="00E62DB8" w14:paraId="33EFDAC0" w14:textId="77777777" w:rsidTr="009F73F7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1552DC8" w14:textId="77777777" w:rsidR="005253EC" w:rsidRDefault="005253EC" w:rsidP="009F73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3BC9F6D2" w14:textId="1225D0B6" w:rsidR="005253EC" w:rsidRPr="00E62DB8" w:rsidRDefault="005253EC" w:rsidP="009F73F7">
            <w:pPr>
              <w:jc w:val="center"/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il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4E0EB3BA" w14:textId="77777777" w:rsidR="005253EC" w:rsidRPr="00E62DB8" w:rsidRDefault="005253EC" w:rsidP="009F73F7">
            <w:pPr>
              <w:jc w:val="center"/>
              <w:rPr>
                <w:rFonts w:ascii="Arial" w:hAnsi="Arial" w:cs="Arial"/>
                <w:b/>
                <w:bCs/>
                <w:color w:val="5F497A" w:themeColor="accent4" w:themeShade="BF"/>
                <w:sz w:val="22"/>
                <w:szCs w:val="22"/>
              </w:rPr>
            </w:pPr>
            <w:r w:rsidRPr="00DE1856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2511B8EB" w14:textId="77777777" w:rsidR="005253EC" w:rsidRPr="00E62DB8" w:rsidRDefault="005253EC" w:rsidP="009F73F7">
            <w:pPr>
              <w:rPr>
                <w:rFonts w:ascii="Arial" w:hAnsi="Arial" w:cs="Arial"/>
                <w:b/>
                <w:color w:val="5F497A" w:themeColor="accent4" w:themeShade="BF"/>
                <w:sz w:val="22"/>
                <w:szCs w:val="22"/>
              </w:rPr>
            </w:pP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i rieni a phlant/babanod dan oed meithrin </w:t>
            </w:r>
          </w:p>
        </w:tc>
      </w:tr>
    </w:tbl>
    <w:p w14:paraId="67C07404" w14:textId="77777777" w:rsidR="00386305" w:rsidRPr="00012750" w:rsidRDefault="00386305" w:rsidP="000641F4">
      <w:pPr>
        <w:rPr>
          <w:color w:val="993300"/>
          <w:sz w:val="16"/>
          <w:szCs w:val="16"/>
        </w:rPr>
      </w:pPr>
    </w:p>
    <w:p w14:paraId="1661C108" w14:textId="540AD15E" w:rsidR="0089579B" w:rsidRPr="0089579B" w:rsidRDefault="000613AD" w:rsidP="0084339E">
      <w:r>
        <w:rPr>
          <w:noProof/>
          <w:color w:val="993300"/>
        </w:rPr>
        <mc:AlternateContent>
          <mc:Choice Requires="wps">
            <w:drawing>
              <wp:inline distT="0" distB="0" distL="0" distR="0" wp14:anchorId="2EFAB361" wp14:editId="751005BB">
                <wp:extent cx="5847715" cy="507365"/>
                <wp:effectExtent l="15240" t="13970" r="13970" b="12065"/>
                <wp:docPr id="103192697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066C7" w14:textId="2FDB7A57" w:rsidR="005449EB" w:rsidRPr="005449EB" w:rsidRDefault="005449EB" w:rsidP="005449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Rydym fel Eglwys am gefnogi 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Banc Bwyd Rhwydwaith Cymru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–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gofynnwn</w:t>
                            </w:r>
                            <w:r w:rsidR="00B255A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49E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yn garedig i chi fel cynulleidfa i gyfrannu at yr achos yma</w:t>
                            </w:r>
                            <w:r w:rsidRPr="005449EB">
                              <w:rPr>
                                <w:rFonts w:ascii="Arial Black" w:hAnsi="Arial Black"/>
                                <w:bCs/>
                                <w:color w:val="4F6228"/>
                                <w:sz w:val="20"/>
                                <w:szCs w:val="20"/>
                                <w:lang w:val="cy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FAB361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" strokecolor="red" strokeweight="1.5pt">
                <v:textbox>
                  <w:txbxContent>
                    <w:p w14:paraId="62C066C7" w14:textId="2FDB7A57" w:rsidR="005449EB" w:rsidRPr="005449EB" w:rsidRDefault="005449EB" w:rsidP="005449EB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Rydym fel Eglwys am gefnogi 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Banc Bwyd Rhwydwaith Cymru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–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gofynnwn</w:t>
                      </w:r>
                      <w:r w:rsidR="00B255A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5449EB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yn garedig i chi fel cynulleidfa i gyfrannu at yr achos yma</w:t>
                      </w:r>
                      <w:r w:rsidRPr="005449EB">
                        <w:rPr>
                          <w:rFonts w:ascii="Arial Black" w:hAnsi="Arial Black"/>
                          <w:bCs/>
                          <w:color w:val="4F6228"/>
                          <w:sz w:val="20"/>
                          <w:szCs w:val="20"/>
                          <w:lang w:val="cy-GB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579B">
        <w:tab/>
      </w:r>
    </w:p>
    <w:sectPr w:rsidR="0089579B" w:rsidRPr="0089579B" w:rsidSect="007B338A">
      <w:headerReference w:type="default" r:id="rId8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6310" w14:textId="77777777" w:rsidR="00525DAB" w:rsidRDefault="00525DAB">
      <w:r>
        <w:separator/>
      </w:r>
    </w:p>
  </w:endnote>
  <w:endnote w:type="continuationSeparator" w:id="0">
    <w:p w14:paraId="33008C20" w14:textId="77777777" w:rsidR="00525DAB" w:rsidRDefault="0052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08AA" w14:textId="77777777" w:rsidR="00525DAB" w:rsidRDefault="00525DAB">
      <w:r>
        <w:separator/>
      </w:r>
    </w:p>
  </w:footnote>
  <w:footnote w:type="continuationSeparator" w:id="0">
    <w:p w14:paraId="0C8ACAC4" w14:textId="77777777" w:rsidR="00525DAB" w:rsidRDefault="00525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53A1DB73">
              <wp:simplePos x="0" y="0"/>
              <wp:positionH relativeFrom="column">
                <wp:posOffset>-278130</wp:posOffset>
              </wp:positionH>
              <wp:positionV relativeFrom="paragraph">
                <wp:posOffset>263525</wp:posOffset>
              </wp:positionV>
              <wp:extent cx="2192655" cy="598805"/>
              <wp:effectExtent l="0" t="0" r="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7333E811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3153AF">
                            <w:rPr>
                              <w:rFonts w:ascii="Comic Sans MS" w:hAnsi="Comic Sans MS"/>
                              <w:color w:val="008000"/>
                            </w:rPr>
                            <w:t>Mawrth</w:t>
                          </w:r>
                        </w:p>
                        <w:p w14:paraId="5FDD618C" w14:textId="563407F5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3153AF">
                            <w:rPr>
                              <w:rFonts w:ascii="Comic Sans MS" w:hAnsi="Comic Sans MS"/>
                              <w:color w:val="008000"/>
                            </w:rPr>
                            <w:t>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-21.9pt;margin-top:20.75pt;width:172.65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" stroked="f">
              <v:textbox>
                <w:txbxContent>
                  <w:p w14:paraId="74A1022D" w14:textId="7333E811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3153AF">
                      <w:rPr>
                        <w:rFonts w:ascii="Comic Sans MS" w:hAnsi="Comic Sans MS"/>
                        <w:color w:val="008000"/>
                      </w:rPr>
                      <w:t>Mawrth</w:t>
                    </w:r>
                  </w:p>
                  <w:p w14:paraId="5FDD618C" w14:textId="563407F5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3153AF">
                      <w:rPr>
                        <w:rFonts w:ascii="Comic Sans MS" w:hAnsi="Comic Sans MS"/>
                        <w:color w:val="008000"/>
                      </w:rPr>
                      <w:t>Ion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1FF8FAEB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8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1FF8FAEB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9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70A0E1E7" w:rsidR="00643437" w:rsidRDefault="0092440D" w:rsidP="00643437">
    <w:pPr>
      <w:pStyle w:val="Subtitle"/>
      <w:rPr>
        <w:color w:val="auto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3153AF">
      <w:rPr>
        <w:color w:val="auto"/>
      </w:rPr>
      <w:t>MAWRTH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DD0"/>
    <w:rsid w:val="00045587"/>
    <w:rsid w:val="0004560C"/>
    <w:rsid w:val="00045B3C"/>
    <w:rsid w:val="00046135"/>
    <w:rsid w:val="000463AF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4E4"/>
    <w:rsid w:val="000E396E"/>
    <w:rsid w:val="000E41FB"/>
    <w:rsid w:val="000E431D"/>
    <w:rsid w:val="000E44DC"/>
    <w:rsid w:val="000E455C"/>
    <w:rsid w:val="000E4A62"/>
    <w:rsid w:val="000E4B7A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00"/>
    <w:rsid w:val="000F0ECB"/>
    <w:rsid w:val="000F12BB"/>
    <w:rsid w:val="000F1A5F"/>
    <w:rsid w:val="000F215F"/>
    <w:rsid w:val="000F2939"/>
    <w:rsid w:val="000F2D06"/>
    <w:rsid w:val="000F2DB1"/>
    <w:rsid w:val="000F392A"/>
    <w:rsid w:val="000F3B73"/>
    <w:rsid w:val="000F3F36"/>
    <w:rsid w:val="000F4AAD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527"/>
    <w:rsid w:val="001045F8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729C"/>
    <w:rsid w:val="0011742D"/>
    <w:rsid w:val="00117A41"/>
    <w:rsid w:val="00117DD5"/>
    <w:rsid w:val="00117E7F"/>
    <w:rsid w:val="00117E9B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1E4F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649B"/>
    <w:rsid w:val="001465F8"/>
    <w:rsid w:val="00146BA9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1B2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5286"/>
    <w:rsid w:val="001755A5"/>
    <w:rsid w:val="0017578A"/>
    <w:rsid w:val="001758ED"/>
    <w:rsid w:val="00175AA9"/>
    <w:rsid w:val="00175F3E"/>
    <w:rsid w:val="0017627B"/>
    <w:rsid w:val="0017674D"/>
    <w:rsid w:val="00177308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139"/>
    <w:rsid w:val="001A2579"/>
    <w:rsid w:val="001A2E13"/>
    <w:rsid w:val="001A2F1D"/>
    <w:rsid w:val="001A3036"/>
    <w:rsid w:val="001A34C1"/>
    <w:rsid w:val="001A382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A37"/>
    <w:rsid w:val="001B0A61"/>
    <w:rsid w:val="001B0CB4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53F"/>
    <w:rsid w:val="001B7855"/>
    <w:rsid w:val="001B7861"/>
    <w:rsid w:val="001B7EBF"/>
    <w:rsid w:val="001B7F32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C2D"/>
    <w:rsid w:val="00201DD4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DD"/>
    <w:rsid w:val="00225157"/>
    <w:rsid w:val="00225343"/>
    <w:rsid w:val="002254AB"/>
    <w:rsid w:val="00225BB7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A0"/>
    <w:rsid w:val="002461B2"/>
    <w:rsid w:val="0024649B"/>
    <w:rsid w:val="00246C5C"/>
    <w:rsid w:val="00246D0D"/>
    <w:rsid w:val="00246FFA"/>
    <w:rsid w:val="00247DD1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83C"/>
    <w:rsid w:val="00275954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4DF0"/>
    <w:rsid w:val="002F54C8"/>
    <w:rsid w:val="002F5B9E"/>
    <w:rsid w:val="002F5BC8"/>
    <w:rsid w:val="002F5D99"/>
    <w:rsid w:val="002F61C7"/>
    <w:rsid w:val="002F62B8"/>
    <w:rsid w:val="002F6637"/>
    <w:rsid w:val="002F670C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AEA"/>
    <w:rsid w:val="00302F8C"/>
    <w:rsid w:val="00303234"/>
    <w:rsid w:val="0030334D"/>
    <w:rsid w:val="00303B41"/>
    <w:rsid w:val="00303D47"/>
    <w:rsid w:val="00303DBA"/>
    <w:rsid w:val="00303EC1"/>
    <w:rsid w:val="003040EB"/>
    <w:rsid w:val="00304196"/>
    <w:rsid w:val="003047F3"/>
    <w:rsid w:val="003048DE"/>
    <w:rsid w:val="00304A6B"/>
    <w:rsid w:val="00304A9A"/>
    <w:rsid w:val="003057D7"/>
    <w:rsid w:val="00305BB0"/>
    <w:rsid w:val="00306462"/>
    <w:rsid w:val="00306E7E"/>
    <w:rsid w:val="003072E5"/>
    <w:rsid w:val="003077C9"/>
    <w:rsid w:val="00307992"/>
    <w:rsid w:val="00307F6E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D4A"/>
    <w:rsid w:val="003321CB"/>
    <w:rsid w:val="003325CD"/>
    <w:rsid w:val="0033288B"/>
    <w:rsid w:val="00332C07"/>
    <w:rsid w:val="00332D63"/>
    <w:rsid w:val="00333220"/>
    <w:rsid w:val="00333449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E9A"/>
    <w:rsid w:val="0035731D"/>
    <w:rsid w:val="00357AF4"/>
    <w:rsid w:val="00357F28"/>
    <w:rsid w:val="003600AC"/>
    <w:rsid w:val="00360369"/>
    <w:rsid w:val="0036087D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4FC"/>
    <w:rsid w:val="0038189C"/>
    <w:rsid w:val="0038237B"/>
    <w:rsid w:val="00382C2D"/>
    <w:rsid w:val="00382CD3"/>
    <w:rsid w:val="00382D59"/>
    <w:rsid w:val="00382D6E"/>
    <w:rsid w:val="00382ED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72"/>
    <w:rsid w:val="003A0024"/>
    <w:rsid w:val="003A0147"/>
    <w:rsid w:val="003A015D"/>
    <w:rsid w:val="003A04B0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E68"/>
    <w:rsid w:val="003A4FD0"/>
    <w:rsid w:val="003A513C"/>
    <w:rsid w:val="003A5303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ED3"/>
    <w:rsid w:val="003A7EF2"/>
    <w:rsid w:val="003B0117"/>
    <w:rsid w:val="003B015E"/>
    <w:rsid w:val="003B0BEF"/>
    <w:rsid w:val="003B11F4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60A4"/>
    <w:rsid w:val="003B63B1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7AA"/>
    <w:rsid w:val="003F1B45"/>
    <w:rsid w:val="003F1D59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33B"/>
    <w:rsid w:val="0042397F"/>
    <w:rsid w:val="00423B3B"/>
    <w:rsid w:val="00423F6D"/>
    <w:rsid w:val="004240D6"/>
    <w:rsid w:val="00424466"/>
    <w:rsid w:val="00425291"/>
    <w:rsid w:val="0042534B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AF3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8AE"/>
    <w:rsid w:val="00467AA5"/>
    <w:rsid w:val="00467CFE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341A"/>
    <w:rsid w:val="004736A3"/>
    <w:rsid w:val="00473EBA"/>
    <w:rsid w:val="00474144"/>
    <w:rsid w:val="004742A0"/>
    <w:rsid w:val="0047481F"/>
    <w:rsid w:val="00474F86"/>
    <w:rsid w:val="00475376"/>
    <w:rsid w:val="0047538E"/>
    <w:rsid w:val="0047546C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4B7"/>
    <w:rsid w:val="00491603"/>
    <w:rsid w:val="00491D1B"/>
    <w:rsid w:val="0049208F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DF7"/>
    <w:rsid w:val="004B1F7E"/>
    <w:rsid w:val="004B2793"/>
    <w:rsid w:val="004B2889"/>
    <w:rsid w:val="004B296D"/>
    <w:rsid w:val="004B29C5"/>
    <w:rsid w:val="004B2E60"/>
    <w:rsid w:val="004B3239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C62"/>
    <w:rsid w:val="004D5005"/>
    <w:rsid w:val="004D5049"/>
    <w:rsid w:val="004D5584"/>
    <w:rsid w:val="004D5D10"/>
    <w:rsid w:val="004D5DA5"/>
    <w:rsid w:val="004D5E9B"/>
    <w:rsid w:val="004D6289"/>
    <w:rsid w:val="004D64E5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DC7"/>
    <w:rsid w:val="00512EC1"/>
    <w:rsid w:val="00512FDF"/>
    <w:rsid w:val="0051321D"/>
    <w:rsid w:val="0051359B"/>
    <w:rsid w:val="0051481F"/>
    <w:rsid w:val="005148B1"/>
    <w:rsid w:val="005154C6"/>
    <w:rsid w:val="00515911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5DAB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154"/>
    <w:rsid w:val="00542179"/>
    <w:rsid w:val="005425C1"/>
    <w:rsid w:val="00542679"/>
    <w:rsid w:val="0054275F"/>
    <w:rsid w:val="005428F3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C23"/>
    <w:rsid w:val="00565FA6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2A8"/>
    <w:rsid w:val="005C58FB"/>
    <w:rsid w:val="005C5947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C8F"/>
    <w:rsid w:val="005D0F21"/>
    <w:rsid w:val="005D146A"/>
    <w:rsid w:val="005D1C9C"/>
    <w:rsid w:val="005D1F19"/>
    <w:rsid w:val="005D2498"/>
    <w:rsid w:val="005D2F99"/>
    <w:rsid w:val="005D317F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BBF"/>
    <w:rsid w:val="00633CFF"/>
    <w:rsid w:val="0063414A"/>
    <w:rsid w:val="006344FE"/>
    <w:rsid w:val="00635013"/>
    <w:rsid w:val="00635364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123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EF7"/>
    <w:rsid w:val="006C5076"/>
    <w:rsid w:val="006C56CF"/>
    <w:rsid w:val="006C5AF1"/>
    <w:rsid w:val="006C67D9"/>
    <w:rsid w:val="006C6814"/>
    <w:rsid w:val="006C7953"/>
    <w:rsid w:val="006C7B73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893"/>
    <w:rsid w:val="006D2A0C"/>
    <w:rsid w:val="006D30DF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DE8"/>
    <w:rsid w:val="007163E6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DA6"/>
    <w:rsid w:val="00735106"/>
    <w:rsid w:val="00735197"/>
    <w:rsid w:val="007353EE"/>
    <w:rsid w:val="007356DF"/>
    <w:rsid w:val="007358D1"/>
    <w:rsid w:val="00735E56"/>
    <w:rsid w:val="007360BE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F9C"/>
    <w:rsid w:val="0077061A"/>
    <w:rsid w:val="007715A6"/>
    <w:rsid w:val="007715C3"/>
    <w:rsid w:val="00771BBE"/>
    <w:rsid w:val="00772117"/>
    <w:rsid w:val="00772291"/>
    <w:rsid w:val="007722F0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40AA"/>
    <w:rsid w:val="00784110"/>
    <w:rsid w:val="00784BDE"/>
    <w:rsid w:val="00784DC0"/>
    <w:rsid w:val="007852C7"/>
    <w:rsid w:val="00785C6C"/>
    <w:rsid w:val="00785E5B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604"/>
    <w:rsid w:val="007D5BD7"/>
    <w:rsid w:val="007D655B"/>
    <w:rsid w:val="007D6CB8"/>
    <w:rsid w:val="007D6ECE"/>
    <w:rsid w:val="007D70A5"/>
    <w:rsid w:val="007D71D5"/>
    <w:rsid w:val="007D7ECA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7FC"/>
    <w:rsid w:val="007E5035"/>
    <w:rsid w:val="007E52E0"/>
    <w:rsid w:val="007E5B36"/>
    <w:rsid w:val="007E6419"/>
    <w:rsid w:val="007E65C7"/>
    <w:rsid w:val="007E7795"/>
    <w:rsid w:val="007E79A3"/>
    <w:rsid w:val="007E7B03"/>
    <w:rsid w:val="007E7BC3"/>
    <w:rsid w:val="007E7EAD"/>
    <w:rsid w:val="007F00A2"/>
    <w:rsid w:val="007F13CA"/>
    <w:rsid w:val="007F159D"/>
    <w:rsid w:val="007F1DA4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F30"/>
    <w:rsid w:val="00811A8A"/>
    <w:rsid w:val="00811FB7"/>
    <w:rsid w:val="00812404"/>
    <w:rsid w:val="0081242A"/>
    <w:rsid w:val="0081270A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EF7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BA"/>
    <w:rsid w:val="008627DC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8F2"/>
    <w:rsid w:val="00884E76"/>
    <w:rsid w:val="008852BC"/>
    <w:rsid w:val="00885309"/>
    <w:rsid w:val="00885AE2"/>
    <w:rsid w:val="00885B6A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A0543"/>
    <w:rsid w:val="008A0592"/>
    <w:rsid w:val="008A08D3"/>
    <w:rsid w:val="008A0F1B"/>
    <w:rsid w:val="008A1092"/>
    <w:rsid w:val="008A10EA"/>
    <w:rsid w:val="008A13B5"/>
    <w:rsid w:val="008A2544"/>
    <w:rsid w:val="008A35C4"/>
    <w:rsid w:val="008A36AA"/>
    <w:rsid w:val="008A388A"/>
    <w:rsid w:val="008A4524"/>
    <w:rsid w:val="008A4652"/>
    <w:rsid w:val="008A4691"/>
    <w:rsid w:val="008A4BA6"/>
    <w:rsid w:val="008A4D9A"/>
    <w:rsid w:val="008A4F21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737"/>
    <w:rsid w:val="008B1D4B"/>
    <w:rsid w:val="008B1E58"/>
    <w:rsid w:val="008B1F67"/>
    <w:rsid w:val="008B2063"/>
    <w:rsid w:val="008B24E6"/>
    <w:rsid w:val="008B26E8"/>
    <w:rsid w:val="008B28FD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5E6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B6"/>
    <w:rsid w:val="008F0DFB"/>
    <w:rsid w:val="008F1742"/>
    <w:rsid w:val="008F1F62"/>
    <w:rsid w:val="008F2112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400B9"/>
    <w:rsid w:val="009401A6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67AB"/>
    <w:rsid w:val="009468BC"/>
    <w:rsid w:val="00946AFE"/>
    <w:rsid w:val="00946B82"/>
    <w:rsid w:val="00946EBA"/>
    <w:rsid w:val="00946FC7"/>
    <w:rsid w:val="00947471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340B"/>
    <w:rsid w:val="0098362A"/>
    <w:rsid w:val="00983653"/>
    <w:rsid w:val="00983BD1"/>
    <w:rsid w:val="00983ED2"/>
    <w:rsid w:val="009849D1"/>
    <w:rsid w:val="00984F4B"/>
    <w:rsid w:val="00984F9F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7B"/>
    <w:rsid w:val="0099087D"/>
    <w:rsid w:val="00990A7C"/>
    <w:rsid w:val="00991291"/>
    <w:rsid w:val="009912E5"/>
    <w:rsid w:val="0099148C"/>
    <w:rsid w:val="00991708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765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C7B"/>
    <w:rsid w:val="009B6DDA"/>
    <w:rsid w:val="009B6ED1"/>
    <w:rsid w:val="009B6F8B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482"/>
    <w:rsid w:val="009C2769"/>
    <w:rsid w:val="009C2BD0"/>
    <w:rsid w:val="009C2D0A"/>
    <w:rsid w:val="009C2E64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6635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62C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4A18"/>
    <w:rsid w:val="00A35168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463"/>
    <w:rsid w:val="00A97559"/>
    <w:rsid w:val="00A978D9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611E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5037"/>
    <w:rsid w:val="00AE5396"/>
    <w:rsid w:val="00AE58D8"/>
    <w:rsid w:val="00AE5D2D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4F02"/>
    <w:rsid w:val="00B050BA"/>
    <w:rsid w:val="00B053E2"/>
    <w:rsid w:val="00B054FA"/>
    <w:rsid w:val="00B055F1"/>
    <w:rsid w:val="00B059F8"/>
    <w:rsid w:val="00B05C94"/>
    <w:rsid w:val="00B05D72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CB"/>
    <w:rsid w:val="00B13D91"/>
    <w:rsid w:val="00B13FF1"/>
    <w:rsid w:val="00B14549"/>
    <w:rsid w:val="00B147FD"/>
    <w:rsid w:val="00B14CBE"/>
    <w:rsid w:val="00B14F86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C19"/>
    <w:rsid w:val="00B24042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54F2"/>
    <w:rsid w:val="00B458E7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7E1"/>
    <w:rsid w:val="00B6089F"/>
    <w:rsid w:val="00B60E38"/>
    <w:rsid w:val="00B613AB"/>
    <w:rsid w:val="00B61A92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31B0"/>
    <w:rsid w:val="00B93261"/>
    <w:rsid w:val="00B935BF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A03FA"/>
    <w:rsid w:val="00BA055C"/>
    <w:rsid w:val="00BA062C"/>
    <w:rsid w:val="00BA071E"/>
    <w:rsid w:val="00BA15A9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C2"/>
    <w:rsid w:val="00BB38E3"/>
    <w:rsid w:val="00BB3AC6"/>
    <w:rsid w:val="00BB3EA4"/>
    <w:rsid w:val="00BB4D80"/>
    <w:rsid w:val="00BB4DF2"/>
    <w:rsid w:val="00BB5269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4210"/>
    <w:rsid w:val="00C0458D"/>
    <w:rsid w:val="00C048F8"/>
    <w:rsid w:val="00C0490A"/>
    <w:rsid w:val="00C0494B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5274"/>
    <w:rsid w:val="00C152E7"/>
    <w:rsid w:val="00C1555B"/>
    <w:rsid w:val="00C1556C"/>
    <w:rsid w:val="00C15C03"/>
    <w:rsid w:val="00C1610C"/>
    <w:rsid w:val="00C1676B"/>
    <w:rsid w:val="00C168E7"/>
    <w:rsid w:val="00C169BB"/>
    <w:rsid w:val="00C16CD1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DFE"/>
    <w:rsid w:val="00C2338B"/>
    <w:rsid w:val="00C2361B"/>
    <w:rsid w:val="00C23686"/>
    <w:rsid w:val="00C23DCF"/>
    <w:rsid w:val="00C23ED3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8F3"/>
    <w:rsid w:val="00C30C7C"/>
    <w:rsid w:val="00C30F03"/>
    <w:rsid w:val="00C30FD0"/>
    <w:rsid w:val="00C31146"/>
    <w:rsid w:val="00C316D3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B2F"/>
    <w:rsid w:val="00C52D32"/>
    <w:rsid w:val="00C52D6A"/>
    <w:rsid w:val="00C531BE"/>
    <w:rsid w:val="00C533FF"/>
    <w:rsid w:val="00C5362C"/>
    <w:rsid w:val="00C538DA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5191"/>
    <w:rsid w:val="00C65428"/>
    <w:rsid w:val="00C656DF"/>
    <w:rsid w:val="00C65A3B"/>
    <w:rsid w:val="00C65DE1"/>
    <w:rsid w:val="00C6651F"/>
    <w:rsid w:val="00C665A5"/>
    <w:rsid w:val="00C66669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5D1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BEC"/>
    <w:rsid w:val="00CA64C5"/>
    <w:rsid w:val="00CA6B12"/>
    <w:rsid w:val="00CA6ECA"/>
    <w:rsid w:val="00CA6FCC"/>
    <w:rsid w:val="00CA723F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DE3"/>
    <w:rsid w:val="00D413B5"/>
    <w:rsid w:val="00D4194E"/>
    <w:rsid w:val="00D42082"/>
    <w:rsid w:val="00D422B1"/>
    <w:rsid w:val="00D42309"/>
    <w:rsid w:val="00D424FF"/>
    <w:rsid w:val="00D42502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E13"/>
    <w:rsid w:val="00D560D3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4017"/>
    <w:rsid w:val="00D94136"/>
    <w:rsid w:val="00D94223"/>
    <w:rsid w:val="00D94CE7"/>
    <w:rsid w:val="00D94E97"/>
    <w:rsid w:val="00D94F38"/>
    <w:rsid w:val="00D951DD"/>
    <w:rsid w:val="00D95B61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92"/>
    <w:rsid w:val="00DD378B"/>
    <w:rsid w:val="00DD3A28"/>
    <w:rsid w:val="00DD4851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69D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14D3"/>
    <w:rsid w:val="00E11624"/>
    <w:rsid w:val="00E1232F"/>
    <w:rsid w:val="00E128A0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9A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C3F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804"/>
    <w:rsid w:val="00E838DA"/>
    <w:rsid w:val="00E83A9B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767"/>
    <w:rsid w:val="00E87CEB"/>
    <w:rsid w:val="00E87E30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411"/>
    <w:rsid w:val="00E92AAD"/>
    <w:rsid w:val="00E92EFB"/>
    <w:rsid w:val="00E93060"/>
    <w:rsid w:val="00E93DF0"/>
    <w:rsid w:val="00E93F7C"/>
    <w:rsid w:val="00E94D74"/>
    <w:rsid w:val="00E94DAF"/>
    <w:rsid w:val="00E9538B"/>
    <w:rsid w:val="00E95726"/>
    <w:rsid w:val="00E95A0C"/>
    <w:rsid w:val="00E95CEE"/>
    <w:rsid w:val="00E95DA5"/>
    <w:rsid w:val="00E96103"/>
    <w:rsid w:val="00E961C3"/>
    <w:rsid w:val="00E96309"/>
    <w:rsid w:val="00E972DB"/>
    <w:rsid w:val="00E97ACF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9BF"/>
    <w:rsid w:val="00EC6AFB"/>
    <w:rsid w:val="00EC6B19"/>
    <w:rsid w:val="00EC6EFE"/>
    <w:rsid w:val="00EC6FC9"/>
    <w:rsid w:val="00EC789A"/>
    <w:rsid w:val="00EC7972"/>
    <w:rsid w:val="00ED007A"/>
    <w:rsid w:val="00ED02F2"/>
    <w:rsid w:val="00ED0319"/>
    <w:rsid w:val="00ED0A46"/>
    <w:rsid w:val="00ED0AEB"/>
    <w:rsid w:val="00ED0E13"/>
    <w:rsid w:val="00ED12C4"/>
    <w:rsid w:val="00ED1E9C"/>
    <w:rsid w:val="00ED1F00"/>
    <w:rsid w:val="00ED1F3F"/>
    <w:rsid w:val="00ED31A2"/>
    <w:rsid w:val="00ED3289"/>
    <w:rsid w:val="00ED3785"/>
    <w:rsid w:val="00ED3A16"/>
    <w:rsid w:val="00ED3F8C"/>
    <w:rsid w:val="00ED4605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1D0E"/>
    <w:rsid w:val="00EE1E02"/>
    <w:rsid w:val="00EE2468"/>
    <w:rsid w:val="00EE26D2"/>
    <w:rsid w:val="00EE2E12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AE2"/>
    <w:rsid w:val="00F56AF3"/>
    <w:rsid w:val="00F56B4E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6950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2790"/>
    <w:rsid w:val="00F727FC"/>
    <w:rsid w:val="00F73013"/>
    <w:rsid w:val="00F730CD"/>
    <w:rsid w:val="00F73250"/>
    <w:rsid w:val="00F73912"/>
    <w:rsid w:val="00F7401C"/>
    <w:rsid w:val="00F74021"/>
    <w:rsid w:val="00F74319"/>
    <w:rsid w:val="00F7445E"/>
    <w:rsid w:val="00F74B65"/>
    <w:rsid w:val="00F74F8A"/>
    <w:rsid w:val="00F75768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A0C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16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3" baseType="lpstr">
      <vt:lpstr>SALEM</vt:lpstr>
      <vt:lpstr/>
      <vt:lpstr>SALEM</vt:lpstr>
    </vt:vector>
  </TitlesOfParts>
  <Company>Pre-install company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6</cp:revision>
  <cp:lastPrinted>2025-02-14T09:14:00Z</cp:lastPrinted>
  <dcterms:created xsi:type="dcterms:W3CDTF">2025-03-18T00:02:00Z</dcterms:created>
  <dcterms:modified xsi:type="dcterms:W3CDTF">2025-03-22T22:29:00Z</dcterms:modified>
</cp:coreProperties>
</file>