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8510" w14:textId="0FBD81AA" w:rsidR="00143233" w:rsidRPr="0046412E" w:rsidRDefault="00143233" w:rsidP="0046412E">
      <w:pPr>
        <w:pStyle w:val="Heading1"/>
        <w:ind w:firstLine="720"/>
        <w:jc w:val="center"/>
        <w:rPr>
          <w:rFonts w:ascii="Calibri" w:hAnsi="Calibri"/>
          <w:sz w:val="16"/>
          <w:szCs w:val="16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5043DC">
        <w:trPr>
          <w:cantSplit/>
          <w:trHeight w:val="300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auto"/>
            <w:vAlign w:val="center"/>
          </w:tcPr>
          <w:p w14:paraId="36C3D4CD" w14:textId="24257DBF" w:rsidR="00983653" w:rsidRPr="00402B68" w:rsidRDefault="00983653" w:rsidP="00983653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 w:rsid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1C7811C" w14:textId="77777777" w:rsidR="00983653" w:rsidRPr="00732619" w:rsidRDefault="00983653" w:rsidP="00983653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2979AC4C" w:rsidR="004625B2" w:rsidRPr="00C8051A" w:rsidRDefault="00983653" w:rsidP="00AB7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 w:rsidR="00AB5C53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24DC0A55" w14:textId="0500361B" w:rsidR="0084339E" w:rsidRPr="002B184D" w:rsidRDefault="00533728" w:rsidP="00533728">
      <w:pPr>
        <w:jc w:val="center"/>
        <w:rPr>
          <w:sz w:val="16"/>
          <w:szCs w:val="16"/>
        </w:rPr>
      </w:pPr>
      <w:r w:rsidRPr="002B184D">
        <w:rPr>
          <w:rFonts w:ascii="Arial" w:hAnsi="Arial" w:cs="Arial"/>
          <w:b/>
          <w:bCs/>
          <w:sz w:val="22"/>
          <w:szCs w:val="22"/>
        </w:rPr>
        <w:t xml:space="preserve">Wedi cyfnod o fod i ffwrdd o'i waith, mae Evan yn ail-gydio yn raddol. Bydd yn arwain un oedfa y Sul yn yr ofalaeth yn ystod mis </w:t>
      </w:r>
      <w:r w:rsidR="001D6D9F">
        <w:rPr>
          <w:rFonts w:ascii="Arial" w:hAnsi="Arial" w:cs="Arial"/>
          <w:b/>
          <w:bCs/>
          <w:sz w:val="22"/>
          <w:szCs w:val="22"/>
        </w:rPr>
        <w:t>Ebrill</w:t>
      </w:r>
      <w:r w:rsidRPr="002B184D">
        <w:rPr>
          <w:rFonts w:ascii="Arial" w:hAnsi="Arial" w:cs="Arial"/>
          <w:b/>
          <w:bCs/>
          <w:sz w:val="22"/>
          <w:szCs w:val="22"/>
        </w:rPr>
        <w:t>. Ond ni fydd yn mynychu unrhyw gyfarfod arall, nac yn ymweld, derbyn galwadau a.y.b</w:t>
      </w:r>
      <w:r w:rsidR="00B41B80">
        <w:rPr>
          <w:rFonts w:ascii="Arial" w:hAnsi="Arial" w:cs="Arial"/>
          <w:b/>
          <w:bCs/>
          <w:sz w:val="22"/>
          <w:szCs w:val="22"/>
        </w:rPr>
        <w:t>.,</w:t>
      </w:r>
      <w:r w:rsidRPr="002B184D">
        <w:rPr>
          <w:rFonts w:ascii="Arial" w:hAnsi="Arial" w:cs="Arial"/>
          <w:b/>
          <w:bCs/>
          <w:sz w:val="22"/>
          <w:szCs w:val="22"/>
        </w:rPr>
        <w:t xml:space="preserve"> nac unrhyw waith bugeiliol.</w:t>
      </w: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304"/>
        <w:gridCol w:w="6634"/>
        <w:gridCol w:w="1410"/>
      </w:tblGrid>
      <w:tr w:rsidR="0083514A" w:rsidRPr="001B322C" w14:paraId="0FFA8933" w14:textId="77777777" w:rsidTr="0066217C">
        <w:trPr>
          <w:cantSplit/>
          <w:trHeight w:val="7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BECB" w14:textId="77777777" w:rsidR="0083514A" w:rsidRPr="00F65873" w:rsidRDefault="0083514A" w:rsidP="0066217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Ebrill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4B36" w14:textId="77777777" w:rsidR="0083514A" w:rsidRDefault="0083514A" w:rsidP="0066217C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D0778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D0778E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D0778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F84909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76422BCF" w14:textId="77777777" w:rsidR="0083514A" w:rsidRPr="00713429" w:rsidRDefault="0083514A" w:rsidP="0066217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3979231" w14:textId="77777777" w:rsidR="0083514A" w:rsidRPr="004E11EE" w:rsidRDefault="0083514A" w:rsidP="0066217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11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48D05484" w14:textId="7B379454" w:rsidR="0083514A" w:rsidRDefault="003F1573" w:rsidP="0066217C">
            <w:pPr>
              <w:rPr>
                <w:rFonts w:ascii="Arial" w:hAnsi="Arial" w:cs="Arial"/>
                <w:b/>
                <w:color w:val="3333FF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25BD8" wp14:editId="1937CCC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96520</wp:posOffset>
                      </wp:positionV>
                      <wp:extent cx="2590800" cy="304800"/>
                      <wp:effectExtent l="0" t="0" r="19050" b="19050"/>
                      <wp:wrapNone/>
                      <wp:docPr id="181046490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06482B" w14:textId="3875A885" w:rsidR="003F1573" w:rsidRPr="003F1573" w:rsidRDefault="003F1573" w:rsidP="003F157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3F157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CANSLWYD oherwydd salwch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425B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86.6pt;margin-top:7.6pt;width:20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" fillcolor="white [3201]" strokeweight=".5pt">
                      <v:textbox>
                        <w:txbxContent>
                          <w:p w14:paraId="3806482B" w14:textId="3875A885" w:rsidR="003F1573" w:rsidRPr="003F1573" w:rsidRDefault="003F1573" w:rsidP="003F1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F1573">
                              <w:rPr>
                                <w:b/>
                                <w:bCs/>
                                <w:color w:val="FF0000"/>
                              </w:rPr>
                              <w:t>CANSLWYD oherwydd salwch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14A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6:00yh</w:t>
            </w:r>
            <w:r w:rsidR="0083514A"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 w:rsidR="0083514A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="0083514A">
              <w:rPr>
                <w:rFonts w:ascii="Arial" w:hAnsi="Arial" w:cs="Arial"/>
                <w:b/>
                <w:color w:val="3333FF"/>
                <w:sz w:val="22"/>
                <w:szCs w:val="22"/>
              </w:rPr>
              <w:t>P</w:t>
            </w:r>
            <w:r w:rsidR="0083514A"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erfformiad o </w:t>
            </w:r>
            <w:r w:rsidR="0083514A">
              <w:rPr>
                <w:rFonts w:ascii="Arial" w:hAnsi="Arial" w:cs="Arial"/>
                <w:b/>
                <w:color w:val="3333FF"/>
                <w:sz w:val="22"/>
                <w:szCs w:val="22"/>
              </w:rPr>
              <w:t>‘J</w:t>
            </w:r>
            <w:r w:rsidR="0083514A"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>esu</w:t>
            </w:r>
            <w:r w:rsidR="0083514A">
              <w:rPr>
                <w:rFonts w:ascii="Arial" w:hAnsi="Arial" w:cs="Arial"/>
                <w:b/>
                <w:color w:val="3333FF"/>
                <w:sz w:val="22"/>
                <w:szCs w:val="22"/>
              </w:rPr>
              <w:t>s</w:t>
            </w:r>
            <w:r w:rsidR="0083514A"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  <w:r w:rsidR="0083514A">
              <w:rPr>
                <w:rFonts w:ascii="Arial" w:hAnsi="Arial" w:cs="Arial"/>
                <w:b/>
                <w:color w:val="3333FF"/>
                <w:sz w:val="22"/>
                <w:szCs w:val="22"/>
              </w:rPr>
              <w:t>Ch</w:t>
            </w:r>
            <w:r w:rsidR="0083514A"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rist Superstar’ gan Ysgol Plasmawr </w:t>
            </w:r>
          </w:p>
          <w:p w14:paraId="7B47294F" w14:textId="77777777" w:rsidR="0083514A" w:rsidRPr="0097753F" w:rsidRDefault="0083514A" w:rsidP="0066217C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B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ydd egwyl o 20 munud rhwng y ddau hanner. Dim angen tocyn ond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c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asgliad i Salem a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g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>waith celfyddydol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>Plasmawr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C856" w14:textId="77777777" w:rsidR="0083514A" w:rsidRDefault="0083514A" w:rsidP="0066217C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Glyn a Carys</w:t>
            </w:r>
          </w:p>
        </w:tc>
      </w:tr>
      <w:tr w:rsidR="0083514A" w:rsidRPr="0024355F" w14:paraId="5CE54933" w14:textId="77777777" w:rsidTr="004B0CC6">
        <w:trPr>
          <w:cantSplit/>
          <w:trHeight w:val="737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7EBF" w14:textId="2582A1BF" w:rsidR="0083514A" w:rsidRPr="00FF6C5E" w:rsidRDefault="0083514A" w:rsidP="0083514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6587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F6587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eg</w:t>
            </w:r>
            <w:r w:rsidR="00954CB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954CBF"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Sul y </w:t>
            </w:r>
            <w:r w:rsidR="00954C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Blodau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57A6" w14:textId="2D0B27B4" w:rsidR="0083514A" w:rsidRPr="00F84909" w:rsidRDefault="0083514A" w:rsidP="0083514A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 w:rsidRPr="00117DD5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Jeff Williams</w:t>
            </w:r>
          </w:p>
          <w:p w14:paraId="597A7B95" w14:textId="4A8D306A" w:rsidR="0083514A" w:rsidRPr="00F84909" w:rsidRDefault="0083514A" w:rsidP="0083514A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4AE3DBC5" w14:textId="25A28991" w:rsidR="0083514A" w:rsidRPr="00F84909" w:rsidRDefault="0083514A" w:rsidP="0083514A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6:00yh: </w:t>
            </w:r>
            <w:r w:rsidR="00055CB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Glyn Williams</w:t>
            </w:r>
          </w:p>
          <w:p w14:paraId="2272E9D6" w14:textId="77777777" w:rsidR="0083514A" w:rsidRPr="00F84909" w:rsidRDefault="0083514A" w:rsidP="0083514A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8558" w14:textId="1A7428A0" w:rsidR="0083514A" w:rsidRPr="00F65873" w:rsidRDefault="0083514A" w:rsidP="0083514A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Rheinallt a Rowenna </w:t>
            </w:r>
          </w:p>
        </w:tc>
      </w:tr>
      <w:tr w:rsidR="000F2640" w:rsidRPr="0024355F" w14:paraId="525B2B64" w14:textId="77777777" w:rsidTr="00C53E05">
        <w:trPr>
          <w:cantSplit/>
          <w:trHeight w:val="579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A97C" w14:textId="3FA6C117" w:rsidR="000F2640" w:rsidRPr="00C24714" w:rsidRDefault="000F2640" w:rsidP="000F264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</w:t>
            </w:r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 xml:space="preserve">fed </w:t>
            </w:r>
            <w:r w:rsidRPr="00C24714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>Gwener y Groglith</w:t>
            </w:r>
          </w:p>
        </w:tc>
        <w:tc>
          <w:tcPr>
            <w:tcW w:w="8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1EF4" w14:textId="5ABCAC2B" w:rsidR="000F2640" w:rsidRDefault="000F2640" w:rsidP="000F2640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4714">
              <w:rPr>
                <w:rFonts w:ascii="Arial" w:hAnsi="Arial" w:cs="Arial"/>
                <w:b/>
                <w:sz w:val="22"/>
                <w:szCs w:val="22"/>
                <w:lang w:val="en-US"/>
              </w:rPr>
              <w:t>10:00yb</w:t>
            </w:r>
            <w:r w:rsidRPr="00C24714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  <w:lang w:val="en-US"/>
              </w:rPr>
              <w:t xml:space="preserve"> </w:t>
            </w:r>
            <w:r w:rsidRPr="00C24714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– Cymun y Groglith dan ofal </w:t>
            </w:r>
            <w:r w:rsidRPr="00C24714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Parch.T. Evan Morgan – ein Bugail</w:t>
            </w:r>
          </w:p>
        </w:tc>
      </w:tr>
      <w:tr w:rsidR="0083514A" w:rsidRPr="0024355F" w14:paraId="4454C2A6" w14:textId="77777777" w:rsidTr="004B0CC6">
        <w:trPr>
          <w:cantSplit/>
          <w:trHeight w:val="785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CC92" w14:textId="77777777" w:rsidR="0083514A" w:rsidRPr="00C24714" w:rsidRDefault="0083514A" w:rsidP="0083514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bookmarkStart w:id="0" w:name="_Hlk170762958"/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  <w:p w14:paraId="0D630912" w14:textId="243A92BB" w:rsidR="0083514A" w:rsidRPr="00C24714" w:rsidRDefault="0083514A" w:rsidP="0083514A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2471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Sul y Pasg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4E0E" w14:textId="25C9BA82" w:rsidR="0083514A" w:rsidRPr="00C24714" w:rsidRDefault="0083514A" w:rsidP="0083514A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10:30yb</w:t>
            </w:r>
            <w:r w:rsidR="000F2640"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yn unig</w:t>
            </w: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: </w:t>
            </w: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C24714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4F716DDE" w14:textId="78521F93" w:rsidR="0083514A" w:rsidRPr="00C24714" w:rsidRDefault="000F2640" w:rsidP="000F26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14">
              <w:rPr>
                <w:rFonts w:ascii="Arial" w:hAnsi="Arial" w:cs="Arial"/>
                <w:b/>
                <w:bCs/>
                <w:sz w:val="22"/>
                <w:szCs w:val="22"/>
              </w:rPr>
              <w:t>Bydd gwasanaeth teuluol, stori plant a helfa wyau!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BAA2" w14:textId="5138F28F" w:rsidR="0083514A" w:rsidRPr="00F65873" w:rsidRDefault="00542EE1" w:rsidP="0083514A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Blaenoriaid</w:t>
            </w:r>
          </w:p>
        </w:tc>
      </w:tr>
      <w:tr w:rsidR="0083514A" w:rsidRPr="0024355F" w14:paraId="03BC9427" w14:textId="77777777" w:rsidTr="004B0CC6">
        <w:trPr>
          <w:cantSplit/>
          <w:trHeight w:val="69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C94F8" w14:textId="00903515" w:rsidR="0083514A" w:rsidRPr="00F65873" w:rsidRDefault="0083514A" w:rsidP="0083514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152437269"/>
            <w:bookmarkEnd w:id="0"/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F6587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E452D" w14:textId="314654EC" w:rsidR="0083514A" w:rsidRPr="00F84909" w:rsidRDefault="0083514A" w:rsidP="0083514A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642997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Parch. </w:t>
            </w:r>
            <w:r w:rsidR="00C24714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Aled Edwards</w:t>
            </w:r>
          </w:p>
          <w:p w14:paraId="2843E3CD" w14:textId="7E552783" w:rsidR="0083514A" w:rsidRPr="00F84909" w:rsidRDefault="0083514A" w:rsidP="0083514A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DB09671" w14:textId="30012741" w:rsidR="0083514A" w:rsidRPr="00F84909" w:rsidRDefault="0083514A" w:rsidP="0083514A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6:00yh</w:t>
            </w: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: </w:t>
            </w:r>
            <w:r w:rsidR="00055CB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Mr. Noa Evans</w:t>
            </w:r>
          </w:p>
          <w:p w14:paraId="1C7BC157" w14:textId="6198E256" w:rsidR="0083514A" w:rsidRPr="00F84909" w:rsidRDefault="0083514A" w:rsidP="0083514A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F8E0" w14:textId="40B8733D" w:rsidR="0083514A" w:rsidRPr="00F65873" w:rsidRDefault="003F1573" w:rsidP="0083514A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Eunice</w:t>
            </w:r>
          </w:p>
        </w:tc>
      </w:tr>
      <w:tr w:rsidR="0083514A" w:rsidRPr="001B322C" w14:paraId="7071CDDF" w14:textId="77777777" w:rsidTr="004B0CC6">
        <w:trPr>
          <w:cantSplit/>
          <w:trHeight w:val="7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0069" w14:textId="11457033" w:rsidR="0083514A" w:rsidRPr="00F65873" w:rsidRDefault="0083514A" w:rsidP="0083514A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2" w:name="_Hlk152437510"/>
            <w:bookmarkEnd w:id="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Mai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F619" w14:textId="1E11E360" w:rsidR="0083514A" w:rsidRDefault="0083514A" w:rsidP="0083514A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 w:rsidR="00C24714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unig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D0778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="00C2471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.</w:t>
            </w:r>
            <w:r w:rsidRPr="00F84909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  <w:r w:rsidR="00C24714">
              <w:rPr>
                <w:rFonts w:ascii="Arial" w:hAnsi="Arial" w:cs="Arial"/>
                <w:b/>
                <w:color w:val="3333FF"/>
                <w:sz w:val="22"/>
                <w:szCs w:val="22"/>
              </w:rPr>
              <w:t>Denzil John</w:t>
            </w:r>
          </w:p>
          <w:p w14:paraId="3E23765D" w14:textId="2E59B3B8" w:rsidR="0083514A" w:rsidRPr="00C24714" w:rsidRDefault="0083514A" w:rsidP="000F264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1D6D9F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ACCB" w14:textId="6346C2F0" w:rsidR="0083514A" w:rsidRDefault="0083514A" w:rsidP="0083514A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  <w:bookmarkEnd w:id="2"/>
    </w:tbl>
    <w:p w14:paraId="3FDC6B7B" w14:textId="77777777" w:rsidR="006F04FC" w:rsidRPr="004F54B2" w:rsidRDefault="006F04FC">
      <w:pPr>
        <w:rPr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275C77" w:rsidRPr="00E62DB8" w14:paraId="447846EA" w14:textId="77777777" w:rsidTr="00CF5B5E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EA66B88" w14:textId="55989EE2" w:rsidR="00275C77" w:rsidRPr="00175F3E" w:rsidRDefault="00275C77" w:rsidP="00275C77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1784002" w14:textId="2C71A7DF" w:rsidR="00275C77" w:rsidRPr="00175F3E" w:rsidRDefault="00275C77" w:rsidP="00275C77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</w:t>
            </w: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af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3C7375" w14:textId="3F8730C6" w:rsidR="00275C77" w:rsidRPr="00DE1856" w:rsidRDefault="00275C77" w:rsidP="00275C77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3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326041A" w14:textId="47710970" w:rsidR="00275C77" w:rsidRPr="002D1839" w:rsidRDefault="00275C77" w:rsidP="00275C77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Clwb Llyfrau ar aelwyd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Ffion Harries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llyfr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i ddarllen o flaen </w:t>
            </w: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llaw –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“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N</w:t>
            </w:r>
            <w:r w:rsidRP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elan a 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B</w:t>
            </w:r>
            <w:r w:rsidRP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”</w:t>
            </w:r>
            <w:r w:rsidRP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 </w:t>
            </w:r>
            <w:r w:rsidRPr="00131E4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A</w:t>
            </w:r>
            <w:r w:rsidRPr="00131E4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ngharad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P</w:t>
            </w:r>
            <w:r w:rsidRPr="00131E4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rice</w:t>
            </w:r>
            <w:r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 </w:t>
            </w:r>
          </w:p>
        </w:tc>
      </w:tr>
      <w:tr w:rsidR="000F2640" w:rsidRPr="00E62DB8" w14:paraId="722D91D3" w14:textId="77777777" w:rsidTr="003F2C81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084E10E" w14:textId="77777777" w:rsidR="000F2640" w:rsidRDefault="000F2640" w:rsidP="003F2C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1856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4BA9DB7" w14:textId="77777777" w:rsidR="000F2640" w:rsidRPr="00E62DB8" w:rsidRDefault="000F2640" w:rsidP="003F2C81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6416832" w14:textId="77777777" w:rsidR="000F2640" w:rsidRPr="00E62DB8" w:rsidRDefault="000F2640" w:rsidP="003F2C81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DE1856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647239A" w14:textId="77777777" w:rsidR="000F2640" w:rsidRPr="00E62DB8" w:rsidRDefault="000F2640" w:rsidP="003F2C81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i rieni a phlant/babanod dan oed meithrin </w:t>
            </w:r>
          </w:p>
        </w:tc>
      </w:tr>
      <w:tr w:rsidR="00290ED1" w:rsidRPr="0099087D" w14:paraId="0BA9B440" w14:textId="77777777" w:rsidTr="002D2C61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B5C8975" w14:textId="77777777" w:rsidR="00290ED1" w:rsidRPr="001D6D9F" w:rsidRDefault="00290ED1" w:rsidP="002D2C61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D6D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8124073" w14:textId="77777777" w:rsidR="00290ED1" w:rsidRPr="001D6D9F" w:rsidRDefault="00290ED1" w:rsidP="002D2C6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D6D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  <w:r w:rsidRPr="001D6D9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F3F2151" w14:textId="77777777" w:rsidR="00290ED1" w:rsidRPr="001D6D9F" w:rsidRDefault="00290ED1" w:rsidP="002D2C6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D6D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7:30-9:30yh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3EDFA56" w14:textId="6EA78E43" w:rsidR="00290ED1" w:rsidRPr="001D6D9F" w:rsidRDefault="00290ED1" w:rsidP="002D2C6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D6D9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Clwb y Bobl Ifainc: </w:t>
            </w:r>
            <w:r w:rsidR="00B42EF8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bowlio 10 - </w:t>
            </w:r>
            <w:r w:rsidRPr="001D6D9F">
              <w:rPr>
                <w:rFonts w:ascii="Arial" w:hAnsi="Arial" w:cs="Arial"/>
                <w:b/>
                <w:color w:val="FF0000"/>
                <w:sz w:val="22"/>
                <w:szCs w:val="22"/>
              </w:rPr>
              <w:t>i’w gadarnhau</w:t>
            </w:r>
          </w:p>
        </w:tc>
      </w:tr>
      <w:tr w:rsidR="005253EC" w:rsidRPr="00DE3ECE" w14:paraId="2D6A1E19" w14:textId="77777777" w:rsidTr="00A95162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D5926EB" w14:textId="77777777" w:rsidR="005253EC" w:rsidRPr="00A63883" w:rsidRDefault="005253EC" w:rsidP="00A9516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036D074" w14:textId="15293BCC" w:rsidR="005253EC" w:rsidRPr="00A63883" w:rsidRDefault="00AA362A" w:rsidP="00A9516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</w:t>
            </w:r>
            <w:r w:rsidR="00290ED1"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0</w:t>
            </w:r>
            <w:r w:rsidR="00290ED1"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1E7A5C4" w14:textId="77777777" w:rsidR="005253EC" w:rsidRPr="00A63883" w:rsidRDefault="005253EC" w:rsidP="00A9516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ECF2FD0" w14:textId="36323225" w:rsidR="005253EC" w:rsidRPr="00DE3ECE" w:rsidRDefault="005253EC" w:rsidP="00A9516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290ED1" w:rsidRPr="00E62DB8" w14:paraId="0EB91848" w14:textId="77777777" w:rsidTr="00252A4F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99EF10A" w14:textId="77777777" w:rsidR="00290ED1" w:rsidRDefault="00290ED1" w:rsidP="00252A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191F9CE" w14:textId="77777777" w:rsidR="00290ED1" w:rsidRPr="00E62DB8" w:rsidRDefault="00290ED1" w:rsidP="00252A4F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</w:t>
            </w:r>
            <w:r w:rsidRPr="00CE21F1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8292044" w14:textId="77777777" w:rsidR="00290ED1" w:rsidRPr="00E62DB8" w:rsidRDefault="00290ED1" w:rsidP="00252A4F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CC78EAA" w14:textId="77777777" w:rsidR="00290ED1" w:rsidRPr="00E62DB8" w:rsidRDefault="00290ED1" w:rsidP="00252A4F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  <w:tr w:rsidR="000F2640" w:rsidRPr="00E62DB8" w14:paraId="2881DAFA" w14:textId="77777777" w:rsidTr="00140EA9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AB42431" w14:textId="5074C272" w:rsidR="000F2640" w:rsidRPr="004D2CEC" w:rsidRDefault="000F2640" w:rsidP="000F2640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BDD5898" w14:textId="72280DDE" w:rsidR="000F2640" w:rsidRDefault="000F2640" w:rsidP="000F2640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13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7ECF50E" w14:textId="01D5859E" w:rsidR="000F2640" w:rsidRPr="004D2CEC" w:rsidRDefault="000F2640" w:rsidP="000F2640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</w:pP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Bydd tim o wirfoddolwyr o Salem yn helpu i ddosbarthu bwyd a diod i bobl digartref yn Capel Tabernacl.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Os bydd diddordeb gyda chi cymryd rhan, mae croeso cynnes i chi ymuno gyda ni.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Cysylltwch pl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î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s gyda Gareth Jones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 </w:t>
            </w:r>
            <w:r w:rsidRPr="00BE300E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neu Siwan Mathews.</w:t>
            </w:r>
          </w:p>
        </w:tc>
      </w:tr>
      <w:tr w:rsidR="003A53C5" w:rsidRPr="003A53C5" w14:paraId="39943C71" w14:textId="77777777" w:rsidTr="0062161B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6003CBD" w14:textId="636C5182" w:rsidR="003A53C5" w:rsidRPr="003A53C5" w:rsidRDefault="003A53C5" w:rsidP="003A53C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A53C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Dydd Sadwrn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226F4FA" w14:textId="0CB98DCA" w:rsidR="003A53C5" w:rsidRPr="003A53C5" w:rsidRDefault="003A53C5" w:rsidP="003A53C5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A53C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26</w:t>
            </w:r>
            <w:r w:rsidRPr="003A53C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476B896" w14:textId="7DEEBC38" w:rsidR="003A53C5" w:rsidRPr="003A53C5" w:rsidRDefault="003A53C5" w:rsidP="003A53C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cy-GB" w:eastAsia="cy-GB"/>
              </w:rPr>
            </w:pPr>
            <w:r w:rsidRPr="003A53C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cy-GB" w:eastAsia="cy-GB"/>
              </w:rPr>
              <w:t xml:space="preserve">Priodas Anna Powys a Gwion </w:t>
            </w:r>
          </w:p>
        </w:tc>
      </w:tr>
      <w:tr w:rsidR="003A53C5" w:rsidRPr="000049B5" w14:paraId="75728C01" w14:textId="77777777" w:rsidTr="002B3074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1539BA7" w14:textId="77777777" w:rsidR="003A53C5" w:rsidRPr="00117DD5" w:rsidRDefault="003A53C5" w:rsidP="003A53C5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F86F6DC" w14:textId="1E7E1495" w:rsidR="003A53C5" w:rsidRPr="00117DD5" w:rsidRDefault="003A53C5" w:rsidP="003A53C5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30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7B941AB" w14:textId="77777777" w:rsidR="003A53C5" w:rsidRPr="00117DD5" w:rsidRDefault="003A53C5" w:rsidP="003A53C5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9192A25" w14:textId="77777777" w:rsidR="003A53C5" w:rsidRPr="00095864" w:rsidRDefault="003A53C5" w:rsidP="003A53C5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3A53C5" w:rsidRPr="00E62DB8" w14:paraId="6315367F" w14:textId="77777777" w:rsidTr="00DE3ECE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B35DE11" w14:textId="420E0744" w:rsidR="003A53C5" w:rsidRPr="009774E0" w:rsidRDefault="003A53C5" w:rsidP="003A53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C951768" w14:textId="77777777" w:rsidR="003A53C5" w:rsidRPr="00E62DB8" w:rsidRDefault="003A53C5" w:rsidP="003A53C5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EAFB378" w14:textId="77777777" w:rsidR="003A53C5" w:rsidRPr="00E62DB8" w:rsidRDefault="003A53C5" w:rsidP="003A53C5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84CF65" w14:textId="77777777" w:rsidR="003A53C5" w:rsidRPr="00E62DB8" w:rsidRDefault="003A53C5" w:rsidP="003A53C5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</w:tr>
      <w:tr w:rsidR="003A53C5" w:rsidRPr="00DE3ECE" w14:paraId="01E226B3" w14:textId="77777777" w:rsidTr="00E8733E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62CF53F" w14:textId="77777777" w:rsidR="003A53C5" w:rsidRPr="00A63883" w:rsidRDefault="003A53C5" w:rsidP="003A53C5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5C947D5" w14:textId="77777777" w:rsidR="003A53C5" w:rsidRPr="00A63883" w:rsidRDefault="003A53C5" w:rsidP="003A53C5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8</w:t>
            </w:r>
            <w:r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5D5855B" w14:textId="77777777" w:rsidR="003A53C5" w:rsidRPr="00A63883" w:rsidRDefault="003A53C5" w:rsidP="003A53C5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B69B8C4" w14:textId="3EBA9247" w:rsidR="003A53C5" w:rsidRPr="00DE3ECE" w:rsidRDefault="003A53C5" w:rsidP="003A53C5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63883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3A53C5" w:rsidRPr="00E62DB8" w14:paraId="5343FCAE" w14:textId="77777777" w:rsidTr="00DE3ECE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6C68F5E" w14:textId="159117C2" w:rsidR="003A53C5" w:rsidRDefault="003A53C5" w:rsidP="003A53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A76E6BD" w14:textId="5EF305D0" w:rsidR="003A53C5" w:rsidRPr="00E62DB8" w:rsidRDefault="003A53C5" w:rsidP="003A53C5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E7E8F1D" w14:textId="628D81CB" w:rsidR="003A53C5" w:rsidRPr="00E62DB8" w:rsidRDefault="003A53C5" w:rsidP="003A53C5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8453D0D" w14:textId="69B9382A" w:rsidR="003A53C5" w:rsidRPr="00E62DB8" w:rsidRDefault="003A53C5" w:rsidP="003A53C5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</w:tbl>
    <w:p w14:paraId="67C07404" w14:textId="77777777" w:rsidR="00386305" w:rsidRPr="00012750" w:rsidRDefault="00386305" w:rsidP="000641F4">
      <w:pPr>
        <w:rPr>
          <w:color w:val="993300"/>
          <w:sz w:val="16"/>
          <w:szCs w:val="16"/>
        </w:rPr>
      </w:pPr>
    </w:p>
    <w:p w14:paraId="1661C108" w14:textId="540AD15E" w:rsidR="0089579B" w:rsidRPr="0089579B" w:rsidRDefault="000613AD" w:rsidP="0084339E">
      <w:r>
        <w:rPr>
          <w:noProof/>
          <w:color w:val="993300"/>
        </w:rPr>
        <mc:AlternateContent>
          <mc:Choice Requires="wps">
            <w:drawing>
              <wp:inline distT="0" distB="0" distL="0" distR="0" wp14:anchorId="2EFAB361" wp14:editId="751005BB">
                <wp:extent cx="5847715" cy="507365"/>
                <wp:effectExtent l="15240" t="13970" r="13970" b="12065"/>
                <wp:docPr id="103192697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066C7" w14:textId="2FDB7A57" w:rsidR="005449EB" w:rsidRPr="005449EB" w:rsidRDefault="005449EB" w:rsidP="005449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Rydym fel Eglwys am gefnogi 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Banc Bwyd Rhwydwaith Cymru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gofynnwn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yn garedig i chi fel cynulleidfa i gyfrannu at yr achos yma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FAB361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" strokecolor="red" strokeweight="1.5pt">
                <v:textbox>
                  <w:txbxContent>
                    <w:p w14:paraId="62C066C7" w14:textId="2FDB7A57" w:rsidR="005449EB" w:rsidRPr="005449EB" w:rsidRDefault="005449EB" w:rsidP="005449E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Rydym fel Eglwys am gefnogi 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Banc Bwyd Rhwydwaith Cymru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gofynnwn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yn garedig i chi fel cynulleidfa i gyfrannu at yr achos yma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579B">
        <w:tab/>
      </w:r>
    </w:p>
    <w:sectPr w:rsidR="0089579B" w:rsidRPr="0089579B" w:rsidSect="007B338A">
      <w:headerReference w:type="default" r:id="rId8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43F9" w14:textId="77777777" w:rsidR="00CC7D4C" w:rsidRDefault="00CC7D4C">
      <w:r>
        <w:separator/>
      </w:r>
    </w:p>
  </w:endnote>
  <w:endnote w:type="continuationSeparator" w:id="0">
    <w:p w14:paraId="51457C09" w14:textId="77777777" w:rsidR="00CC7D4C" w:rsidRDefault="00CC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CA46" w14:textId="77777777" w:rsidR="00CC7D4C" w:rsidRDefault="00CC7D4C">
      <w:r>
        <w:separator/>
      </w:r>
    </w:p>
  </w:footnote>
  <w:footnote w:type="continuationSeparator" w:id="0">
    <w:p w14:paraId="4F1F2DEB" w14:textId="77777777" w:rsidR="00CC7D4C" w:rsidRDefault="00CC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53A1DB73">
              <wp:simplePos x="0" y="0"/>
              <wp:positionH relativeFrom="column">
                <wp:posOffset>-278130</wp:posOffset>
              </wp:positionH>
              <wp:positionV relativeFrom="paragraph">
                <wp:posOffset>263525</wp:posOffset>
              </wp:positionV>
              <wp:extent cx="2192655" cy="598805"/>
              <wp:effectExtent l="0" t="0" r="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296FFD27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83514A">
                            <w:rPr>
                              <w:rFonts w:ascii="Comic Sans MS" w:hAnsi="Comic Sans MS"/>
                              <w:color w:val="008000"/>
                            </w:rPr>
                            <w:t>Ebrill</w:t>
                          </w:r>
                        </w:p>
                        <w:p w14:paraId="5FDD618C" w14:textId="7C5AF719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83514A">
                            <w:rPr>
                              <w:rFonts w:ascii="Comic Sans MS" w:hAnsi="Comic Sans MS"/>
                              <w:color w:val="008000"/>
                            </w:rPr>
                            <w:t>Siwan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7" type="#_x0000_t202" style="position:absolute;margin-left:-21.9pt;margin-top:20.75pt;width:172.65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" stroked="f">
              <v:textbox>
                <w:txbxContent>
                  <w:p w14:paraId="74A1022D" w14:textId="296FFD27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83514A">
                      <w:rPr>
                        <w:rFonts w:ascii="Comic Sans MS" w:hAnsi="Comic Sans MS"/>
                        <w:color w:val="008000"/>
                      </w:rPr>
                      <w:t>Ebrill</w:t>
                    </w:r>
                  </w:p>
                  <w:p w14:paraId="5FDD618C" w14:textId="7C5AF719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83514A">
                      <w:rPr>
                        <w:rFonts w:ascii="Comic Sans MS" w:hAnsi="Comic Sans MS"/>
                        <w:color w:val="008000"/>
                      </w:rPr>
                      <w:t>Siwan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1FF8FAEB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8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1FF8FAEB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9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5B56DD20" w:rsidR="00643437" w:rsidRDefault="0092440D" w:rsidP="00643437">
    <w:pPr>
      <w:pStyle w:val="Subtitle"/>
      <w:rPr>
        <w:color w:val="auto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83514A">
      <w:rPr>
        <w:color w:val="auto"/>
      </w:rPr>
      <w:t>EBRILL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DD0"/>
    <w:rsid w:val="00045587"/>
    <w:rsid w:val="0004560C"/>
    <w:rsid w:val="00045B3C"/>
    <w:rsid w:val="00046135"/>
    <w:rsid w:val="000463AF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4E4"/>
    <w:rsid w:val="000E396E"/>
    <w:rsid w:val="000E41FB"/>
    <w:rsid w:val="000E431D"/>
    <w:rsid w:val="000E44DC"/>
    <w:rsid w:val="000E455C"/>
    <w:rsid w:val="000E4A62"/>
    <w:rsid w:val="000E4B7A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527"/>
    <w:rsid w:val="001045F8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729C"/>
    <w:rsid w:val="0011742D"/>
    <w:rsid w:val="00117A41"/>
    <w:rsid w:val="00117DD5"/>
    <w:rsid w:val="00117E7F"/>
    <w:rsid w:val="00117E9B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649B"/>
    <w:rsid w:val="001465F8"/>
    <w:rsid w:val="00146BA9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5A5"/>
    <w:rsid w:val="0017578A"/>
    <w:rsid w:val="001758ED"/>
    <w:rsid w:val="00175AA9"/>
    <w:rsid w:val="00175F3E"/>
    <w:rsid w:val="0017627B"/>
    <w:rsid w:val="0017674D"/>
    <w:rsid w:val="00177308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139"/>
    <w:rsid w:val="001A2579"/>
    <w:rsid w:val="001A2E13"/>
    <w:rsid w:val="001A2F1D"/>
    <w:rsid w:val="001A3036"/>
    <w:rsid w:val="001A34C1"/>
    <w:rsid w:val="001A382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A37"/>
    <w:rsid w:val="001B0A61"/>
    <w:rsid w:val="001B0CB4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C2D"/>
    <w:rsid w:val="00201DD4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BB7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A0"/>
    <w:rsid w:val="002461B2"/>
    <w:rsid w:val="0024649B"/>
    <w:rsid w:val="00246C5C"/>
    <w:rsid w:val="00246D0D"/>
    <w:rsid w:val="00246FFA"/>
    <w:rsid w:val="00247DD1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AEA"/>
    <w:rsid w:val="00302F8C"/>
    <w:rsid w:val="00303234"/>
    <w:rsid w:val="0030334D"/>
    <w:rsid w:val="00303B41"/>
    <w:rsid w:val="00303D47"/>
    <w:rsid w:val="00303DBA"/>
    <w:rsid w:val="00303EC1"/>
    <w:rsid w:val="003040EB"/>
    <w:rsid w:val="00304196"/>
    <w:rsid w:val="003047F3"/>
    <w:rsid w:val="003048DE"/>
    <w:rsid w:val="00304A6B"/>
    <w:rsid w:val="00304A9A"/>
    <w:rsid w:val="003057D7"/>
    <w:rsid w:val="00305BB0"/>
    <w:rsid w:val="00306462"/>
    <w:rsid w:val="00306E7E"/>
    <w:rsid w:val="003072E5"/>
    <w:rsid w:val="003077C9"/>
    <w:rsid w:val="00307992"/>
    <w:rsid w:val="00307F6E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D4A"/>
    <w:rsid w:val="003321CB"/>
    <w:rsid w:val="003325CD"/>
    <w:rsid w:val="0033288B"/>
    <w:rsid w:val="00332C07"/>
    <w:rsid w:val="00332D63"/>
    <w:rsid w:val="00333220"/>
    <w:rsid w:val="00333449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4FC"/>
    <w:rsid w:val="0038189C"/>
    <w:rsid w:val="0038237B"/>
    <w:rsid w:val="00382C2D"/>
    <w:rsid w:val="00382CD3"/>
    <w:rsid w:val="00382D59"/>
    <w:rsid w:val="00382D6E"/>
    <w:rsid w:val="00382ED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72"/>
    <w:rsid w:val="003A0024"/>
    <w:rsid w:val="003A0147"/>
    <w:rsid w:val="003A015D"/>
    <w:rsid w:val="003A04B0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ED3"/>
    <w:rsid w:val="003A7EF2"/>
    <w:rsid w:val="003B0117"/>
    <w:rsid w:val="003B015E"/>
    <w:rsid w:val="003B0BEF"/>
    <w:rsid w:val="003B11F4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573"/>
    <w:rsid w:val="003F17AA"/>
    <w:rsid w:val="003F1B45"/>
    <w:rsid w:val="003F1D59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AF3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8AE"/>
    <w:rsid w:val="00467AA5"/>
    <w:rsid w:val="00467CFE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341A"/>
    <w:rsid w:val="004736A3"/>
    <w:rsid w:val="00473EBA"/>
    <w:rsid w:val="00474144"/>
    <w:rsid w:val="004742A0"/>
    <w:rsid w:val="0047481F"/>
    <w:rsid w:val="00474F86"/>
    <w:rsid w:val="00475376"/>
    <w:rsid w:val="0047538E"/>
    <w:rsid w:val="0047546C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C62"/>
    <w:rsid w:val="004D5005"/>
    <w:rsid w:val="004D5049"/>
    <w:rsid w:val="004D5584"/>
    <w:rsid w:val="004D5D10"/>
    <w:rsid w:val="004D5DA5"/>
    <w:rsid w:val="004D5E9B"/>
    <w:rsid w:val="004D6289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DC7"/>
    <w:rsid w:val="00512EC1"/>
    <w:rsid w:val="00512FDF"/>
    <w:rsid w:val="0051321D"/>
    <w:rsid w:val="0051359B"/>
    <w:rsid w:val="0051481F"/>
    <w:rsid w:val="005148B1"/>
    <w:rsid w:val="005154C6"/>
    <w:rsid w:val="00515911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C8F"/>
    <w:rsid w:val="005D0F21"/>
    <w:rsid w:val="005D146A"/>
    <w:rsid w:val="005D1C9C"/>
    <w:rsid w:val="005D1F19"/>
    <w:rsid w:val="005D2498"/>
    <w:rsid w:val="005D2F99"/>
    <w:rsid w:val="005D317F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BBF"/>
    <w:rsid w:val="00633CFF"/>
    <w:rsid w:val="0063414A"/>
    <w:rsid w:val="006344FE"/>
    <w:rsid w:val="00634812"/>
    <w:rsid w:val="00635013"/>
    <w:rsid w:val="00635364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123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893"/>
    <w:rsid w:val="006D2A0C"/>
    <w:rsid w:val="006D30DF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DE8"/>
    <w:rsid w:val="007163E6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F9C"/>
    <w:rsid w:val="0077061A"/>
    <w:rsid w:val="007715A6"/>
    <w:rsid w:val="007715C3"/>
    <w:rsid w:val="00771BBE"/>
    <w:rsid w:val="00772117"/>
    <w:rsid w:val="00772291"/>
    <w:rsid w:val="007722F0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40AA"/>
    <w:rsid w:val="00784110"/>
    <w:rsid w:val="00784BDE"/>
    <w:rsid w:val="00784DC0"/>
    <w:rsid w:val="007852C7"/>
    <w:rsid w:val="00785C6C"/>
    <w:rsid w:val="00785E5B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604"/>
    <w:rsid w:val="007D5BD7"/>
    <w:rsid w:val="007D655B"/>
    <w:rsid w:val="007D6CB8"/>
    <w:rsid w:val="007D6ECE"/>
    <w:rsid w:val="007D70A5"/>
    <w:rsid w:val="007D71D5"/>
    <w:rsid w:val="007D7ECA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7FC"/>
    <w:rsid w:val="007E5035"/>
    <w:rsid w:val="007E52E0"/>
    <w:rsid w:val="007E5B36"/>
    <w:rsid w:val="007E6419"/>
    <w:rsid w:val="007E65C7"/>
    <w:rsid w:val="007E7795"/>
    <w:rsid w:val="007E79A3"/>
    <w:rsid w:val="007E7B03"/>
    <w:rsid w:val="007E7BC3"/>
    <w:rsid w:val="007E7EAD"/>
    <w:rsid w:val="007F00A2"/>
    <w:rsid w:val="007F13CA"/>
    <w:rsid w:val="007F159D"/>
    <w:rsid w:val="007F1DA4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F30"/>
    <w:rsid w:val="00811A8A"/>
    <w:rsid w:val="00811FB7"/>
    <w:rsid w:val="00812404"/>
    <w:rsid w:val="0081242A"/>
    <w:rsid w:val="0081270A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BA"/>
    <w:rsid w:val="008627DC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8F2"/>
    <w:rsid w:val="00884E76"/>
    <w:rsid w:val="008852BC"/>
    <w:rsid w:val="00885309"/>
    <w:rsid w:val="00885AE2"/>
    <w:rsid w:val="00885B6A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A0543"/>
    <w:rsid w:val="008A0592"/>
    <w:rsid w:val="008A08D3"/>
    <w:rsid w:val="008A0F1B"/>
    <w:rsid w:val="008A1092"/>
    <w:rsid w:val="008A10EA"/>
    <w:rsid w:val="008A13B5"/>
    <w:rsid w:val="008A2544"/>
    <w:rsid w:val="008A35C4"/>
    <w:rsid w:val="008A36AA"/>
    <w:rsid w:val="008A388A"/>
    <w:rsid w:val="008A4524"/>
    <w:rsid w:val="008A4652"/>
    <w:rsid w:val="008A4691"/>
    <w:rsid w:val="008A4BA6"/>
    <w:rsid w:val="008A4D9A"/>
    <w:rsid w:val="008A4F21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737"/>
    <w:rsid w:val="008B1D4B"/>
    <w:rsid w:val="008B1E58"/>
    <w:rsid w:val="008B1F67"/>
    <w:rsid w:val="008B2063"/>
    <w:rsid w:val="008B24E6"/>
    <w:rsid w:val="008B26E8"/>
    <w:rsid w:val="008B28FD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5E6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400B9"/>
    <w:rsid w:val="009401A6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67AB"/>
    <w:rsid w:val="009468BC"/>
    <w:rsid w:val="00946AFE"/>
    <w:rsid w:val="00946B82"/>
    <w:rsid w:val="00946EBA"/>
    <w:rsid w:val="00946FC7"/>
    <w:rsid w:val="00947471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340B"/>
    <w:rsid w:val="0098362A"/>
    <w:rsid w:val="00983653"/>
    <w:rsid w:val="00983BD1"/>
    <w:rsid w:val="00983ED2"/>
    <w:rsid w:val="009849D1"/>
    <w:rsid w:val="00984F4B"/>
    <w:rsid w:val="00984F9F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7B"/>
    <w:rsid w:val="0099087D"/>
    <w:rsid w:val="00990A7C"/>
    <w:rsid w:val="00991291"/>
    <w:rsid w:val="009912E5"/>
    <w:rsid w:val="0099148C"/>
    <w:rsid w:val="00991708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C7B"/>
    <w:rsid w:val="009B6DDA"/>
    <w:rsid w:val="009B6ED1"/>
    <w:rsid w:val="009B6F8B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482"/>
    <w:rsid w:val="009C2769"/>
    <w:rsid w:val="009C2BD0"/>
    <w:rsid w:val="009C2D0A"/>
    <w:rsid w:val="009C2E64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62C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611E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5037"/>
    <w:rsid w:val="00AE5396"/>
    <w:rsid w:val="00AE58D8"/>
    <w:rsid w:val="00AE5D2D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4F02"/>
    <w:rsid w:val="00B050BA"/>
    <w:rsid w:val="00B053E2"/>
    <w:rsid w:val="00B054FA"/>
    <w:rsid w:val="00B055F1"/>
    <w:rsid w:val="00B059F8"/>
    <w:rsid w:val="00B05C94"/>
    <w:rsid w:val="00B05D72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CB"/>
    <w:rsid w:val="00B13D91"/>
    <w:rsid w:val="00B13FF1"/>
    <w:rsid w:val="00B14549"/>
    <w:rsid w:val="00B147FD"/>
    <w:rsid w:val="00B14CBE"/>
    <w:rsid w:val="00B14F86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C19"/>
    <w:rsid w:val="00B24042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54F2"/>
    <w:rsid w:val="00B458E7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7E1"/>
    <w:rsid w:val="00B6089F"/>
    <w:rsid w:val="00B60E38"/>
    <w:rsid w:val="00B613AB"/>
    <w:rsid w:val="00B61A92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31B0"/>
    <w:rsid w:val="00B93261"/>
    <w:rsid w:val="00B935BF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A03FA"/>
    <w:rsid w:val="00BA055C"/>
    <w:rsid w:val="00BA062C"/>
    <w:rsid w:val="00BA071E"/>
    <w:rsid w:val="00BA15A9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C2"/>
    <w:rsid w:val="00BB38E3"/>
    <w:rsid w:val="00BB3AC6"/>
    <w:rsid w:val="00BB3EA4"/>
    <w:rsid w:val="00BB4D80"/>
    <w:rsid w:val="00BB4DF2"/>
    <w:rsid w:val="00BB5269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4210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5274"/>
    <w:rsid w:val="00C152E7"/>
    <w:rsid w:val="00C1555B"/>
    <w:rsid w:val="00C1556C"/>
    <w:rsid w:val="00C15C03"/>
    <w:rsid w:val="00C1610C"/>
    <w:rsid w:val="00C1676B"/>
    <w:rsid w:val="00C168E7"/>
    <w:rsid w:val="00C169BB"/>
    <w:rsid w:val="00C16CD1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8F3"/>
    <w:rsid w:val="00C30C7C"/>
    <w:rsid w:val="00C30F03"/>
    <w:rsid w:val="00C30FD0"/>
    <w:rsid w:val="00C31146"/>
    <w:rsid w:val="00C316D3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B2F"/>
    <w:rsid w:val="00C52D32"/>
    <w:rsid w:val="00C52D6A"/>
    <w:rsid w:val="00C531BE"/>
    <w:rsid w:val="00C533FF"/>
    <w:rsid w:val="00C5362C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5191"/>
    <w:rsid w:val="00C65428"/>
    <w:rsid w:val="00C656DF"/>
    <w:rsid w:val="00C65A3B"/>
    <w:rsid w:val="00C65DE1"/>
    <w:rsid w:val="00C6651F"/>
    <w:rsid w:val="00C665A5"/>
    <w:rsid w:val="00C66669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5D1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ECA"/>
    <w:rsid w:val="00CA6FCC"/>
    <w:rsid w:val="00CA723F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E13"/>
    <w:rsid w:val="00D560D3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4017"/>
    <w:rsid w:val="00D94136"/>
    <w:rsid w:val="00D94223"/>
    <w:rsid w:val="00D94CE7"/>
    <w:rsid w:val="00D94E97"/>
    <w:rsid w:val="00D94F38"/>
    <w:rsid w:val="00D951DD"/>
    <w:rsid w:val="00D95B61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92"/>
    <w:rsid w:val="00DD378B"/>
    <w:rsid w:val="00DD3A28"/>
    <w:rsid w:val="00DD4851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69D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14D3"/>
    <w:rsid w:val="00E11624"/>
    <w:rsid w:val="00E1232F"/>
    <w:rsid w:val="00E128A0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9A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804"/>
    <w:rsid w:val="00E838DA"/>
    <w:rsid w:val="00E83A9B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767"/>
    <w:rsid w:val="00E87CEB"/>
    <w:rsid w:val="00E87E30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411"/>
    <w:rsid w:val="00E92AAD"/>
    <w:rsid w:val="00E92EFB"/>
    <w:rsid w:val="00E93060"/>
    <w:rsid w:val="00E93DF0"/>
    <w:rsid w:val="00E93F7C"/>
    <w:rsid w:val="00E94D74"/>
    <w:rsid w:val="00E94DAF"/>
    <w:rsid w:val="00E9538B"/>
    <w:rsid w:val="00E95726"/>
    <w:rsid w:val="00E95A0C"/>
    <w:rsid w:val="00E95CEE"/>
    <w:rsid w:val="00E95DA5"/>
    <w:rsid w:val="00E96103"/>
    <w:rsid w:val="00E961C3"/>
    <w:rsid w:val="00E96309"/>
    <w:rsid w:val="00E972DB"/>
    <w:rsid w:val="00E97ACF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9BF"/>
    <w:rsid w:val="00EC6AFB"/>
    <w:rsid w:val="00EC6B19"/>
    <w:rsid w:val="00EC6EFE"/>
    <w:rsid w:val="00EC6FC9"/>
    <w:rsid w:val="00EC789A"/>
    <w:rsid w:val="00EC7972"/>
    <w:rsid w:val="00ED007A"/>
    <w:rsid w:val="00ED02F2"/>
    <w:rsid w:val="00ED0319"/>
    <w:rsid w:val="00ED0A46"/>
    <w:rsid w:val="00ED0AEB"/>
    <w:rsid w:val="00ED0E13"/>
    <w:rsid w:val="00ED12C4"/>
    <w:rsid w:val="00ED1E9C"/>
    <w:rsid w:val="00ED1F00"/>
    <w:rsid w:val="00ED1F3F"/>
    <w:rsid w:val="00ED31A2"/>
    <w:rsid w:val="00ED3289"/>
    <w:rsid w:val="00ED3785"/>
    <w:rsid w:val="00ED3A16"/>
    <w:rsid w:val="00ED3F8C"/>
    <w:rsid w:val="00ED4605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1D0E"/>
    <w:rsid w:val="00EE1E02"/>
    <w:rsid w:val="00EE2468"/>
    <w:rsid w:val="00EE26D2"/>
    <w:rsid w:val="00EE2E12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401C"/>
    <w:rsid w:val="00F74021"/>
    <w:rsid w:val="00F74319"/>
    <w:rsid w:val="00F7445E"/>
    <w:rsid w:val="00F74B65"/>
    <w:rsid w:val="00F74F8A"/>
    <w:rsid w:val="00F75768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A0C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3" baseType="lpstr">
      <vt:lpstr>SALEM</vt:lpstr>
      <vt:lpstr/>
      <vt:lpstr>SALEM</vt:lpstr>
    </vt:vector>
  </TitlesOfParts>
  <Company>Pre-install company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3</cp:revision>
  <cp:lastPrinted>2025-03-29T09:43:00Z</cp:lastPrinted>
  <dcterms:created xsi:type="dcterms:W3CDTF">2025-04-06T11:43:00Z</dcterms:created>
  <dcterms:modified xsi:type="dcterms:W3CDTF">2025-04-06T16:41:00Z</dcterms:modified>
</cp:coreProperties>
</file>