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510" w14:textId="0FBD81AA" w:rsidR="00143233" w:rsidRPr="0046412E" w:rsidRDefault="00143233" w:rsidP="0046412E">
      <w:pPr>
        <w:pStyle w:val="Heading1"/>
        <w:ind w:firstLine="720"/>
        <w:jc w:val="center"/>
        <w:rPr>
          <w:rFonts w:ascii="Calibri" w:hAnsi="Calibri"/>
          <w:sz w:val="16"/>
          <w:szCs w:val="16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5043DC">
        <w:trPr>
          <w:cantSplit/>
          <w:trHeight w:val="300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14:paraId="36C3D4CD" w14:textId="24257DBF" w:rsidR="00983653" w:rsidRPr="00402B68" w:rsidRDefault="00983653" w:rsidP="00983653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 w:rsid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1C7811C" w14:textId="77777777" w:rsidR="00983653" w:rsidRPr="00732619" w:rsidRDefault="00983653" w:rsidP="00983653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2979AC4C" w:rsidR="004625B2" w:rsidRPr="00C8051A" w:rsidRDefault="00983653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 w:rsidR="00AB5C53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F33034D" w14:textId="77777777" w:rsidR="00127F92" w:rsidRDefault="00127F92">
      <w:pPr>
        <w:rPr>
          <w:sz w:val="16"/>
          <w:szCs w:val="16"/>
        </w:rPr>
      </w:pPr>
    </w:p>
    <w:p w14:paraId="4D59FB91" w14:textId="77777777" w:rsidR="006F04FC" w:rsidRPr="004F54B2" w:rsidRDefault="006F04FC">
      <w:pPr>
        <w:rPr>
          <w:sz w:val="16"/>
          <w:szCs w:val="16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7938"/>
        <w:gridCol w:w="1410"/>
      </w:tblGrid>
      <w:tr w:rsidR="0097753F" w:rsidRPr="001B322C" w14:paraId="1B143401" w14:textId="77777777" w:rsidTr="00241877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7B87" w14:textId="77777777" w:rsidR="0097753F" w:rsidRPr="00F65873" w:rsidRDefault="0097753F" w:rsidP="0024187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Chwefror 2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B98A" w14:textId="77777777" w:rsidR="0097753F" w:rsidRPr="00F65873" w:rsidRDefault="0097753F" w:rsidP="00241877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65873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Oedfa dan ofal Glyn Williams</w:t>
            </w:r>
            <w:r w:rsidRPr="00F65873">
              <w:rPr>
                <w:rFonts w:ascii="Arial" w:hAnsi="Arial" w:cs="Arial"/>
                <w:b/>
                <w:bCs/>
                <w:color w:val="339966"/>
                <w:sz w:val="22"/>
                <w:szCs w:val="22"/>
              </w:rPr>
              <w:t xml:space="preserve"> </w:t>
            </w:r>
          </w:p>
          <w:p w14:paraId="6956D89E" w14:textId="77777777" w:rsidR="0097753F" w:rsidRPr="004F338B" w:rsidRDefault="0097753F" w:rsidP="002418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</w:pPr>
            <w:r w:rsidRPr="004F33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Bydd Ffion Harris, Catrin Redknap a Mathew Evans yn ystyried dylanwad eu magwraeth yn yr eglwys ar eu bywydau.</w:t>
            </w:r>
          </w:p>
          <w:p w14:paraId="43C11E68" w14:textId="77777777" w:rsidR="0097753F" w:rsidRPr="001F69D9" w:rsidRDefault="0097753F" w:rsidP="00241877">
            <w:pPr>
              <w:rPr>
                <w:rFonts w:ascii="Arial" w:hAnsi="Arial" w:cs="Arial"/>
                <w:b/>
                <w:bCs/>
                <w:color w:val="339966"/>
                <w:sz w:val="22"/>
                <w:szCs w:val="22"/>
              </w:rPr>
            </w:pPr>
            <w:r w:rsidRPr="00F65873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2B86308" w14:textId="77777777" w:rsidR="0097753F" w:rsidRPr="00FF6C5E" w:rsidRDefault="0097753F" w:rsidP="00241877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F6C5E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AB3CB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Parch. Allan Pickard</w:t>
            </w:r>
          </w:p>
          <w:p w14:paraId="56BC0F48" w14:textId="77777777" w:rsidR="0097753F" w:rsidRPr="00F65873" w:rsidRDefault="0097753F" w:rsidP="00241877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6587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Oedfa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AB3CB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gymun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gyda</w:t>
            </w:r>
            <w:r w:rsidRPr="00F6587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’r hwyr yn y festri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3425" w14:textId="77777777" w:rsidR="0097753F" w:rsidRDefault="0097753F" w:rsidP="0024187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Bethan </w:t>
            </w:r>
            <w:r w:rsidRPr="00DA40D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Whittal</w:t>
            </w:r>
          </w:p>
        </w:tc>
      </w:tr>
      <w:tr w:rsidR="00986A23" w:rsidRPr="0024355F" w14:paraId="5CE54933" w14:textId="77777777" w:rsidTr="006044EF">
        <w:trPr>
          <w:cantSplit/>
          <w:trHeight w:val="73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7EBF" w14:textId="5176C575" w:rsidR="00986A23" w:rsidRPr="00FF6C5E" w:rsidRDefault="0097753F" w:rsidP="00986A2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986A23" w:rsidRPr="00FF6C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7A6" w14:textId="5480A3AB" w:rsidR="00986A23" w:rsidRPr="00F84909" w:rsidRDefault="00986A23" w:rsidP="00986A2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 w:rsidRPr="00117DD5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="0042333B" w:rsidRPr="00117DD5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Dr.</w:t>
            </w:r>
            <w:r w:rsidR="0042333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F84909"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>Eirian Dafydd</w:t>
            </w:r>
          </w:p>
          <w:p w14:paraId="597A7B95" w14:textId="51545196" w:rsidR="00986A23" w:rsidRPr="00F84909" w:rsidRDefault="00986A23" w:rsidP="00986A2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AE3DBC5" w14:textId="2D1679EF" w:rsidR="00986A23" w:rsidRPr="00F84909" w:rsidRDefault="00986A23" w:rsidP="00986A23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6:00yh: </w:t>
            </w:r>
            <w:r w:rsidR="00BA56A0" w:rsidRPr="00117DD5">
              <w:rPr>
                <w:rFonts w:ascii="Arial" w:hAnsi="Arial" w:cs="Arial"/>
                <w:b/>
                <w:color w:val="3333FF"/>
                <w:sz w:val="22"/>
                <w:szCs w:val="22"/>
              </w:rPr>
              <w:t>Parch</w:t>
            </w:r>
            <w:r w:rsidR="006F04FC" w:rsidRPr="00CF7DF7">
              <w:rPr>
                <w:rFonts w:ascii="Arial" w:hAnsi="Arial" w:cs="Arial"/>
                <w:b/>
                <w:color w:val="3333FF"/>
                <w:sz w:val="22"/>
                <w:szCs w:val="22"/>
              </w:rPr>
              <w:t>.</w:t>
            </w:r>
            <w:r w:rsidR="00BA56A0"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 w:rsidR="00F84909"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>Denzil John</w:t>
            </w:r>
          </w:p>
          <w:p w14:paraId="2272E9D6" w14:textId="77777777" w:rsidR="00986A23" w:rsidRPr="00F84909" w:rsidRDefault="00986A23" w:rsidP="00986A2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8558" w14:textId="0666FE19" w:rsidR="00986A23" w:rsidRPr="00F65873" w:rsidRDefault="0097753F" w:rsidP="00986A2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Angharad R.</w:t>
            </w:r>
          </w:p>
        </w:tc>
      </w:tr>
      <w:tr w:rsidR="00EB78B6" w:rsidRPr="0024355F" w14:paraId="4454C2A6" w14:textId="77777777" w:rsidTr="001520E8">
        <w:trPr>
          <w:cantSplit/>
          <w:trHeight w:val="78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912" w14:textId="17F40D8F" w:rsidR="00EB78B6" w:rsidRPr="00F65873" w:rsidRDefault="00EB78B6" w:rsidP="00EB78B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0" w:name="_Hlk170762958"/>
            <w:r w:rsidRPr="00F6587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7753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6587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E0E" w14:textId="21FF4703" w:rsidR="00EB78B6" w:rsidRPr="00F84909" w:rsidRDefault="00EB78B6" w:rsidP="00EB78B6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10:30yb</w:t>
            </w:r>
            <w:r w:rsidR="00BA56A0"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:</w:t>
            </w: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F84909"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Dafydd Owen</w:t>
            </w:r>
          </w:p>
          <w:p w14:paraId="40322763" w14:textId="169C6B4E" w:rsidR="00EB78B6" w:rsidRPr="00F84909" w:rsidRDefault="00EB78B6" w:rsidP="00EB78B6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1EA403C" w14:textId="3B039FD1" w:rsidR="007415DB" w:rsidRPr="00F84909" w:rsidRDefault="00EB78B6" w:rsidP="00EB78B6">
            <w:pPr>
              <w:rPr>
                <w:rFonts w:ascii="Aptos" w:hAnsi="Aptos" w:cs="Aptos"/>
                <w:lang w:val="cy-GB" w:eastAsia="cy-GB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6:00yh</w:t>
            </w:r>
            <w:r w:rsidR="00BA56A0"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:</w:t>
            </w: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030A26">
              <w:rPr>
                <w:rFonts w:ascii="Arial" w:hAnsi="Arial" w:cs="Arial"/>
                <w:b/>
                <w:color w:val="3333FF"/>
                <w:sz w:val="22"/>
                <w:szCs w:val="22"/>
              </w:rPr>
              <w:t>Ion Thomas</w:t>
            </w:r>
          </w:p>
          <w:p w14:paraId="4F716DDE" w14:textId="40832333" w:rsidR="00EB78B6" w:rsidRPr="00F84909" w:rsidRDefault="00EB78B6" w:rsidP="00EB78B6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Bydd yr oedfa hwyr ar Zwm yn unig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BAA2" w14:textId="0A414718" w:rsidR="00EB78B6" w:rsidRPr="00F65873" w:rsidRDefault="009D4E98" w:rsidP="00EB78B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Manon</w:t>
            </w:r>
            <w:r w:rsidR="00CF7DF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a’i griw</w:t>
            </w:r>
          </w:p>
        </w:tc>
      </w:tr>
      <w:tr w:rsidR="00EB78B6" w:rsidRPr="0024355F" w14:paraId="03BC9427" w14:textId="77777777" w:rsidTr="00BA6941">
        <w:trPr>
          <w:cantSplit/>
          <w:trHeight w:val="69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94F8" w14:textId="3707D49D" w:rsidR="00EB78B6" w:rsidRPr="00F65873" w:rsidRDefault="00EB78B6" w:rsidP="00EB78B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52437269"/>
            <w:bookmarkEnd w:id="0"/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9775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E452D" w14:textId="3FE2257C" w:rsidR="00EB78B6" w:rsidRPr="00F84909" w:rsidRDefault="00EB78B6" w:rsidP="00EB78B6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F65873"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Parch. Aled </w:t>
            </w:r>
            <w:r w:rsidR="00F84909"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Davies</w:t>
            </w: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p w14:paraId="2843E3CD" w14:textId="64FF70C3" w:rsidR="00EB78B6" w:rsidRPr="00F84909" w:rsidRDefault="009D4E98" w:rsidP="00EB78B6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EB78B6" w:rsidRPr="00F849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</w:p>
          <w:p w14:paraId="1C7BC157" w14:textId="4C8A7560" w:rsidR="00EB78B6" w:rsidRPr="00F84909" w:rsidRDefault="00CB1321" w:rsidP="00EB78B6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="00F84909"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="001E2E7F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dim oedfa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F8E0" w14:textId="280FCAF7" w:rsidR="00EB78B6" w:rsidRPr="00F65873" w:rsidRDefault="008C7325" w:rsidP="00EB78B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Dafydd a Meri</w:t>
            </w:r>
          </w:p>
        </w:tc>
      </w:tr>
      <w:tr w:rsidR="0097753F" w:rsidRPr="001B322C" w14:paraId="7071CDDF" w14:textId="77777777" w:rsidTr="007150C1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0069" w14:textId="728D82B2" w:rsidR="0097753F" w:rsidRPr="00F65873" w:rsidRDefault="0097753F" w:rsidP="0097753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_Hlk152437510"/>
            <w:bookmarkEnd w:id="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Mawrth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F619" w14:textId="20D560EE" w:rsidR="00F84909" w:rsidRDefault="00F84909" w:rsidP="00F8490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A1603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</w:t>
            </w:r>
            <w:r w:rsidRPr="00963D5D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EA337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117DD5"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6B88D1E7" w14:textId="77777777" w:rsidR="00F84909" w:rsidRPr="004E11EE" w:rsidRDefault="00F84909" w:rsidP="00F849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Gŵyl Dewi gyda chyfraniadau gan yr Ysgol Sul </w:t>
            </w:r>
          </w:p>
          <w:p w14:paraId="7AE98D4A" w14:textId="77777777" w:rsidR="00F84909" w:rsidRPr="004E11EE" w:rsidRDefault="00F84909" w:rsidP="00F849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6CDE522E" w14:textId="77777777" w:rsidR="00F84909" w:rsidRDefault="00F84909" w:rsidP="00F8490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>Danteithion Cymreig gyda’r te a choffi ar ôl yr oedfa!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p w14:paraId="2803AA1F" w14:textId="72B1797C" w:rsidR="00F84909" w:rsidRDefault="00F84909" w:rsidP="00F8490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="001E2E7F">
              <w:rPr>
                <w:rFonts w:ascii="Arial" w:hAnsi="Arial" w:cs="Arial"/>
                <w:b/>
                <w:color w:val="3333FF"/>
                <w:sz w:val="22"/>
                <w:szCs w:val="22"/>
              </w:rPr>
              <w:t>Parch. Glyn Tudwal Jones</w:t>
            </w:r>
          </w:p>
          <w:p w14:paraId="3E23765D" w14:textId="2FA22108" w:rsidR="0097753F" w:rsidRPr="0097753F" w:rsidRDefault="00F84909" w:rsidP="00F8490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  <w:highlight w:val="yellow"/>
              </w:rPr>
            </w:pPr>
            <w:r w:rsidRPr="00255F9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Oedfa gyda’r hwyr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y festri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CCB" w14:textId="5A4650A8" w:rsidR="0097753F" w:rsidRDefault="004A06E1" w:rsidP="0097753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  <w:bookmarkEnd w:id="2"/>
    </w:tbl>
    <w:p w14:paraId="000F8C76" w14:textId="77777777" w:rsidR="00503CDB" w:rsidRDefault="00503CDB">
      <w:pPr>
        <w:rPr>
          <w:sz w:val="16"/>
          <w:szCs w:val="16"/>
        </w:rPr>
      </w:pPr>
    </w:p>
    <w:p w14:paraId="3FDC6B7B" w14:textId="77777777" w:rsidR="006F04FC" w:rsidRPr="004F54B2" w:rsidRDefault="006F04FC">
      <w:pPr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EA3555" w:rsidRPr="000049B5" w14:paraId="75728C01" w14:textId="77777777" w:rsidTr="002B307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1539BA7" w14:textId="77777777" w:rsidR="00EA3555" w:rsidRPr="00117DD5" w:rsidRDefault="00EA3555" w:rsidP="002B3074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F86F6DC" w14:textId="1CF37C5B" w:rsidR="00EA3555" w:rsidRPr="00117DD5" w:rsidRDefault="00EA3555" w:rsidP="002B3074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12</w:t>
            </w: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7B941AB" w14:textId="77777777" w:rsidR="00EA3555" w:rsidRPr="00117DD5" w:rsidRDefault="00EA3555" w:rsidP="002B3074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9192A25" w14:textId="77777777" w:rsidR="00EA3555" w:rsidRPr="00095864" w:rsidRDefault="00EA3555" w:rsidP="002B3074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EA3555" w:rsidRPr="00DE3ECE" w14:paraId="7B375B69" w14:textId="77777777" w:rsidTr="008E00C5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2DA8FC7" w14:textId="77777777" w:rsidR="00EA3555" w:rsidRPr="00DE3ECE" w:rsidRDefault="00EA3555" w:rsidP="008E00C5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5CA800A" w14:textId="77777777" w:rsidR="00EA3555" w:rsidRPr="00DE3ECE" w:rsidRDefault="00EA3555" w:rsidP="008E00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3</w:t>
            </w: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49EC2B3" w14:textId="77777777" w:rsidR="00EA3555" w:rsidRPr="00DE3ECE" w:rsidRDefault="00EA3555" w:rsidP="008E00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9A006F3" w14:textId="77777777" w:rsidR="00EA3555" w:rsidRPr="00DE3ECE" w:rsidRDefault="00EA3555" w:rsidP="008E00C5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B21F99" w:rsidRPr="00E62DB8" w14:paraId="3B39DDDE" w14:textId="77777777" w:rsidTr="00DE3EC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8C9CDA6" w14:textId="05863EB4" w:rsidR="00B21F99" w:rsidRDefault="00B21F99" w:rsidP="00B21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0E34488" w14:textId="6B28D12A" w:rsidR="00B21F99" w:rsidRPr="00E62DB8" w:rsidRDefault="00B21F99" w:rsidP="00B21F99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 w:rsidR="00EA355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  <w:r w:rsidRPr="00CE21F1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 w:rsidR="00EA355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9C8C61C" w14:textId="03A50237" w:rsidR="00B21F99" w:rsidRPr="00E62DB8" w:rsidRDefault="00B21F99" w:rsidP="00B21F9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664FC90" w14:textId="3CB06059" w:rsidR="00B21F99" w:rsidRPr="00E62DB8" w:rsidRDefault="00B21F99" w:rsidP="00B21F99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99087D" w:rsidRPr="0099087D" w14:paraId="5BD92F02" w14:textId="77777777" w:rsidTr="00EA3555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66E884B" w14:textId="49901DC7" w:rsidR="0099087D" w:rsidRPr="00DE3ECE" w:rsidRDefault="0099087D" w:rsidP="00B21F9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96F58A5" w14:textId="4B9CF5BE" w:rsidR="0099087D" w:rsidRPr="00DE3ECE" w:rsidRDefault="00EA3555" w:rsidP="00B21F9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="00DE3ECE" w:rsidRPr="00DE3EC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FA8A303" w14:textId="1F326D84" w:rsidR="0099087D" w:rsidRPr="00DE3ECE" w:rsidRDefault="0099087D" w:rsidP="00B21F9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7:30-9:30yh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382613D" w14:textId="3B1C0391" w:rsidR="0099087D" w:rsidRPr="0099087D" w:rsidRDefault="0099087D" w:rsidP="00B21F9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</w:t>
            </w:r>
            <w:r w:rsidR="00EA3555">
              <w:rPr>
                <w:rFonts w:ascii="Arial" w:hAnsi="Arial" w:cs="Arial"/>
                <w:b/>
                <w:color w:val="FF0000"/>
                <w:sz w:val="22"/>
                <w:szCs w:val="22"/>
              </w:rPr>
              <w:t>:</w:t>
            </w:r>
            <w:r w:rsidR="004A06E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540392">
              <w:rPr>
                <w:rFonts w:ascii="Arial" w:hAnsi="Arial" w:cs="Arial"/>
                <w:b/>
                <w:color w:val="FF0000"/>
                <w:sz w:val="22"/>
                <w:szCs w:val="22"/>
              </w:rPr>
              <w:t>dringo yn Boulders, Crwys Cwrlwys</w:t>
            </w:r>
          </w:p>
        </w:tc>
      </w:tr>
      <w:tr w:rsidR="00EA3555" w:rsidRPr="0070044A" w14:paraId="29EFFD05" w14:textId="77777777" w:rsidTr="0071411D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5891140" w14:textId="77777777" w:rsidR="00EA3555" w:rsidRPr="00D17CEA" w:rsidRDefault="00EA3555" w:rsidP="0071411D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17CE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  <w:p w14:paraId="46678789" w14:textId="77777777" w:rsidR="00EA3555" w:rsidRPr="00D17CEA" w:rsidRDefault="00EA3555" w:rsidP="0071411D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17CE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1:30-4:00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0CC770F5" w14:textId="77777777" w:rsidR="00EA3555" w:rsidRPr="00D17CEA" w:rsidRDefault="00EA3555" w:rsidP="0071411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17CE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16</w:t>
            </w:r>
            <w:r w:rsidRPr="00D17CE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5A4526D7" w14:textId="77777777" w:rsidR="00EA3555" w:rsidRPr="006649CC" w:rsidRDefault="00EA3555" w:rsidP="0071411D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D17CE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 xml:space="preserve">Bydd tim o wirfoddolwyr o Salem yn helpu ddosbarthu bwyd a diod i bobl digartref yn Capel Tabernacl. Os bydd diddordeb gyda chi cymryd rhan, mae croeso cynnes i chi ymuno gyda ni. </w:t>
            </w:r>
            <w:r w:rsidRPr="00D17CE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cy-GB"/>
              </w:rPr>
              <w:t>Cysylltwch â Gareth Jones neu Siwan Mathews, plîs</w:t>
            </w:r>
            <w:r w:rsidRPr="00D17CE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>.</w:t>
            </w:r>
          </w:p>
        </w:tc>
      </w:tr>
      <w:tr w:rsidR="00B21F99" w:rsidRPr="00E62DB8" w14:paraId="6315367F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35DE11" w14:textId="512A74C3" w:rsidR="00B21F99" w:rsidRPr="009774E0" w:rsidRDefault="00EA3555" w:rsidP="00B21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C951768" w14:textId="77777777" w:rsidR="00B21F99" w:rsidRPr="00E62DB8" w:rsidRDefault="00B21F99" w:rsidP="00B21F99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EAFB378" w14:textId="77777777" w:rsidR="00B21F99" w:rsidRPr="00E62DB8" w:rsidRDefault="00B21F99" w:rsidP="00B21F9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84CF65" w14:textId="77777777" w:rsidR="00B21F99" w:rsidRPr="00E62DB8" w:rsidRDefault="00B21F99" w:rsidP="00B21F99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</w:tr>
      <w:tr w:rsidR="00EA3555" w:rsidRPr="00E62DB8" w14:paraId="3E37B791" w14:textId="77777777" w:rsidTr="00405F09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F465641" w14:textId="77777777" w:rsidR="00EA3555" w:rsidRDefault="00EA3555" w:rsidP="00405F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867F347" w14:textId="77777777" w:rsidR="00EA3555" w:rsidRPr="00E62DB8" w:rsidRDefault="00EA3555" w:rsidP="00405F09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5</w:t>
            </w:r>
            <w:r w:rsidRPr="00BA6941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6ECA157" w14:textId="77777777" w:rsidR="00EA3555" w:rsidRPr="00E62DB8" w:rsidRDefault="00EA3555" w:rsidP="00405F0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EF66970" w14:textId="77777777" w:rsidR="00EA3555" w:rsidRPr="00E62DB8" w:rsidRDefault="00EA3555" w:rsidP="00405F09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i rieni a phlant/babanod dan oed meithrin </w:t>
            </w:r>
          </w:p>
        </w:tc>
      </w:tr>
      <w:tr w:rsidR="00EA3555" w:rsidRPr="00DE3ECE" w14:paraId="4B416477" w14:textId="77777777" w:rsidTr="00306746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2C2D460" w14:textId="77777777" w:rsidR="00EA3555" w:rsidRPr="00DE3ECE" w:rsidRDefault="00EA3555" w:rsidP="00306746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75A2810" w14:textId="198B53DD" w:rsidR="00EA3555" w:rsidRPr="00DE3ECE" w:rsidRDefault="00EA3555" w:rsidP="00306746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8BFC8B3" w14:textId="77777777" w:rsidR="00EA3555" w:rsidRPr="00DE3ECE" w:rsidRDefault="00EA3555" w:rsidP="00306746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836189" w14:textId="77777777" w:rsidR="00EA3555" w:rsidRPr="00DE3ECE" w:rsidRDefault="00EA3555" w:rsidP="00306746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E3E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D17CEA" w:rsidRPr="00E62DB8" w14:paraId="50AD0BA4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2AACDC6" w14:textId="77777777" w:rsidR="00D17CEA" w:rsidRDefault="00D17CEA" w:rsidP="001949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A50403" w14:textId="77777777" w:rsidR="00D17CEA" w:rsidRPr="00E62DB8" w:rsidRDefault="00D17CEA" w:rsidP="00194965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  <w:r w:rsidRPr="00CE21F1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E97D430" w14:textId="77777777" w:rsidR="00D17CEA" w:rsidRPr="00E62DB8" w:rsidRDefault="00D17CEA" w:rsidP="00194965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B3FAE5" w14:textId="77777777" w:rsidR="00D17CEA" w:rsidRPr="00E62DB8" w:rsidRDefault="00D17CEA" w:rsidP="00194965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</w:tbl>
    <w:p w14:paraId="67C07404" w14:textId="77777777" w:rsidR="00386305" w:rsidRDefault="00386305" w:rsidP="000641F4">
      <w:pPr>
        <w:rPr>
          <w:color w:val="993300"/>
        </w:rPr>
      </w:pPr>
    </w:p>
    <w:p w14:paraId="675EB5C2" w14:textId="3F0D1CA0" w:rsidR="000641F4" w:rsidRDefault="000613AD" w:rsidP="000641F4">
      <w:pPr>
        <w:rPr>
          <w:color w:val="993300"/>
        </w:rPr>
      </w:pPr>
      <w:r>
        <w:rPr>
          <w:noProof/>
          <w:color w:val="993300"/>
        </w:rPr>
        <mc:AlternateContent>
          <mc:Choice Requires="wps">
            <w:drawing>
              <wp:inline distT="0" distB="0" distL="0" distR="0" wp14:anchorId="2EFAB361" wp14:editId="751005BB">
                <wp:extent cx="5847715" cy="507365"/>
                <wp:effectExtent l="15240" t="13970" r="13970" b="12065"/>
                <wp:docPr id="10319269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6C7" w14:textId="2FDB7A57" w:rsidR="005449EB" w:rsidRPr="005449EB" w:rsidRDefault="005449EB" w:rsidP="005449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Rydym fel Eglwys am gefnogi 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Banc Bwyd Rhwydwaith Cymru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gofynnwn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yn garedig i chi fel cynulleidfa i gyfrannu at yr achos yma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AB36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" strokecolor="red" strokeweight="1.5pt">
                <v:textbox>
                  <w:txbxContent>
                    <w:p w14:paraId="62C066C7" w14:textId="2FDB7A57" w:rsidR="005449EB" w:rsidRPr="005449EB" w:rsidRDefault="005449EB" w:rsidP="005449E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Rydym fel Eglwys am gefnogi 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Banc Bwyd Rhwydwaith Cymru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gofynnwn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yn garedig i chi fel cynulleidfa i gyfrannu at yr achos yma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1C108" w14:textId="134DCC50" w:rsidR="0089579B" w:rsidRPr="0089579B" w:rsidRDefault="0089579B" w:rsidP="0089579B">
      <w:pPr>
        <w:tabs>
          <w:tab w:val="left" w:pos="1536"/>
        </w:tabs>
      </w:pPr>
      <w:r>
        <w:tab/>
      </w:r>
    </w:p>
    <w:sectPr w:rsidR="0089579B" w:rsidRPr="0089579B" w:rsidSect="007B338A">
      <w:headerReference w:type="default" r:id="rId8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76EA" w14:textId="77777777" w:rsidR="00130B66" w:rsidRDefault="00130B66">
      <w:r>
        <w:separator/>
      </w:r>
    </w:p>
  </w:endnote>
  <w:endnote w:type="continuationSeparator" w:id="0">
    <w:p w14:paraId="0C849D16" w14:textId="77777777" w:rsidR="00130B66" w:rsidRDefault="0013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3AF8" w14:textId="77777777" w:rsidR="00130B66" w:rsidRDefault="00130B66">
      <w:r>
        <w:separator/>
      </w:r>
    </w:p>
  </w:footnote>
  <w:footnote w:type="continuationSeparator" w:id="0">
    <w:p w14:paraId="7809AF86" w14:textId="77777777" w:rsidR="00130B66" w:rsidRDefault="0013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53A1DB73">
              <wp:simplePos x="0" y="0"/>
              <wp:positionH relativeFrom="column">
                <wp:posOffset>-278130</wp:posOffset>
              </wp:positionH>
              <wp:positionV relativeFrom="paragraph">
                <wp:posOffset>263525</wp:posOffset>
              </wp:positionV>
              <wp:extent cx="2192655" cy="598805"/>
              <wp:effectExtent l="0" t="0" r="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3D7DD9B1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97753F">
                            <w:rPr>
                              <w:rFonts w:ascii="Comic Sans MS" w:hAnsi="Comic Sans MS"/>
                              <w:color w:val="008000"/>
                            </w:rPr>
                            <w:t>Chwefror</w:t>
                          </w:r>
                        </w:p>
                        <w:p w14:paraId="5FDD618C" w14:textId="309E082E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97753F">
                            <w:rPr>
                              <w:rFonts w:ascii="Comic Sans MS" w:hAnsi="Comic Sans MS"/>
                              <w:color w:val="008000"/>
                            </w:rPr>
                            <w:t>Geraint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-21.9pt;margin-top:20.75pt;width:172.65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WF9AEAAMoDAAAOAAAAZHJzL2Uyb0RvYy54bWysU8tu2zAQvBfoPxC817INO7U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" stroked="f">
              <v:textbox>
                <w:txbxContent>
                  <w:p w14:paraId="74A1022D" w14:textId="3D7DD9B1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97753F">
                      <w:rPr>
                        <w:rFonts w:ascii="Comic Sans MS" w:hAnsi="Comic Sans MS"/>
                        <w:color w:val="008000"/>
                      </w:rPr>
                      <w:t>Chwefror</w:t>
                    </w:r>
                  </w:p>
                  <w:p w14:paraId="5FDD618C" w14:textId="309E082E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97753F">
                      <w:rPr>
                        <w:rFonts w:ascii="Comic Sans MS" w:hAnsi="Comic Sans MS"/>
                        <w:color w:val="008000"/>
                      </w:rPr>
                      <w:t>Geraint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8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9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66785DC3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97753F">
      <w:rPr>
        <w:color w:val="auto"/>
      </w:rPr>
      <w:t>CHWEFROR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DD0"/>
    <w:rsid w:val="00045587"/>
    <w:rsid w:val="0004560C"/>
    <w:rsid w:val="00045B3C"/>
    <w:rsid w:val="00046135"/>
    <w:rsid w:val="000463AF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A4E"/>
    <w:rsid w:val="00065C78"/>
    <w:rsid w:val="00065E44"/>
    <w:rsid w:val="00065F2A"/>
    <w:rsid w:val="000660C3"/>
    <w:rsid w:val="000660D6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C4"/>
    <w:rsid w:val="000E3026"/>
    <w:rsid w:val="000E34E4"/>
    <w:rsid w:val="000E396E"/>
    <w:rsid w:val="000E41FB"/>
    <w:rsid w:val="000E431D"/>
    <w:rsid w:val="000E44DC"/>
    <w:rsid w:val="000E455C"/>
    <w:rsid w:val="000E4A62"/>
    <w:rsid w:val="000E4B7A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939"/>
    <w:rsid w:val="000F2D06"/>
    <w:rsid w:val="000F2DB1"/>
    <w:rsid w:val="000F392A"/>
    <w:rsid w:val="000F3B73"/>
    <w:rsid w:val="000F3F36"/>
    <w:rsid w:val="000F4AAD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B66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649B"/>
    <w:rsid w:val="001465F8"/>
    <w:rsid w:val="00146BA9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5286"/>
    <w:rsid w:val="001755A5"/>
    <w:rsid w:val="0017578A"/>
    <w:rsid w:val="001758ED"/>
    <w:rsid w:val="00175AA9"/>
    <w:rsid w:val="0017627B"/>
    <w:rsid w:val="0017674D"/>
    <w:rsid w:val="00177308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71B1"/>
    <w:rsid w:val="001A75DD"/>
    <w:rsid w:val="001A7633"/>
    <w:rsid w:val="001A77C6"/>
    <w:rsid w:val="001A7921"/>
    <w:rsid w:val="001A7BBB"/>
    <w:rsid w:val="001B0235"/>
    <w:rsid w:val="001B04CE"/>
    <w:rsid w:val="001B0A37"/>
    <w:rsid w:val="001B0A61"/>
    <w:rsid w:val="001B0CB4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E43"/>
    <w:rsid w:val="001D17A3"/>
    <w:rsid w:val="001D17C7"/>
    <w:rsid w:val="001D1FB7"/>
    <w:rsid w:val="001D2577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2E7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DD"/>
    <w:rsid w:val="00225157"/>
    <w:rsid w:val="00225343"/>
    <w:rsid w:val="002254AB"/>
    <w:rsid w:val="00225BB7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40EB"/>
    <w:rsid w:val="00304196"/>
    <w:rsid w:val="003047F3"/>
    <w:rsid w:val="003048DE"/>
    <w:rsid w:val="00304A6B"/>
    <w:rsid w:val="00304A9A"/>
    <w:rsid w:val="003057D7"/>
    <w:rsid w:val="00305BB0"/>
    <w:rsid w:val="00306462"/>
    <w:rsid w:val="00306E7E"/>
    <w:rsid w:val="003072E5"/>
    <w:rsid w:val="003077C9"/>
    <w:rsid w:val="00307992"/>
    <w:rsid w:val="00307F6E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D4A"/>
    <w:rsid w:val="003321CB"/>
    <w:rsid w:val="003325CD"/>
    <w:rsid w:val="0033288B"/>
    <w:rsid w:val="00332C07"/>
    <w:rsid w:val="00332D63"/>
    <w:rsid w:val="00333220"/>
    <w:rsid w:val="00333449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72"/>
    <w:rsid w:val="003A0024"/>
    <w:rsid w:val="003A0147"/>
    <w:rsid w:val="003A015D"/>
    <w:rsid w:val="003A04B0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E68"/>
    <w:rsid w:val="003A4FD0"/>
    <w:rsid w:val="003A513C"/>
    <w:rsid w:val="003A5303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ED3"/>
    <w:rsid w:val="003A7EF2"/>
    <w:rsid w:val="003B0117"/>
    <w:rsid w:val="003B015E"/>
    <w:rsid w:val="003B0BEF"/>
    <w:rsid w:val="003B11F4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7AA"/>
    <w:rsid w:val="003F1B45"/>
    <w:rsid w:val="003F1D59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343"/>
    <w:rsid w:val="004366BE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341A"/>
    <w:rsid w:val="004736A3"/>
    <w:rsid w:val="00473EBA"/>
    <w:rsid w:val="00474144"/>
    <w:rsid w:val="004742A0"/>
    <w:rsid w:val="0047481F"/>
    <w:rsid w:val="00474F86"/>
    <w:rsid w:val="00475376"/>
    <w:rsid w:val="0047538E"/>
    <w:rsid w:val="0047546C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C2B"/>
    <w:rsid w:val="00490E49"/>
    <w:rsid w:val="00490EA1"/>
    <w:rsid w:val="004910C0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60A"/>
    <w:rsid w:val="004A6CD8"/>
    <w:rsid w:val="004A7A63"/>
    <w:rsid w:val="004B0C11"/>
    <w:rsid w:val="004B17BE"/>
    <w:rsid w:val="004B1950"/>
    <w:rsid w:val="004B1DF7"/>
    <w:rsid w:val="004B1F7E"/>
    <w:rsid w:val="004B2793"/>
    <w:rsid w:val="004B2889"/>
    <w:rsid w:val="004B296D"/>
    <w:rsid w:val="004B29C5"/>
    <w:rsid w:val="004B2E60"/>
    <w:rsid w:val="004B3239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C62"/>
    <w:rsid w:val="004D5005"/>
    <w:rsid w:val="004D5049"/>
    <w:rsid w:val="004D5584"/>
    <w:rsid w:val="004D5D10"/>
    <w:rsid w:val="004D5DA5"/>
    <w:rsid w:val="004D5E9B"/>
    <w:rsid w:val="004D6289"/>
    <w:rsid w:val="004D64E5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DC7"/>
    <w:rsid w:val="00512EC1"/>
    <w:rsid w:val="00512FDF"/>
    <w:rsid w:val="0051321D"/>
    <w:rsid w:val="0051359B"/>
    <w:rsid w:val="0051481F"/>
    <w:rsid w:val="005148B1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D0"/>
    <w:rsid w:val="00532F48"/>
    <w:rsid w:val="00532FFE"/>
    <w:rsid w:val="005335B5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154"/>
    <w:rsid w:val="00542179"/>
    <w:rsid w:val="005425C1"/>
    <w:rsid w:val="00542679"/>
    <w:rsid w:val="0054275F"/>
    <w:rsid w:val="005428F3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23C1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2A8"/>
    <w:rsid w:val="005C58FB"/>
    <w:rsid w:val="005C594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4226"/>
    <w:rsid w:val="005E429F"/>
    <w:rsid w:val="005E4520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BBF"/>
    <w:rsid w:val="00633CFF"/>
    <w:rsid w:val="0063414A"/>
    <w:rsid w:val="006344FE"/>
    <w:rsid w:val="00635013"/>
    <w:rsid w:val="00635364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DCF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DA6"/>
    <w:rsid w:val="00735106"/>
    <w:rsid w:val="00735197"/>
    <w:rsid w:val="007353EE"/>
    <w:rsid w:val="007356DF"/>
    <w:rsid w:val="007358D1"/>
    <w:rsid w:val="00735E56"/>
    <w:rsid w:val="007360BE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61A"/>
    <w:rsid w:val="007715A6"/>
    <w:rsid w:val="007715C3"/>
    <w:rsid w:val="00771BBE"/>
    <w:rsid w:val="00772117"/>
    <w:rsid w:val="00772291"/>
    <w:rsid w:val="007722F0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C6C"/>
    <w:rsid w:val="00785E5B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795"/>
    <w:rsid w:val="007E79A3"/>
    <w:rsid w:val="007E7B03"/>
    <w:rsid w:val="007E7BC3"/>
    <w:rsid w:val="007E7EAD"/>
    <w:rsid w:val="007F00A2"/>
    <w:rsid w:val="007F13CA"/>
    <w:rsid w:val="007F159D"/>
    <w:rsid w:val="007F1DA4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F69"/>
    <w:rsid w:val="00841036"/>
    <w:rsid w:val="00841548"/>
    <w:rsid w:val="00841B8E"/>
    <w:rsid w:val="00841EB6"/>
    <w:rsid w:val="0084234B"/>
    <w:rsid w:val="00842397"/>
    <w:rsid w:val="00842CAF"/>
    <w:rsid w:val="0084357D"/>
    <w:rsid w:val="008436B1"/>
    <w:rsid w:val="00843D6B"/>
    <w:rsid w:val="0084466C"/>
    <w:rsid w:val="00844B6D"/>
    <w:rsid w:val="00844D2D"/>
    <w:rsid w:val="00845463"/>
    <w:rsid w:val="008458C4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BA"/>
    <w:rsid w:val="008627DC"/>
    <w:rsid w:val="0086328C"/>
    <w:rsid w:val="00863358"/>
    <w:rsid w:val="008635A3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5E6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B6"/>
    <w:rsid w:val="008F0DFB"/>
    <w:rsid w:val="008F1742"/>
    <w:rsid w:val="008F1F62"/>
    <w:rsid w:val="008F2112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400D"/>
    <w:rsid w:val="0092440D"/>
    <w:rsid w:val="009244B6"/>
    <w:rsid w:val="009244E2"/>
    <w:rsid w:val="009245E4"/>
    <w:rsid w:val="009250AC"/>
    <w:rsid w:val="00925314"/>
    <w:rsid w:val="0092532E"/>
    <w:rsid w:val="009253C0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3B2"/>
    <w:rsid w:val="009345CA"/>
    <w:rsid w:val="00935359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EBA"/>
    <w:rsid w:val="00946FC7"/>
    <w:rsid w:val="00947471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340B"/>
    <w:rsid w:val="0098362A"/>
    <w:rsid w:val="00983653"/>
    <w:rsid w:val="00983BD1"/>
    <w:rsid w:val="00983ED2"/>
    <w:rsid w:val="009849D1"/>
    <w:rsid w:val="00984F4B"/>
    <w:rsid w:val="00984F9F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765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C7B"/>
    <w:rsid w:val="009B6DDA"/>
    <w:rsid w:val="009B6ED1"/>
    <w:rsid w:val="009B6F8B"/>
    <w:rsid w:val="009B71BB"/>
    <w:rsid w:val="009B728F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482"/>
    <w:rsid w:val="009C2769"/>
    <w:rsid w:val="009C2BD0"/>
    <w:rsid w:val="009C2D0A"/>
    <w:rsid w:val="009C2E64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62C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4A18"/>
    <w:rsid w:val="00A35168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B6"/>
    <w:rsid w:val="00A82273"/>
    <w:rsid w:val="00A82579"/>
    <w:rsid w:val="00A8282E"/>
    <w:rsid w:val="00A841F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A00BE"/>
    <w:rsid w:val="00AA0833"/>
    <w:rsid w:val="00AA0A69"/>
    <w:rsid w:val="00AA0F37"/>
    <w:rsid w:val="00AA16B6"/>
    <w:rsid w:val="00AA1C4E"/>
    <w:rsid w:val="00AA2158"/>
    <w:rsid w:val="00AA26F5"/>
    <w:rsid w:val="00AA2A2A"/>
    <w:rsid w:val="00AA2F6A"/>
    <w:rsid w:val="00AA3C10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611E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CB"/>
    <w:rsid w:val="00B13D91"/>
    <w:rsid w:val="00B13FF1"/>
    <w:rsid w:val="00B14549"/>
    <w:rsid w:val="00B147FD"/>
    <w:rsid w:val="00B14CBE"/>
    <w:rsid w:val="00B14F86"/>
    <w:rsid w:val="00B1525D"/>
    <w:rsid w:val="00B1548E"/>
    <w:rsid w:val="00B1563C"/>
    <w:rsid w:val="00B15AE4"/>
    <w:rsid w:val="00B15AF3"/>
    <w:rsid w:val="00B15FC7"/>
    <w:rsid w:val="00B16080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C19"/>
    <w:rsid w:val="00B24042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B86"/>
    <w:rsid w:val="00B40BE0"/>
    <w:rsid w:val="00B40D84"/>
    <w:rsid w:val="00B416BC"/>
    <w:rsid w:val="00B4177A"/>
    <w:rsid w:val="00B4217A"/>
    <w:rsid w:val="00B42496"/>
    <w:rsid w:val="00B425EB"/>
    <w:rsid w:val="00B42781"/>
    <w:rsid w:val="00B42CFB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71DC"/>
    <w:rsid w:val="00B97261"/>
    <w:rsid w:val="00B977F9"/>
    <w:rsid w:val="00B9780B"/>
    <w:rsid w:val="00B97D51"/>
    <w:rsid w:val="00BA03FA"/>
    <w:rsid w:val="00BA055C"/>
    <w:rsid w:val="00BA062C"/>
    <w:rsid w:val="00BA071E"/>
    <w:rsid w:val="00BA15A9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C2"/>
    <w:rsid w:val="00BB38E3"/>
    <w:rsid w:val="00BB3AC6"/>
    <w:rsid w:val="00BB3EA4"/>
    <w:rsid w:val="00BB4D80"/>
    <w:rsid w:val="00BB4DF2"/>
    <w:rsid w:val="00BB5269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58D"/>
    <w:rsid w:val="00C048F8"/>
    <w:rsid w:val="00C0490A"/>
    <w:rsid w:val="00C0494B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DFE"/>
    <w:rsid w:val="00C2338B"/>
    <w:rsid w:val="00C2361B"/>
    <w:rsid w:val="00C23686"/>
    <w:rsid w:val="00C23DCF"/>
    <w:rsid w:val="00C23ED3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B2F"/>
    <w:rsid w:val="00C52D32"/>
    <w:rsid w:val="00C52D6A"/>
    <w:rsid w:val="00C531BE"/>
    <w:rsid w:val="00C533FF"/>
    <w:rsid w:val="00C5362C"/>
    <w:rsid w:val="00C538DA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BEC"/>
    <w:rsid w:val="00CA64C5"/>
    <w:rsid w:val="00CA6B12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26D"/>
    <w:rsid w:val="00CC0379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A00"/>
    <w:rsid w:val="00CF41D7"/>
    <w:rsid w:val="00CF4773"/>
    <w:rsid w:val="00CF4EB9"/>
    <w:rsid w:val="00CF4FDC"/>
    <w:rsid w:val="00CF5088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8A0"/>
    <w:rsid w:val="00D078B5"/>
    <w:rsid w:val="00D07995"/>
    <w:rsid w:val="00D07CAA"/>
    <w:rsid w:val="00D07CDF"/>
    <w:rsid w:val="00D07DE9"/>
    <w:rsid w:val="00D07FC5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DE3"/>
    <w:rsid w:val="00D413B5"/>
    <w:rsid w:val="00D4194E"/>
    <w:rsid w:val="00D42082"/>
    <w:rsid w:val="00D422B1"/>
    <w:rsid w:val="00D42309"/>
    <w:rsid w:val="00D424FF"/>
    <w:rsid w:val="00D42502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4AA"/>
    <w:rsid w:val="00D538E4"/>
    <w:rsid w:val="00D53949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E13"/>
    <w:rsid w:val="00D560D3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14D3"/>
    <w:rsid w:val="00E11624"/>
    <w:rsid w:val="00E1232F"/>
    <w:rsid w:val="00E128A0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7A"/>
    <w:rsid w:val="00E27B80"/>
    <w:rsid w:val="00E27B8D"/>
    <w:rsid w:val="00E27BEA"/>
    <w:rsid w:val="00E30D8A"/>
    <w:rsid w:val="00E31047"/>
    <w:rsid w:val="00E310F3"/>
    <w:rsid w:val="00E31220"/>
    <w:rsid w:val="00E31C3F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767"/>
    <w:rsid w:val="00E87CEB"/>
    <w:rsid w:val="00E87E30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411"/>
    <w:rsid w:val="00E92AAD"/>
    <w:rsid w:val="00E92EFB"/>
    <w:rsid w:val="00E93060"/>
    <w:rsid w:val="00E93DF0"/>
    <w:rsid w:val="00E93F7C"/>
    <w:rsid w:val="00E94D74"/>
    <w:rsid w:val="00E94DAF"/>
    <w:rsid w:val="00E9538B"/>
    <w:rsid w:val="00E95726"/>
    <w:rsid w:val="00E95A0C"/>
    <w:rsid w:val="00E95CEE"/>
    <w:rsid w:val="00E95DA5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9BF"/>
    <w:rsid w:val="00EC6AFB"/>
    <w:rsid w:val="00EC6B19"/>
    <w:rsid w:val="00EC6EFE"/>
    <w:rsid w:val="00EC6FC9"/>
    <w:rsid w:val="00EC789A"/>
    <w:rsid w:val="00EC7972"/>
    <w:rsid w:val="00ED007A"/>
    <w:rsid w:val="00ED02F2"/>
    <w:rsid w:val="00ED0319"/>
    <w:rsid w:val="00ED0A46"/>
    <w:rsid w:val="00ED0AEB"/>
    <w:rsid w:val="00ED0E13"/>
    <w:rsid w:val="00ED12C4"/>
    <w:rsid w:val="00ED1E9C"/>
    <w:rsid w:val="00ED1F00"/>
    <w:rsid w:val="00ED1F3F"/>
    <w:rsid w:val="00ED31A2"/>
    <w:rsid w:val="00ED3289"/>
    <w:rsid w:val="00ED3785"/>
    <w:rsid w:val="00ED3A16"/>
    <w:rsid w:val="00ED3F8C"/>
    <w:rsid w:val="00ED4605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64AC"/>
    <w:rsid w:val="00F26F8A"/>
    <w:rsid w:val="00F271F4"/>
    <w:rsid w:val="00F272F4"/>
    <w:rsid w:val="00F27855"/>
    <w:rsid w:val="00F279FD"/>
    <w:rsid w:val="00F27E4E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2790"/>
    <w:rsid w:val="00F727FC"/>
    <w:rsid w:val="00F73013"/>
    <w:rsid w:val="00F730CD"/>
    <w:rsid w:val="00F73250"/>
    <w:rsid w:val="00F73912"/>
    <w:rsid w:val="00F7401C"/>
    <w:rsid w:val="00F74021"/>
    <w:rsid w:val="00F74319"/>
    <w:rsid w:val="00F7445E"/>
    <w:rsid w:val="00F74B65"/>
    <w:rsid w:val="00F74F8A"/>
    <w:rsid w:val="00F75768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DE1"/>
    <w:rsid w:val="00FA1EDF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517"/>
    <w:rsid w:val="00FD79DB"/>
    <w:rsid w:val="00FD7AD4"/>
    <w:rsid w:val="00FD7CEF"/>
    <w:rsid w:val="00FD7D40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A0C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827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3" baseType="lpstr">
      <vt:lpstr>SALEM</vt:lpstr>
      <vt:lpstr/>
      <vt:lpstr>SALEM</vt:lpstr>
    </vt:vector>
  </TitlesOfParts>
  <Company>Pre-install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8</cp:revision>
  <cp:lastPrinted>2025-02-14T09:14:00Z</cp:lastPrinted>
  <dcterms:created xsi:type="dcterms:W3CDTF">2025-02-12T16:36:00Z</dcterms:created>
  <dcterms:modified xsi:type="dcterms:W3CDTF">2025-02-20T22:57:00Z</dcterms:modified>
</cp:coreProperties>
</file>